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E105" w14:textId="02D71471" w:rsidR="0061586C" w:rsidRPr="00167051" w:rsidRDefault="0061586C" w:rsidP="00440BEB">
      <w:pPr>
        <w:spacing w:before="1440" w:after="720" w:line="240" w:lineRule="auto"/>
        <w:jc w:val="center"/>
        <w:rPr>
          <w:rFonts w:ascii="Avenir LT Std 55 Roman" w:eastAsia="Calibri" w:hAnsi="Avenir LT Std 55 Roman" w:cs="Times New Roman"/>
          <w:b/>
          <w:bCs/>
          <w:sz w:val="44"/>
          <w:szCs w:val="44"/>
        </w:rPr>
      </w:pPr>
      <w:r w:rsidRPr="62008E95">
        <w:rPr>
          <w:rFonts w:ascii="Avenir LT Std 55 Roman" w:eastAsia="Calibri" w:hAnsi="Avenir LT Std 55 Roman" w:cs="Times New Roman"/>
          <w:b/>
          <w:bCs/>
          <w:sz w:val="44"/>
          <w:szCs w:val="44"/>
        </w:rPr>
        <w:t xml:space="preserve">Appendix </w:t>
      </w:r>
      <w:r w:rsidR="007100BF" w:rsidRPr="62008E95">
        <w:rPr>
          <w:rFonts w:ascii="Avenir LT Std 55 Roman" w:eastAsia="Calibri" w:hAnsi="Avenir LT Std 55 Roman" w:cs="Times New Roman"/>
          <w:b/>
          <w:bCs/>
          <w:sz w:val="44"/>
          <w:szCs w:val="44"/>
        </w:rPr>
        <w:t>A-1</w:t>
      </w:r>
    </w:p>
    <w:p w14:paraId="4EE5D43C" w14:textId="77777777" w:rsidR="008758E1" w:rsidRDefault="3EDB8882" w:rsidP="62008E95">
      <w:pPr>
        <w:spacing w:before="360" w:after="720" w:line="240" w:lineRule="auto"/>
        <w:jc w:val="center"/>
        <w:rPr>
          <w:rFonts w:ascii="Avenir LT Std 55 Roman" w:eastAsia="Calibri" w:hAnsi="Avenir LT Std 55 Roman" w:cs="Times New Roman"/>
          <w:sz w:val="40"/>
          <w:szCs w:val="40"/>
        </w:rPr>
      </w:pPr>
      <w:r w:rsidRPr="73FBAC10">
        <w:rPr>
          <w:rFonts w:ascii="Avenir LT Std 55 Roman" w:eastAsia="Avenir LT Std 55 Roman" w:hAnsi="Avenir LT Std 55 Roman" w:cs="Avenir LT Std 55 Roman"/>
          <w:color w:val="000000" w:themeColor="text1"/>
          <w:sz w:val="40"/>
          <w:szCs w:val="40"/>
        </w:rPr>
        <w:t xml:space="preserve">Proposed 15-day </w:t>
      </w:r>
      <w:r w:rsidR="638D26CB" w:rsidRPr="73FBAC10">
        <w:rPr>
          <w:rFonts w:ascii="Avenir LT Std 55 Roman" w:eastAsia="Avenir LT Std 55 Roman" w:hAnsi="Avenir LT Std 55 Roman" w:cs="Avenir LT Std 55 Roman"/>
          <w:color w:val="000000" w:themeColor="text1"/>
          <w:sz w:val="40"/>
          <w:szCs w:val="40"/>
        </w:rPr>
        <w:t>Changes</w:t>
      </w:r>
      <w:r w:rsidRPr="73FBAC10">
        <w:rPr>
          <w:rFonts w:ascii="Avenir LT Std 55 Roman" w:eastAsia="Avenir LT Std 55 Roman" w:hAnsi="Avenir LT Std 55 Roman" w:cs="Avenir LT Std 55 Roman"/>
          <w:color w:val="000000" w:themeColor="text1"/>
          <w:sz w:val="40"/>
          <w:szCs w:val="40"/>
        </w:rPr>
        <w:t xml:space="preserve"> to the</w:t>
      </w:r>
      <w:r w:rsidRPr="73FBAC10">
        <w:rPr>
          <w:rFonts w:ascii="Avenir LT Std 55 Roman" w:eastAsia="Avenir LT Std 55 Roman" w:hAnsi="Avenir LT Std 55 Roman" w:cs="Avenir LT Std 55 Roman"/>
          <w:sz w:val="40"/>
          <w:szCs w:val="40"/>
        </w:rPr>
        <w:t xml:space="preserve"> </w:t>
      </w:r>
      <w:r w:rsidR="009442E8" w:rsidRPr="73FBAC10">
        <w:rPr>
          <w:rFonts w:ascii="Avenir LT Std 55 Roman" w:eastAsia="Calibri" w:hAnsi="Avenir LT Std 55 Roman" w:cs="Times New Roman"/>
          <w:sz w:val="40"/>
          <w:szCs w:val="40"/>
        </w:rPr>
        <w:t>Proposed</w:t>
      </w:r>
      <w:r w:rsidR="06DB210D" w:rsidRPr="73FBAC10">
        <w:rPr>
          <w:rFonts w:ascii="Avenir LT Std 55 Roman" w:eastAsia="Calibri" w:hAnsi="Avenir LT Std 55 Roman" w:cs="Times New Roman"/>
          <w:sz w:val="40"/>
          <w:szCs w:val="40"/>
        </w:rPr>
        <w:t xml:space="preserve"> </w:t>
      </w:r>
      <w:r w:rsidR="0061586C" w:rsidRPr="73FBAC10">
        <w:rPr>
          <w:rFonts w:ascii="Avenir LT Std 55 Roman" w:eastAsia="Calibri" w:hAnsi="Avenir LT Std 55 Roman" w:cs="Times New Roman"/>
          <w:sz w:val="40"/>
          <w:szCs w:val="40"/>
        </w:rPr>
        <w:t>Regulation Order</w:t>
      </w:r>
    </w:p>
    <w:p w14:paraId="10C86844" w14:textId="1A58774F" w:rsidR="0061586C" w:rsidRPr="00167051" w:rsidRDefault="008C69C9" w:rsidP="62008E95">
      <w:pPr>
        <w:spacing w:before="360" w:after="720" w:line="240" w:lineRule="auto"/>
        <w:jc w:val="center"/>
        <w:rPr>
          <w:rFonts w:ascii="Avenir LT Std 55 Roman" w:eastAsia="Calibri" w:hAnsi="Avenir LT Std 55 Roman" w:cs="Times New Roman"/>
          <w:sz w:val="40"/>
          <w:szCs w:val="40"/>
        </w:rPr>
      </w:pPr>
      <w:r w:rsidRPr="73FBAC10">
        <w:rPr>
          <w:rFonts w:ascii="Avenir LT Std 55 Roman" w:eastAsia="Calibri" w:hAnsi="Avenir LT Std 55 Roman" w:cs="Times New Roman"/>
          <w:sz w:val="36"/>
          <w:szCs w:val="36"/>
        </w:rPr>
        <w:t>Advanced Clean Fleets Regulation</w:t>
      </w:r>
    </w:p>
    <w:p w14:paraId="3D279FDC" w14:textId="1B3232F7" w:rsidR="00C35820" w:rsidRDefault="007100BF" w:rsidP="005E5D54">
      <w:pPr>
        <w:spacing w:before="120" w:after="2760" w:line="240" w:lineRule="auto"/>
        <w:rPr>
          <w:rFonts w:ascii="Avenir LT Std 55 Roman" w:eastAsia="Calibri" w:hAnsi="Avenir LT Std 55 Roman" w:cs="Times New Roman"/>
          <w:sz w:val="36"/>
          <w:szCs w:val="36"/>
        </w:rPr>
      </w:pPr>
      <w:r w:rsidRPr="00167051">
        <w:rPr>
          <w:rFonts w:ascii="Avenir LT Std 55 Roman" w:eastAsia="Calibri" w:hAnsi="Avenir LT Std 55 Roman" w:cs="Times New Roman"/>
          <w:sz w:val="36"/>
          <w:szCs w:val="36"/>
        </w:rPr>
        <w:t>State and Local Government Agency Fleet Requirements</w:t>
      </w:r>
    </w:p>
    <w:p w14:paraId="33EEED1C" w14:textId="4CF876A3" w:rsidR="0061586C" w:rsidRPr="00167051" w:rsidRDefault="005E5D54" w:rsidP="00440BEB">
      <w:pPr>
        <w:spacing w:before="120" w:after="0" w:line="240" w:lineRule="auto"/>
        <w:rPr>
          <w:rFonts w:ascii="Avenir LT Std 55 Roman" w:eastAsia="Calibri" w:hAnsi="Avenir LT Std 55 Roman" w:cs="Times New Roman"/>
          <w:sz w:val="24"/>
          <w:szCs w:val="24"/>
        </w:rPr>
      </w:pPr>
      <w:r>
        <w:rPr>
          <w:rFonts w:ascii="Avenir LT Std 55 Roman" w:eastAsia="Calibri" w:hAnsi="Avenir LT Std 55 Roman" w:cs="Times New Roman"/>
          <w:sz w:val="24"/>
          <w:szCs w:val="24"/>
        </w:rPr>
        <w:t>[</w:t>
      </w:r>
      <w:r w:rsidRPr="00E15F93">
        <w:rPr>
          <w:rFonts w:ascii="Avenir LT Std 55 Roman" w:eastAsia="Calibri" w:hAnsi="Avenir LT Std 55 Roman" w:cs="Times New Roman"/>
          <w:sz w:val="24"/>
          <w:szCs w:val="24"/>
        </w:rPr>
        <w:t xml:space="preserve">Note: This version of the Second 15-day Changes also complies with Government Code section 11346.2 subdivision (a)(3), and 11346.8, subdivision (c). It is provided to also improve the accessibility and readability of the regulatory text. The original proposed regulatory language made available August </w:t>
      </w:r>
      <w:r>
        <w:rPr>
          <w:rFonts w:ascii="Avenir LT Std 55 Roman" w:eastAsia="Calibri" w:hAnsi="Avenir LT Std 55 Roman" w:cs="Times New Roman"/>
          <w:sz w:val="24"/>
          <w:szCs w:val="24"/>
        </w:rPr>
        <w:t>3</w:t>
      </w:r>
      <w:r w:rsidRPr="00E15F93">
        <w:rPr>
          <w:rFonts w:ascii="Avenir LT Std 55 Roman" w:eastAsia="Calibri" w:hAnsi="Avenir LT Std 55 Roman" w:cs="Times New Roman"/>
          <w:sz w:val="24"/>
          <w:szCs w:val="24"/>
        </w:rPr>
        <w:t xml:space="preserve">0, 2022, are shown as plain, clean text, while the proposed amendments released (45-day changes) and the First 15-day changes and Second 15-day Changes (made available in this Notice) are combined and shown in tracked changes. 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2" w:history="1">
        <w:r w:rsidRPr="0065341A">
          <w:rPr>
            <w:rStyle w:val="Hyperlink"/>
            <w:rFonts w:ascii="Avenir LT Std 55 Roman" w:eastAsia="Calibri" w:hAnsi="Avenir LT Std 55 Roman" w:cs="Times New Roman"/>
            <w:sz w:val="24"/>
            <w:szCs w:val="24"/>
          </w:rPr>
          <w:t>Instructions on using/viewing Track Changes can be found here</w:t>
        </w:r>
      </w:hyperlink>
      <w:r w:rsidRPr="00E15F93">
        <w:rPr>
          <w:rFonts w:ascii="Avenir LT Std 55 Roman" w:eastAsia="Calibri" w:hAnsi="Avenir LT Std 55 Roman" w:cs="Times New Roman"/>
          <w:sz w:val="24"/>
          <w:szCs w:val="24"/>
        </w:rPr>
        <w:t>.]</w:t>
      </w:r>
      <w:r>
        <w:rPr>
          <w:rFonts w:ascii="Avenir LT Std 55 Roman" w:eastAsia="Calibri" w:hAnsi="Avenir LT Std 55 Roman" w:cs="Times New Roman"/>
          <w:sz w:val="24"/>
          <w:szCs w:val="24"/>
        </w:rPr>
        <w:br/>
      </w:r>
      <w:r w:rsidR="0061586C" w:rsidRPr="00167051">
        <w:rPr>
          <w:rFonts w:ascii="Avenir LT Std 55 Roman" w:eastAsia="Calibri" w:hAnsi="Avenir LT Std 55 Roman" w:cs="Times New Roman"/>
          <w:sz w:val="24"/>
          <w:szCs w:val="24"/>
        </w:rPr>
        <w:br w:type="page"/>
      </w:r>
    </w:p>
    <w:p w14:paraId="75D71E6C" w14:textId="2747E6D0" w:rsidR="0061586C" w:rsidRPr="00167051" w:rsidRDefault="0061586C" w:rsidP="00440BEB">
      <w:pPr>
        <w:spacing w:before="360" w:after="240" w:line="240" w:lineRule="auto"/>
        <w:rPr>
          <w:rFonts w:ascii="Avenir LT Std 55 Roman" w:eastAsia="Calibri" w:hAnsi="Avenir LT Std 55 Roman" w:cs="Times New Roman"/>
          <w:sz w:val="24"/>
          <w:szCs w:val="24"/>
        </w:rPr>
      </w:pPr>
      <w:r w:rsidRPr="00167051">
        <w:rPr>
          <w:rFonts w:ascii="Avenir LT Std 55 Roman" w:eastAsia="Segoe UI" w:hAnsi="Avenir LT Std 55 Roman" w:cs="Segoe UI"/>
          <w:sz w:val="24"/>
          <w:szCs w:val="24"/>
        </w:rPr>
        <w:lastRenderedPageBreak/>
        <w:t xml:space="preserve">Chapter </w:t>
      </w:r>
      <w:r w:rsidR="00915723" w:rsidRPr="00167051">
        <w:rPr>
          <w:rFonts w:ascii="Avenir LT Std 55 Roman" w:eastAsia="Segoe UI" w:hAnsi="Avenir LT Std 55 Roman" w:cs="Segoe UI"/>
          <w:sz w:val="24"/>
          <w:szCs w:val="24"/>
        </w:rPr>
        <w:t>1</w:t>
      </w:r>
      <w:r w:rsidR="002A770F" w:rsidRPr="00167051">
        <w:rPr>
          <w:rFonts w:ascii="Avenir LT Std 55 Roman" w:eastAsia="Segoe UI" w:hAnsi="Avenir LT Std 55 Roman" w:cs="Segoe UI"/>
          <w:sz w:val="24"/>
          <w:szCs w:val="24"/>
        </w:rPr>
        <w:t xml:space="preserve"> </w:t>
      </w:r>
      <w:r w:rsidR="00915723" w:rsidRPr="00167051">
        <w:rPr>
          <w:rFonts w:ascii="Avenir LT Std 55 Roman" w:eastAsia="Segoe UI" w:hAnsi="Avenir LT Std 55 Roman" w:cs="Segoe UI"/>
          <w:sz w:val="24"/>
          <w:szCs w:val="24"/>
        </w:rPr>
        <w:t>Motor Vehicle Pollution Control Devices</w:t>
      </w:r>
    </w:p>
    <w:p w14:paraId="58B71CA1" w14:textId="095AE740" w:rsidR="0061586C" w:rsidRPr="00167051" w:rsidRDefault="0061586C" w:rsidP="00440BEB">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167051">
        <w:rPr>
          <w:rFonts w:ascii="Avenir LT Std 55 Roman" w:eastAsia="Calibri" w:hAnsi="Avenir LT Std 55 Roman" w:cs="Times New Roman"/>
          <w:sz w:val="24"/>
          <w:szCs w:val="20"/>
          <w:bdr w:val="nil"/>
        </w:rPr>
        <w:t xml:space="preserve">Section </w:t>
      </w:r>
      <w:r w:rsidR="000D59FA" w:rsidRPr="00167051">
        <w:rPr>
          <w:rFonts w:ascii="Avenir LT Std 55 Roman" w:eastAsia="Segoe UI" w:hAnsi="Avenir LT Std 55 Roman" w:cs="Segoe UI"/>
          <w:sz w:val="24"/>
          <w:szCs w:val="24"/>
        </w:rPr>
        <w:t>2013.</w:t>
      </w:r>
      <w:r w:rsidR="000D59FA" w:rsidRPr="00167051">
        <w:rPr>
          <w:rFonts w:ascii="Avenir LT Std 55 Roman" w:eastAsia="Segoe UI" w:hAnsi="Avenir LT Std 55 Roman" w:cs="Segoe UI"/>
          <w:sz w:val="24"/>
          <w:szCs w:val="24"/>
        </w:rPr>
        <w:tab/>
      </w:r>
      <w:r w:rsidR="008C69C9" w:rsidRPr="00167051">
        <w:rPr>
          <w:rFonts w:ascii="Avenir LT Std 55 Roman" w:eastAsia="Segoe UI" w:hAnsi="Avenir LT Std 55 Roman" w:cs="Segoe UI"/>
          <w:sz w:val="24"/>
          <w:szCs w:val="24"/>
        </w:rPr>
        <w:t xml:space="preserve">State and Local Government Agency Fleet </w:t>
      </w:r>
      <w:r w:rsidR="000D59FA" w:rsidRPr="00167051">
        <w:rPr>
          <w:rFonts w:ascii="Avenir LT Std 55 Roman" w:eastAsia="Segoe UI" w:hAnsi="Avenir LT Std 55 Roman" w:cs="Segoe UI"/>
          <w:sz w:val="24"/>
          <w:szCs w:val="24"/>
        </w:rPr>
        <w:t>Applicability, Definitions, and General Requirements</w:t>
      </w:r>
    </w:p>
    <w:p w14:paraId="03D22F06" w14:textId="7F663174" w:rsidR="002A770F" w:rsidRPr="00167051" w:rsidRDefault="002A770F" w:rsidP="00440BEB">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167051">
        <w:rPr>
          <w:rFonts w:ascii="Avenir LT Std 55 Roman" w:eastAsia="Calibri" w:hAnsi="Avenir LT Std 55 Roman" w:cs="Times New Roman"/>
          <w:sz w:val="24"/>
          <w:szCs w:val="20"/>
          <w:bdr w:val="nil"/>
        </w:rPr>
        <w:t xml:space="preserve">Section </w:t>
      </w:r>
      <w:r w:rsidR="000D59FA" w:rsidRPr="00167051">
        <w:rPr>
          <w:rFonts w:ascii="Avenir LT Std 55 Roman" w:eastAsia="Segoe UI" w:hAnsi="Avenir LT Std 55 Roman" w:cs="Segoe UI"/>
          <w:sz w:val="24"/>
          <w:szCs w:val="24"/>
        </w:rPr>
        <w:t>2013.1</w:t>
      </w:r>
      <w:r w:rsidRPr="00167051">
        <w:rPr>
          <w:rFonts w:ascii="Avenir LT Std 55 Roman" w:eastAsia="Segoe UI" w:hAnsi="Avenir LT Std 55 Roman" w:cs="Segoe UI"/>
          <w:sz w:val="24"/>
          <w:szCs w:val="24"/>
        </w:rPr>
        <w:tab/>
      </w:r>
      <w:r w:rsidR="008C69C9" w:rsidRPr="00167051">
        <w:rPr>
          <w:rFonts w:ascii="Avenir LT Std 55 Roman" w:eastAsia="Segoe UI" w:hAnsi="Avenir LT Std 55 Roman" w:cs="Segoe UI"/>
          <w:sz w:val="24"/>
          <w:szCs w:val="24"/>
        </w:rPr>
        <w:t xml:space="preserve">State and Local Government Agency Fleet </w:t>
      </w:r>
      <w:r w:rsidR="000D59FA" w:rsidRPr="00167051">
        <w:rPr>
          <w:rFonts w:ascii="Avenir LT Std 55 Roman" w:eastAsia="Segoe UI" w:hAnsi="Avenir LT Std 55 Roman" w:cs="Segoe UI"/>
          <w:sz w:val="24"/>
          <w:szCs w:val="24"/>
        </w:rPr>
        <w:t>Exemptions</w:t>
      </w:r>
    </w:p>
    <w:p w14:paraId="3162A730" w14:textId="7E48442E" w:rsidR="002A770F" w:rsidRPr="00167051" w:rsidRDefault="002A770F" w:rsidP="00440BEB">
      <w:pPr>
        <w:pBdr>
          <w:top w:val="nil"/>
          <w:left w:val="nil"/>
          <w:bottom w:val="nil"/>
          <w:right w:val="nil"/>
          <w:between w:val="nil"/>
          <w:bar w:val="nil"/>
        </w:pBdr>
        <w:tabs>
          <w:tab w:val="left" w:pos="2880"/>
        </w:tabs>
        <w:spacing w:after="240" w:line="240" w:lineRule="auto"/>
        <w:ind w:left="2880" w:hanging="2880"/>
        <w:rPr>
          <w:rFonts w:ascii="Avenir LT Std 55 Roman" w:eastAsia="Segoe UI" w:hAnsi="Avenir LT Std 55 Roman" w:cs="Segoe UI"/>
          <w:sz w:val="24"/>
          <w:szCs w:val="24"/>
        </w:rPr>
      </w:pPr>
      <w:r w:rsidRPr="00167051">
        <w:rPr>
          <w:rFonts w:ascii="Avenir LT Std 55 Roman" w:eastAsia="Calibri" w:hAnsi="Avenir LT Std 55 Roman" w:cs="Times New Roman"/>
          <w:sz w:val="24"/>
          <w:szCs w:val="20"/>
          <w:bdr w:val="nil"/>
        </w:rPr>
        <w:t xml:space="preserve">Section </w:t>
      </w:r>
      <w:r w:rsidR="000D59FA" w:rsidRPr="00167051">
        <w:rPr>
          <w:rFonts w:ascii="Avenir LT Std 55 Roman" w:eastAsia="Segoe UI" w:hAnsi="Avenir LT Std 55 Roman" w:cs="Segoe UI"/>
          <w:sz w:val="24"/>
          <w:szCs w:val="24"/>
        </w:rPr>
        <w:t>2013.2</w:t>
      </w:r>
      <w:r w:rsidRPr="00167051">
        <w:rPr>
          <w:rFonts w:ascii="Avenir LT Std 55 Roman" w:eastAsia="Segoe UI" w:hAnsi="Avenir LT Std 55 Roman" w:cs="Segoe UI"/>
          <w:sz w:val="24"/>
          <w:szCs w:val="24"/>
        </w:rPr>
        <w:tab/>
      </w:r>
      <w:r w:rsidR="008C69C9" w:rsidRPr="00167051">
        <w:rPr>
          <w:rFonts w:ascii="Avenir LT Std 55 Roman" w:eastAsia="Segoe UI" w:hAnsi="Avenir LT Std 55 Roman" w:cs="Segoe UI"/>
          <w:sz w:val="24"/>
          <w:szCs w:val="24"/>
        </w:rPr>
        <w:t xml:space="preserve">State and Local Government Agency Fleet </w:t>
      </w:r>
      <w:r w:rsidR="000D59FA" w:rsidRPr="00167051">
        <w:rPr>
          <w:rFonts w:ascii="Avenir LT Std 55 Roman" w:eastAsia="Segoe UI" w:hAnsi="Avenir LT Std 55 Roman" w:cs="Segoe UI"/>
          <w:sz w:val="24"/>
          <w:szCs w:val="24"/>
        </w:rPr>
        <w:t>Reporting</w:t>
      </w:r>
    </w:p>
    <w:p w14:paraId="79CC8B8F" w14:textId="7CD77A37" w:rsidR="000D59FA" w:rsidRPr="00167051" w:rsidRDefault="000D59FA" w:rsidP="00440BEB">
      <w:pPr>
        <w:pBdr>
          <w:top w:val="nil"/>
          <w:left w:val="nil"/>
          <w:bottom w:val="nil"/>
          <w:right w:val="nil"/>
          <w:between w:val="nil"/>
          <w:bar w:val="nil"/>
        </w:pBdr>
        <w:tabs>
          <w:tab w:val="left" w:pos="2880"/>
        </w:tabs>
        <w:spacing w:after="240" w:line="240" w:lineRule="auto"/>
        <w:ind w:left="2880" w:hanging="2880"/>
        <w:rPr>
          <w:rFonts w:ascii="Avenir LT Std 55 Roman" w:eastAsia="Segoe UI" w:hAnsi="Avenir LT Std 55 Roman" w:cs="Segoe UI"/>
          <w:sz w:val="24"/>
          <w:szCs w:val="24"/>
        </w:rPr>
      </w:pPr>
      <w:r w:rsidRPr="00167051">
        <w:rPr>
          <w:rFonts w:ascii="Avenir LT Std 55 Roman" w:eastAsia="Calibri" w:hAnsi="Avenir LT Std 55 Roman" w:cs="Times New Roman"/>
          <w:sz w:val="24"/>
          <w:szCs w:val="20"/>
          <w:bdr w:val="nil"/>
        </w:rPr>
        <w:t xml:space="preserve">Section </w:t>
      </w:r>
      <w:r w:rsidRPr="00167051">
        <w:rPr>
          <w:rFonts w:ascii="Avenir LT Std 55 Roman" w:eastAsia="Segoe UI" w:hAnsi="Avenir LT Std 55 Roman" w:cs="Segoe UI"/>
          <w:sz w:val="24"/>
          <w:szCs w:val="24"/>
        </w:rPr>
        <w:t>2013.3</w:t>
      </w:r>
      <w:r w:rsidRPr="00167051">
        <w:rPr>
          <w:rFonts w:ascii="Avenir LT Std 55 Roman" w:eastAsia="Segoe UI" w:hAnsi="Avenir LT Std 55 Roman" w:cs="Segoe UI"/>
          <w:sz w:val="24"/>
          <w:szCs w:val="24"/>
        </w:rPr>
        <w:tab/>
      </w:r>
      <w:r w:rsidR="008C69C9" w:rsidRPr="00167051">
        <w:rPr>
          <w:rFonts w:ascii="Avenir LT Std 55 Roman" w:eastAsia="Segoe UI" w:hAnsi="Avenir LT Std 55 Roman" w:cs="Segoe UI"/>
          <w:sz w:val="24"/>
          <w:szCs w:val="24"/>
        </w:rPr>
        <w:t xml:space="preserve">State and Local Government Agency Fleet </w:t>
      </w:r>
      <w:r w:rsidRPr="00167051">
        <w:rPr>
          <w:rFonts w:ascii="Avenir LT Std 55 Roman" w:eastAsia="Segoe UI" w:hAnsi="Avenir LT Std 55 Roman" w:cs="Segoe UI"/>
          <w:sz w:val="24"/>
          <w:szCs w:val="24"/>
        </w:rPr>
        <w:t>Recordkeeping</w:t>
      </w:r>
    </w:p>
    <w:p w14:paraId="401B666D" w14:textId="71789C8B" w:rsidR="000D59FA" w:rsidRPr="00167051" w:rsidRDefault="000D59FA" w:rsidP="00440BEB">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167051">
        <w:rPr>
          <w:rFonts w:ascii="Avenir LT Std 55 Roman" w:eastAsia="Calibri" w:hAnsi="Avenir LT Std 55 Roman" w:cs="Times New Roman"/>
          <w:sz w:val="24"/>
          <w:szCs w:val="20"/>
          <w:bdr w:val="nil"/>
        </w:rPr>
        <w:t xml:space="preserve">Section </w:t>
      </w:r>
      <w:r w:rsidRPr="00167051">
        <w:rPr>
          <w:rFonts w:ascii="Avenir LT Std 55 Roman" w:eastAsia="Segoe UI" w:hAnsi="Avenir LT Std 55 Roman" w:cs="Segoe UI"/>
          <w:sz w:val="24"/>
          <w:szCs w:val="24"/>
        </w:rPr>
        <w:t>2013.4</w:t>
      </w:r>
      <w:r w:rsidRPr="00167051">
        <w:rPr>
          <w:rFonts w:ascii="Avenir LT Std 55 Roman" w:eastAsia="Segoe UI" w:hAnsi="Avenir LT Std 55 Roman" w:cs="Segoe UI"/>
          <w:sz w:val="24"/>
          <w:szCs w:val="24"/>
        </w:rPr>
        <w:tab/>
      </w:r>
      <w:r w:rsidR="008C69C9" w:rsidRPr="00167051">
        <w:rPr>
          <w:rFonts w:ascii="Avenir LT Std 55 Roman" w:eastAsia="Segoe UI" w:hAnsi="Avenir LT Std 55 Roman" w:cs="Segoe UI"/>
          <w:sz w:val="24"/>
          <w:szCs w:val="24"/>
        </w:rPr>
        <w:t xml:space="preserve">State and Local Government Agency Fleet </w:t>
      </w:r>
      <w:r w:rsidRPr="00167051">
        <w:rPr>
          <w:rFonts w:ascii="Avenir LT Std 55 Roman" w:eastAsia="Segoe UI" w:hAnsi="Avenir LT Std 55 Roman" w:cs="Segoe UI"/>
          <w:sz w:val="24"/>
          <w:szCs w:val="24"/>
        </w:rPr>
        <w:t>Enforcement</w:t>
      </w:r>
    </w:p>
    <w:p w14:paraId="241ADD01" w14:textId="267A1F31" w:rsidR="00743936" w:rsidRDefault="0061586C" w:rsidP="00440BEB">
      <w:pPr>
        <w:spacing w:before="360" w:after="240" w:line="240" w:lineRule="auto"/>
        <w:jc w:val="center"/>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br w:type="page"/>
      </w:r>
    </w:p>
    <w:p w14:paraId="1D09F2C4" w14:textId="25889555" w:rsidR="0061586C" w:rsidRPr="00167051" w:rsidRDefault="009442E8" w:rsidP="00440BEB">
      <w:pPr>
        <w:spacing w:before="360" w:after="240" w:line="240" w:lineRule="auto"/>
        <w:jc w:val="center"/>
        <w:rPr>
          <w:rFonts w:ascii="Avenir LT Std 55 Roman" w:eastAsia="Calibri" w:hAnsi="Avenir LT Std 55 Roman" w:cs="Times New Roman"/>
          <w:sz w:val="24"/>
          <w:szCs w:val="24"/>
        </w:rPr>
      </w:pPr>
      <w:r>
        <w:rPr>
          <w:rFonts w:ascii="Avenir LT Std 55 Roman" w:eastAsia="Calibri" w:hAnsi="Avenir LT Std 55 Roman" w:cs="Times New Roman"/>
          <w:b/>
          <w:bCs/>
          <w:sz w:val="24"/>
          <w:szCs w:val="24"/>
        </w:rPr>
        <w:lastRenderedPageBreak/>
        <w:t>Proposed</w:t>
      </w:r>
      <w:r w:rsidR="0046204F">
        <w:rPr>
          <w:rFonts w:ascii="Avenir LT Std 55 Roman" w:eastAsia="Calibri" w:hAnsi="Avenir LT Std 55 Roman" w:cs="Times New Roman"/>
          <w:b/>
          <w:bCs/>
          <w:sz w:val="24"/>
          <w:szCs w:val="24"/>
        </w:rPr>
        <w:t xml:space="preserve"> </w:t>
      </w:r>
      <w:r w:rsidR="0061586C" w:rsidRPr="00167051">
        <w:rPr>
          <w:rFonts w:ascii="Avenir LT Std 55 Roman" w:eastAsia="Calibri" w:hAnsi="Avenir LT Std 55 Roman" w:cs="Times New Roman"/>
          <w:b/>
          <w:bCs/>
          <w:sz w:val="24"/>
          <w:szCs w:val="24"/>
        </w:rPr>
        <w:t>Regulation Order</w:t>
      </w:r>
    </w:p>
    <w:p w14:paraId="21B2FC15" w14:textId="32E46F4F" w:rsidR="0061586C" w:rsidRPr="00167051" w:rsidRDefault="0061586C" w:rsidP="00440BEB">
      <w:pPr>
        <w:spacing w:before="36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 xml:space="preserve">Title </w:t>
      </w:r>
      <w:r w:rsidR="00D51C6A" w:rsidRPr="00167051">
        <w:rPr>
          <w:rFonts w:ascii="Avenir LT Std 55 Roman" w:eastAsia="Calibri" w:hAnsi="Avenir LT Std 55 Roman" w:cs="Times New Roman"/>
          <w:sz w:val="24"/>
          <w:szCs w:val="24"/>
        </w:rPr>
        <w:t>13</w:t>
      </w:r>
      <w:r w:rsidRPr="00167051">
        <w:rPr>
          <w:rFonts w:ascii="Avenir LT Std 55 Roman" w:eastAsia="Calibri" w:hAnsi="Avenir LT Std 55 Roman" w:cs="Times New Roman"/>
          <w:sz w:val="24"/>
          <w:szCs w:val="24"/>
        </w:rPr>
        <w:t>, California Code of Regulations</w:t>
      </w:r>
    </w:p>
    <w:p w14:paraId="6988185D" w14:textId="042C90D1" w:rsidR="0061586C" w:rsidRDefault="0061586C" w:rsidP="00440BEB">
      <w:pPr>
        <w:spacing w:before="24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Adopt</w:t>
      </w:r>
      <w:ins w:id="0" w:author="CARB Staff" w:date="2023-08-04T15:49:00Z">
        <w:r w:rsidRPr="00167051">
          <w:rPr>
            <w:rFonts w:ascii="Avenir LT Std 55 Roman" w:eastAsia="Calibri" w:hAnsi="Avenir LT Std 55 Roman" w:cs="Times New Roman"/>
            <w:sz w:val="24"/>
            <w:szCs w:val="24"/>
          </w:rPr>
          <w:t xml:space="preserve"> </w:t>
        </w:r>
        <w:r w:rsidR="00D26698">
          <w:rPr>
            <w:rFonts w:ascii="Avenir LT Std 55 Roman" w:eastAsia="Calibri" w:hAnsi="Avenir LT Std 55 Roman" w:cs="Times New Roman"/>
            <w:sz w:val="24"/>
            <w:szCs w:val="24"/>
          </w:rPr>
          <w:t xml:space="preserve">Chapter 1, </w:t>
        </w:r>
        <w:r w:rsidR="00516FE4">
          <w:rPr>
            <w:rFonts w:ascii="Avenir LT Std 55 Roman" w:eastAsia="Calibri" w:hAnsi="Avenir LT Std 55 Roman" w:cs="Times New Roman"/>
            <w:sz w:val="24"/>
            <w:szCs w:val="24"/>
          </w:rPr>
          <w:t>Article 3.2,</w:t>
        </w:r>
      </w:ins>
      <w:r w:rsidR="00516FE4">
        <w:rPr>
          <w:rFonts w:ascii="Avenir LT Std 55 Roman" w:eastAsia="Calibri" w:hAnsi="Avenir LT Std 55 Roman" w:cs="Times New Roman"/>
          <w:sz w:val="24"/>
          <w:szCs w:val="24"/>
        </w:rPr>
        <w:t xml:space="preserve"> </w:t>
      </w:r>
      <w:r w:rsidRPr="00167051">
        <w:rPr>
          <w:rFonts w:ascii="Avenir LT Std 55 Roman" w:eastAsia="Calibri" w:hAnsi="Avenir LT Std 55 Roman" w:cs="Times New Roman"/>
          <w:sz w:val="24"/>
          <w:szCs w:val="24"/>
        </w:rPr>
        <w:t>Section</w:t>
      </w:r>
      <w:r w:rsidR="000D59FA" w:rsidRPr="00167051">
        <w:rPr>
          <w:rFonts w:ascii="Avenir LT Std 55 Roman" w:hAnsi="Avenir LT Std 55 Roman"/>
          <w:sz w:val="24"/>
          <w:szCs w:val="24"/>
        </w:rPr>
        <w:t xml:space="preserve"> 2013</w:t>
      </w:r>
      <w:r w:rsidR="00CB6678" w:rsidRPr="00167051">
        <w:rPr>
          <w:rFonts w:ascii="Avenir LT Std 55 Roman" w:hAnsi="Avenir LT Std 55 Roman"/>
          <w:sz w:val="24"/>
          <w:szCs w:val="24"/>
        </w:rPr>
        <w:t xml:space="preserve"> </w:t>
      </w:r>
      <w:r w:rsidRPr="00167051">
        <w:rPr>
          <w:rFonts w:ascii="Avenir LT Std 55 Roman" w:eastAsia="Calibri" w:hAnsi="Avenir LT Std 55 Roman" w:cs="Times New Roman"/>
          <w:sz w:val="24"/>
          <w:szCs w:val="24"/>
        </w:rPr>
        <w:t xml:space="preserve">of title </w:t>
      </w:r>
      <w:r w:rsidR="00124BE8" w:rsidRPr="00167051">
        <w:rPr>
          <w:rFonts w:ascii="Avenir LT Std 55 Roman" w:eastAsia="Calibri" w:hAnsi="Avenir LT Std 55 Roman" w:cs="Times New Roman"/>
          <w:sz w:val="24"/>
          <w:szCs w:val="24"/>
        </w:rPr>
        <w:t>13</w:t>
      </w:r>
      <w:r w:rsidRPr="00167051">
        <w:rPr>
          <w:rFonts w:ascii="Avenir LT Std 55 Roman" w:eastAsia="Calibri" w:hAnsi="Avenir LT Std 55 Roman" w:cs="Times New Roman"/>
          <w:sz w:val="24"/>
          <w:szCs w:val="24"/>
        </w:rPr>
        <w:t>, California Code of Regulations, to read as follows:</w:t>
      </w:r>
    </w:p>
    <w:p w14:paraId="0C2DD7C2" w14:textId="7C054CB8" w:rsidR="00516FE4" w:rsidRPr="00167051" w:rsidRDefault="00516FE4" w:rsidP="00440BEB">
      <w:pPr>
        <w:spacing w:before="240" w:after="240" w:line="240" w:lineRule="auto"/>
        <w:rPr>
          <w:ins w:id="1" w:author="CARB Staff" w:date="2023-08-04T15:49:00Z"/>
          <w:rFonts w:ascii="Avenir LT Std 55 Roman" w:eastAsia="Calibri" w:hAnsi="Avenir LT Std 55 Roman" w:cs="Times New Roman"/>
          <w:sz w:val="24"/>
          <w:szCs w:val="24"/>
        </w:rPr>
      </w:pPr>
      <w:ins w:id="2" w:author="CARB Staff" w:date="2023-08-04T15:49:00Z">
        <w:r>
          <w:rPr>
            <w:rFonts w:ascii="Avenir LT Std 55 Roman" w:eastAsia="Calibri" w:hAnsi="Avenir LT Std 55 Roman" w:cs="Times New Roman"/>
            <w:sz w:val="24"/>
            <w:szCs w:val="24"/>
          </w:rPr>
          <w:t xml:space="preserve">Article 3.2. State and Local Government </w:t>
        </w:r>
        <w:r w:rsidR="00CC3D09">
          <w:rPr>
            <w:rFonts w:ascii="Avenir LT Std 55 Roman" w:eastAsia="Calibri" w:hAnsi="Avenir LT Std 55 Roman" w:cs="Times New Roman"/>
            <w:sz w:val="24"/>
            <w:szCs w:val="24"/>
          </w:rPr>
          <w:t xml:space="preserve">Agency </w:t>
        </w:r>
        <w:r>
          <w:rPr>
            <w:rFonts w:ascii="Avenir LT Std 55 Roman" w:eastAsia="Calibri" w:hAnsi="Avenir LT Std 55 Roman" w:cs="Times New Roman"/>
            <w:sz w:val="24"/>
            <w:szCs w:val="24"/>
          </w:rPr>
          <w:t>Fleet</w:t>
        </w:r>
        <w:r w:rsidR="00CC3D09">
          <w:rPr>
            <w:rFonts w:ascii="Avenir LT Std 55 Roman" w:eastAsia="Calibri" w:hAnsi="Avenir LT Std 55 Roman" w:cs="Times New Roman"/>
            <w:sz w:val="24"/>
            <w:szCs w:val="24"/>
          </w:rPr>
          <w:t xml:space="preserve"> Requirements</w:t>
        </w:r>
      </w:ins>
    </w:p>
    <w:p w14:paraId="2ED7DFCD" w14:textId="1B9691A0" w:rsidR="0061586C" w:rsidRPr="00221020" w:rsidRDefault="000D59FA" w:rsidP="00221020">
      <w:pPr>
        <w:pStyle w:val="Heading1"/>
      </w:pPr>
      <w:r w:rsidRPr="00221020">
        <w:t>Section 2013</w:t>
      </w:r>
      <w:del w:id="3" w:author="CARB Staff" w:date="2023-08-04T15:49:00Z">
        <w:r w:rsidRPr="00546116">
          <w:rPr>
            <w:rFonts w:eastAsia="Yu Gothic Light"/>
          </w:rPr>
          <w:tab/>
        </w:r>
      </w:del>
      <w:ins w:id="4" w:author="CARB Staff" w:date="2023-08-04T15:49:00Z">
        <w:r w:rsidR="00221020">
          <w:t xml:space="preserve">. </w:t>
        </w:r>
      </w:ins>
      <w:r w:rsidRPr="00221020">
        <w:t>State and Local Government Fleet Applicability, Definitions, and General Requirements</w:t>
      </w:r>
      <w:ins w:id="5" w:author="CARB Staff" w:date="2023-08-04T15:49:00Z">
        <w:r w:rsidR="00307067">
          <w:t>.</w:t>
        </w:r>
      </w:ins>
    </w:p>
    <w:p w14:paraId="2AB192D7" w14:textId="7138FF5E" w:rsidR="0061586C" w:rsidRPr="00167051" w:rsidRDefault="00546116" w:rsidP="00440BEB">
      <w:pPr>
        <w:pStyle w:val="Heading2"/>
        <w:keepNext w:val="0"/>
        <w:keepLines w:val="0"/>
        <w:rPr>
          <w:rFonts w:eastAsia="Yu Gothic Light"/>
        </w:rPr>
      </w:pPr>
      <w:r w:rsidRPr="00167051">
        <w:rPr>
          <w:rFonts w:eastAsia="Yu Gothic Light"/>
        </w:rPr>
        <w:t>Scope and Applicability</w:t>
      </w:r>
    </w:p>
    <w:p w14:paraId="05C17F98" w14:textId="4FBC6D3C" w:rsidR="00546116" w:rsidRPr="00C35820" w:rsidRDefault="004347C5" w:rsidP="00C35820">
      <w:pPr>
        <w:pStyle w:val="Heading3"/>
        <w:keepNext w:val="0"/>
        <w:keepLines w:val="0"/>
        <w:rPr>
          <w:color w:val="auto"/>
        </w:rPr>
      </w:pPr>
      <w:ins w:id="6" w:author="CARB Staff" w:date="2023-08-04T15:49:00Z">
        <w:r w:rsidRPr="00167051">
          <w:rPr>
            <w:rFonts w:eastAsia="Yu Gothic Light"/>
            <w:color w:val="auto"/>
          </w:rPr>
          <w:t xml:space="preserve">Fleet Applicability. </w:t>
        </w:r>
      </w:ins>
      <w:r w:rsidR="00546116" w:rsidRPr="00167051">
        <w:rPr>
          <w:rFonts w:eastAsia="Yu Gothic Light"/>
          <w:color w:val="auto"/>
        </w:rPr>
        <w:t xml:space="preserve">Except as provided in </w:t>
      </w:r>
      <w:ins w:id="7" w:author="CARB Staff" w:date="2023-08-04T15:49:00Z">
        <w:r w:rsidR="002C5E19">
          <w:rPr>
            <w:rFonts w:eastAsia="Yu Gothic Light"/>
            <w:color w:val="auto"/>
          </w:rPr>
          <w:t xml:space="preserve">the exemptions </w:t>
        </w:r>
        <w:r w:rsidR="00DB5B6F">
          <w:rPr>
            <w:rFonts w:eastAsia="Yu Gothic Light"/>
            <w:color w:val="auto"/>
          </w:rPr>
          <w:t xml:space="preserve">specified in </w:t>
        </w:r>
      </w:ins>
      <w:r w:rsidR="00546116" w:rsidRPr="00167051">
        <w:rPr>
          <w:rFonts w:eastAsia="Yu Gothic Light"/>
          <w:color w:val="auto"/>
        </w:rPr>
        <w:t>section 2013(c</w:t>
      </w:r>
      <w:ins w:id="8" w:author="CARB Staff" w:date="2023-08-04T15:49:00Z">
        <w:r w:rsidR="00546116" w:rsidRPr="00167051">
          <w:rPr>
            <w:rFonts w:eastAsia="Yu Gothic Light"/>
            <w:color w:val="auto"/>
          </w:rPr>
          <w:t>)</w:t>
        </w:r>
        <w:r w:rsidR="00B1757D">
          <w:rPr>
            <w:rFonts w:eastAsia="Yu Gothic Light"/>
            <w:color w:val="auto"/>
          </w:rPr>
          <w:t xml:space="preserve"> and </w:t>
        </w:r>
        <w:r w:rsidR="007D36E4">
          <w:rPr>
            <w:rFonts w:eastAsia="Yu Gothic Light"/>
            <w:color w:val="auto"/>
          </w:rPr>
          <w:t>2013(e</w:t>
        </w:r>
      </w:ins>
      <w:r w:rsidR="007D36E4">
        <w:rPr>
          <w:rFonts w:eastAsia="Yu Gothic Light"/>
          <w:color w:val="auto"/>
        </w:rPr>
        <w:t>)</w:t>
      </w:r>
      <w:r w:rsidR="00546116" w:rsidRPr="00167051">
        <w:rPr>
          <w:rFonts w:eastAsia="Yu Gothic Light"/>
          <w:color w:val="auto"/>
        </w:rPr>
        <w:t xml:space="preserve">, </w:t>
      </w:r>
      <w:r w:rsidR="00C17048">
        <w:rPr>
          <w:rFonts w:eastAsia="Yu Gothic Light"/>
          <w:color w:val="auto"/>
        </w:rPr>
        <w:t xml:space="preserve">this </w:t>
      </w:r>
      <w:del w:id="9" w:author="CARB Staff" w:date="2023-08-04T15:49:00Z">
        <w:r w:rsidR="00546116" w:rsidRPr="00546116">
          <w:rPr>
            <w:rFonts w:eastAsia="Yu Gothic Light"/>
            <w:color w:val="auto"/>
          </w:rPr>
          <w:delText>regulation</w:delText>
        </w:r>
      </w:del>
      <w:ins w:id="10" w:author="CARB Staff" w:date="2023-08-04T15:49:00Z">
        <w:r w:rsidR="00C17048">
          <w:rPr>
            <w:rFonts w:eastAsia="Yu Gothic Light"/>
            <w:color w:val="auto"/>
          </w:rPr>
          <w:t>article</w:t>
        </w:r>
      </w:ins>
      <w:r w:rsidR="00546116" w:rsidRPr="00167051">
        <w:rPr>
          <w:rFonts w:eastAsia="Yu Gothic Light"/>
          <w:color w:val="auto"/>
        </w:rPr>
        <w:t xml:space="preserve"> applies to any state or local government agency with jurisdiction in California that owns, leases, or operates </w:t>
      </w:r>
      <w:del w:id="11" w:author="CARB Staff" w:date="2023-08-04T15:49:00Z">
        <w:r w:rsidR="00546116" w:rsidRPr="00546116">
          <w:rPr>
            <w:rFonts w:eastAsia="Yu Gothic Light"/>
            <w:color w:val="auto"/>
          </w:rPr>
          <w:delText>a vehicle with manufacturer's gross vehicle weight rating (GVWR) greater than 8,500 lbs. as defined</w:delText>
        </w:r>
      </w:del>
      <w:ins w:id="12" w:author="CARB Staff" w:date="2023-08-04T15:49:00Z">
        <w:r w:rsidR="008A445F" w:rsidRPr="00866494">
          <w:t xml:space="preserve">one or more vehicles </w:t>
        </w:r>
        <w:r w:rsidR="00EF7E4E">
          <w:t>specified</w:t>
        </w:r>
      </w:ins>
      <w:r w:rsidR="00EF7E4E">
        <w:t xml:space="preserve"> in section 2013(</w:t>
      </w:r>
      <w:del w:id="13" w:author="CARB Staff" w:date="2023-08-04T15:49:00Z">
        <w:r w:rsidR="00546116" w:rsidRPr="00546116">
          <w:rPr>
            <w:rFonts w:eastAsia="Yu Gothic Light"/>
            <w:color w:val="auto"/>
          </w:rPr>
          <w:delText>b)</w:delText>
        </w:r>
        <w:r w:rsidR="00EF13C6">
          <w:rPr>
            <w:rFonts w:eastAsia="Yu Gothic Light"/>
            <w:color w:val="auto"/>
          </w:rPr>
          <w:delText>.</w:delText>
        </w:r>
      </w:del>
      <w:ins w:id="14" w:author="CARB Staff" w:date="2023-08-04T15:49:00Z">
        <w:r w:rsidR="00EF7E4E">
          <w:t xml:space="preserve">a)(2) </w:t>
        </w:r>
        <w:r w:rsidR="008A445F" w:rsidRPr="00866494">
          <w:t xml:space="preserve">in California as described in the vehicle scope </w:t>
        </w:r>
        <w:r w:rsidR="00DB5B6F">
          <w:t>specified in</w:t>
        </w:r>
        <w:r w:rsidR="00DB5B6F" w:rsidRPr="00866494">
          <w:t xml:space="preserve"> </w:t>
        </w:r>
        <w:r w:rsidR="008A445F" w:rsidRPr="00866494">
          <w:t>section</w:t>
        </w:r>
        <w:r w:rsidR="003D2D6F">
          <w:t xml:space="preserve"> 2013(a)(2)</w:t>
        </w:r>
        <w:r w:rsidR="00FF6E3C">
          <w:t xml:space="preserve"> on or after January 1, 2024</w:t>
        </w:r>
        <w:r w:rsidR="003D2D6F">
          <w:t>.</w:t>
        </w:r>
      </w:ins>
      <w:r w:rsidR="00546116" w:rsidRPr="00167051">
        <w:rPr>
          <w:rFonts w:eastAsia="Yu Gothic Light"/>
          <w:color w:val="auto"/>
        </w:rPr>
        <w:t xml:space="preserve"> </w:t>
      </w:r>
      <w:r w:rsidR="00C17048">
        <w:rPr>
          <w:rFonts w:eastAsia="Yu Gothic Light"/>
          <w:color w:val="auto"/>
        </w:rPr>
        <w:t xml:space="preserve">This </w:t>
      </w:r>
      <w:del w:id="15" w:author="CARB Staff" w:date="2023-08-04T15:49:00Z">
        <w:r w:rsidR="00546116" w:rsidRPr="00546116">
          <w:rPr>
            <w:rFonts w:eastAsia="Yu Gothic Light"/>
            <w:color w:val="auto"/>
          </w:rPr>
          <w:delText>regulation</w:delText>
        </w:r>
      </w:del>
      <w:ins w:id="16" w:author="CARB Staff" w:date="2023-08-04T15:49:00Z">
        <w:r w:rsidR="00C17048">
          <w:rPr>
            <w:rFonts w:eastAsia="Yu Gothic Light"/>
            <w:color w:val="auto"/>
          </w:rPr>
          <w:t>article</w:t>
        </w:r>
      </w:ins>
      <w:r w:rsidR="00546116" w:rsidRPr="00167051">
        <w:rPr>
          <w:rFonts w:eastAsia="Yu Gothic Light"/>
          <w:color w:val="auto"/>
        </w:rPr>
        <w:t xml:space="preserve"> does not apply to federal fleets subject to title 13, </w:t>
      </w:r>
      <w:r w:rsidR="006364FD" w:rsidRPr="00167051">
        <w:rPr>
          <w:rFonts w:eastAsia="Yu Gothic Light"/>
          <w:color w:val="auto"/>
        </w:rPr>
        <w:t>California Code of Regulations</w:t>
      </w:r>
      <w:r w:rsidR="003875E1">
        <w:rPr>
          <w:rFonts w:eastAsia="Yu Gothic Light"/>
          <w:color w:val="auto"/>
        </w:rPr>
        <w:t xml:space="preserve"> </w:t>
      </w:r>
      <w:r w:rsidR="006364FD" w:rsidRPr="00167051">
        <w:rPr>
          <w:rFonts w:eastAsia="Yu Gothic Light"/>
          <w:color w:val="auto"/>
        </w:rPr>
        <w:t>(</w:t>
      </w:r>
      <w:r w:rsidR="00546116" w:rsidRPr="00167051">
        <w:rPr>
          <w:rFonts w:eastAsia="Yu Gothic Light"/>
          <w:color w:val="auto"/>
        </w:rPr>
        <w:t>CCR</w:t>
      </w:r>
      <w:del w:id="17" w:author="CARB Staff" w:date="2023-08-04T15:49:00Z">
        <w:r w:rsidR="006364FD">
          <w:rPr>
            <w:rFonts w:eastAsia="Yu Gothic Light"/>
            <w:color w:val="auto"/>
          </w:rPr>
          <w:delText>)</w:delText>
        </w:r>
      </w:del>
      <w:ins w:id="18" w:author="CARB Staff" w:date="2023-08-04T15:49:00Z">
        <w:r w:rsidR="006364FD" w:rsidRPr="00167051">
          <w:rPr>
            <w:rFonts w:eastAsia="Yu Gothic Light"/>
            <w:color w:val="auto"/>
          </w:rPr>
          <w:t>)</w:t>
        </w:r>
        <w:r w:rsidR="003875E1">
          <w:rPr>
            <w:rFonts w:eastAsia="Yu Gothic Light"/>
            <w:color w:val="auto"/>
          </w:rPr>
          <w:t>,</w:t>
        </w:r>
      </w:ins>
      <w:r w:rsidR="00546116" w:rsidRPr="00167051">
        <w:rPr>
          <w:rFonts w:eastAsia="Yu Gothic Light"/>
          <w:color w:val="auto"/>
        </w:rPr>
        <w:t xml:space="preserve"> section 2015.</w:t>
      </w:r>
    </w:p>
    <w:p w14:paraId="3761AE4F" w14:textId="50B47636" w:rsidR="0032688A" w:rsidRPr="00167051" w:rsidRDefault="007A0C13" w:rsidP="00440BEB">
      <w:pPr>
        <w:pStyle w:val="Heading3"/>
        <w:keepNext w:val="0"/>
        <w:rPr>
          <w:ins w:id="19" w:author="CARB Staff" w:date="2023-08-04T15:49:00Z"/>
        </w:rPr>
      </w:pPr>
      <w:ins w:id="20" w:author="CARB Staff" w:date="2023-08-04T15:49:00Z">
        <w:r w:rsidRPr="00167051">
          <w:t xml:space="preserve">Vehicle Scope. </w:t>
        </w:r>
        <w:r w:rsidR="004347C5" w:rsidRPr="00167051">
          <w:t xml:space="preserve">Except as provided in </w:t>
        </w:r>
        <w:r w:rsidR="00AA33F7">
          <w:t xml:space="preserve">the exemptions </w:t>
        </w:r>
        <w:r w:rsidR="00DB5B6F">
          <w:t xml:space="preserve">specified in </w:t>
        </w:r>
        <w:r w:rsidR="004347C5" w:rsidRPr="00167051">
          <w:t xml:space="preserve">section 2013(c), </w:t>
        </w:r>
        <w:r w:rsidR="00D6057B">
          <w:t>v</w:t>
        </w:r>
        <w:r w:rsidR="004347C5" w:rsidRPr="00167051">
          <w:t xml:space="preserve">ehicles subject to </w:t>
        </w:r>
        <w:r w:rsidR="00C17048">
          <w:t>this article</w:t>
        </w:r>
        <w:r w:rsidR="004347C5" w:rsidRPr="00167051">
          <w:t xml:space="preserve"> are vehicles that have a gross vehicle weight rating (GVWR) greater than 8,500 lbs</w:t>
        </w:r>
        <w:r w:rsidR="002F3283">
          <w:t>.</w:t>
        </w:r>
        <w:r w:rsidR="00C756DD">
          <w:t xml:space="preserve"> that are </w:t>
        </w:r>
        <w:r w:rsidR="00C756DD" w:rsidRPr="00167051">
          <w:t>operated in California</w:t>
        </w:r>
        <w:r w:rsidR="004347C5" w:rsidRPr="00167051">
          <w:t>.</w:t>
        </w:r>
      </w:ins>
    </w:p>
    <w:p w14:paraId="37DBC93F" w14:textId="023AB59C" w:rsidR="00546116" w:rsidRPr="00167051" w:rsidRDefault="00546116" w:rsidP="00440BEB">
      <w:pPr>
        <w:pStyle w:val="Heading3"/>
        <w:keepNext w:val="0"/>
        <w:keepLines w:val="0"/>
        <w:rPr>
          <w:rFonts w:eastAsia="Yu Gothic Light"/>
        </w:rPr>
      </w:pPr>
      <w:r w:rsidRPr="73FBAC10">
        <w:rPr>
          <w:rFonts w:eastAsia="Yu Gothic Light"/>
        </w:rPr>
        <w:t xml:space="preserve">Hiring Entities. The requirements </w:t>
      </w:r>
      <w:del w:id="21" w:author="CARB Staff" w:date="2023-08-04T15:49:00Z">
        <w:r w:rsidRPr="00546116">
          <w:rPr>
            <w:rFonts w:eastAsia="Yu Gothic Light"/>
          </w:rPr>
          <w:delText>of</w:delText>
        </w:r>
      </w:del>
      <w:ins w:id="22" w:author="CARB Staff" w:date="2023-08-04T15:49:00Z">
        <w:r w:rsidR="00DB5B6F" w:rsidRPr="73FBAC10">
          <w:rPr>
            <w:rFonts w:eastAsia="Yu Gothic Light"/>
          </w:rPr>
          <w:t>specified in</w:t>
        </w:r>
      </w:ins>
      <w:r w:rsidR="00DB5B6F" w:rsidRPr="73FBAC10">
        <w:rPr>
          <w:rFonts w:eastAsia="Yu Gothic Light"/>
        </w:rPr>
        <w:t xml:space="preserve"> </w:t>
      </w:r>
      <w:r w:rsidRPr="73FBAC10">
        <w:rPr>
          <w:rFonts w:eastAsia="Yu Gothic Light"/>
        </w:rPr>
        <w:t>section 2013(</w:t>
      </w:r>
      <w:del w:id="23" w:author="CARB Staff" w:date="2023-08-04T15:49:00Z">
        <w:r w:rsidRPr="00546116">
          <w:rPr>
            <w:rFonts w:eastAsia="Yu Gothic Light"/>
          </w:rPr>
          <w:delText>i</w:delText>
        </w:r>
      </w:del>
      <w:ins w:id="24" w:author="CARB Staff" w:date="2023-08-04T15:49:00Z">
        <w:r w:rsidR="09D922D9" w:rsidRPr="73FBAC10">
          <w:rPr>
            <w:rFonts w:eastAsia="Yu Gothic Light"/>
          </w:rPr>
          <w:t>j</w:t>
        </w:r>
      </w:ins>
      <w:r w:rsidRPr="73FBAC10">
        <w:rPr>
          <w:rFonts w:eastAsia="Yu Gothic Light"/>
        </w:rPr>
        <w:t xml:space="preserve">) apply to any motor carrier, broker, governmental agency, person, or entity that hires and operates or hires and directs the operation of vehicles </w:t>
      </w:r>
      <w:r w:rsidR="00C27286">
        <w:t xml:space="preserve">in </w:t>
      </w:r>
      <w:del w:id="25" w:author="CARB Staff" w:date="2023-08-04T15:49:00Z">
        <w:r w:rsidRPr="00546116">
          <w:rPr>
            <w:rFonts w:eastAsia="Yu Gothic Light"/>
          </w:rPr>
          <w:delText>fleets subject to title 13, CCR sections 2015 through 2015.6, or fleets and vehicles in fleets subject to this regulation per the scope and applicability of section 2013(a)(1).</w:delText>
        </w:r>
      </w:del>
      <w:ins w:id="26" w:author="CARB Staff" w:date="2023-08-04T15:49:00Z">
        <w:r w:rsidR="00C27286">
          <w:t xml:space="preserve">California that are subject to </w:t>
        </w:r>
        <w:r w:rsidR="00C17048">
          <w:t>this article</w:t>
        </w:r>
        <w:r w:rsidR="00C27286">
          <w:t>.</w:t>
        </w:r>
      </w:ins>
    </w:p>
    <w:p w14:paraId="7861F0DF" w14:textId="2155C38B" w:rsidR="00546116" w:rsidRPr="00167051" w:rsidRDefault="00546116" w:rsidP="00440BEB">
      <w:pPr>
        <w:pStyle w:val="Heading2"/>
        <w:keepNext w:val="0"/>
        <w:keepLines w:val="0"/>
      </w:pPr>
      <w:r w:rsidRPr="00C35820">
        <w:t>Definitions</w:t>
      </w:r>
      <w:r w:rsidRPr="00167051">
        <w:t xml:space="preserve">. For the purposes of </w:t>
      </w:r>
      <w:r w:rsidR="00C17048">
        <w:t xml:space="preserve">this </w:t>
      </w:r>
      <w:del w:id="27" w:author="CARB Staff" w:date="2023-08-04T15:49:00Z">
        <w:r w:rsidRPr="00FA51B7">
          <w:delText>regulation</w:delText>
        </w:r>
      </w:del>
      <w:ins w:id="28" w:author="CARB Staff" w:date="2023-08-04T15:49:00Z">
        <w:r w:rsidR="00C17048">
          <w:t>article</w:t>
        </w:r>
      </w:ins>
      <w:r w:rsidRPr="00167051">
        <w:t>, the following definitions apply:</w:t>
      </w:r>
      <w:r w:rsidR="002C271A" w:rsidRPr="00167051">
        <w:t xml:space="preserve"> </w:t>
      </w:r>
    </w:p>
    <w:p w14:paraId="5A1EA878" w14:textId="723B62DE" w:rsidR="00AD1167" w:rsidRPr="00167051" w:rsidRDefault="00AD1167" w:rsidP="00440BEB">
      <w:pPr>
        <w:pStyle w:val="Heading3"/>
        <w:keepNext w:val="0"/>
        <w:keepLines w:val="0"/>
        <w:numPr>
          <w:ilvl w:val="0"/>
          <w:numId w:val="0"/>
        </w:numPr>
        <w:ind w:left="1440"/>
      </w:pPr>
      <w:r w:rsidRPr="00167051">
        <w:t xml:space="preserve">“Authorized dealer” means </w:t>
      </w:r>
      <w:del w:id="29" w:author="CARB Staff" w:date="2023-08-04T15:49:00Z">
        <w:r w:rsidRPr="00FA51B7">
          <w:delText>a</w:delText>
        </w:r>
      </w:del>
      <w:ins w:id="30" w:author="CARB Staff" w:date="2023-08-04T15:49:00Z">
        <w:r w:rsidRPr="00167051">
          <w:t>a</w:t>
        </w:r>
        <w:r w:rsidR="00731405">
          <w:t>n independent</w:t>
        </w:r>
      </w:ins>
      <w:r w:rsidRPr="00167051">
        <w:t xml:space="preserve"> sales, service, or repair facility that is recognized by a motor vehicle manufacturer as a sales representative or is </w:t>
      </w:r>
      <w:ins w:id="31" w:author="CARB Staff" w:date="2023-08-04T15:49:00Z">
        <w:r w:rsidR="00777B1C">
          <w:t xml:space="preserve">both </w:t>
        </w:r>
      </w:ins>
      <w:r w:rsidRPr="00167051">
        <w:t xml:space="preserve">authorized </w:t>
      </w:r>
      <w:ins w:id="32" w:author="CARB Staff" w:date="2023-08-04T15:49:00Z">
        <w:r w:rsidR="00822488">
          <w:t>by a motor vehicle manufacturer to perform repairs on vehicles</w:t>
        </w:r>
        <w:r w:rsidR="00822488" w:rsidRPr="00866494">
          <w:t xml:space="preserve"> </w:t>
        </w:r>
      </w:ins>
      <w:r w:rsidRPr="00167051">
        <w:t xml:space="preserve">and </w:t>
      </w:r>
      <w:ins w:id="33" w:author="CARB Staff" w:date="2023-08-04T15:49:00Z">
        <w:r w:rsidR="00F509F5">
          <w:t xml:space="preserve">is in fact </w:t>
        </w:r>
      </w:ins>
      <w:r w:rsidRPr="00167051">
        <w:t xml:space="preserve">capable of performing repairs </w:t>
      </w:r>
      <w:ins w:id="34" w:author="CARB Staff" w:date="2023-08-04T15:49:00Z">
        <w:r w:rsidR="0052190E">
          <w:lastRenderedPageBreak/>
          <w:t>needed to maintain vehicles</w:t>
        </w:r>
        <w:r w:rsidR="0052190E" w:rsidRPr="00866494">
          <w:t xml:space="preserve"> </w:t>
        </w:r>
      </w:ins>
      <w:r w:rsidRPr="00167051">
        <w:t>to factory specifications, including</w:t>
      </w:r>
      <w:ins w:id="35" w:author="CARB Staff" w:date="2023-08-04T15:49:00Z">
        <w:r w:rsidRPr="00167051">
          <w:t xml:space="preserve"> </w:t>
        </w:r>
        <w:r w:rsidR="00F75597">
          <w:t>performing</w:t>
        </w:r>
      </w:ins>
      <w:r w:rsidR="00F75597">
        <w:t xml:space="preserve"> </w:t>
      </w:r>
      <w:r w:rsidRPr="00167051">
        <w:t>warranty repair work.</w:t>
      </w:r>
    </w:p>
    <w:p w14:paraId="6531E9CB" w14:textId="19878B25" w:rsidR="00AD1167" w:rsidRPr="00167051" w:rsidRDefault="00AD1167" w:rsidP="00440BEB">
      <w:pPr>
        <w:pStyle w:val="Heading3"/>
        <w:keepNext w:val="0"/>
        <w:keepLines w:val="0"/>
        <w:numPr>
          <w:ilvl w:val="0"/>
          <w:numId w:val="0"/>
        </w:numPr>
        <w:ind w:left="1440"/>
      </w:pPr>
      <w:r w:rsidRPr="00167051">
        <w:t>“Backup vehicle” means a vehicle, excluding yard tractors, that is operated infrequently as specified in section 2013.1(a).</w:t>
      </w:r>
    </w:p>
    <w:p w14:paraId="37B45BE0" w14:textId="40078C1D" w:rsidR="0087062D" w:rsidRDefault="0087062D" w:rsidP="00440BEB">
      <w:pPr>
        <w:pStyle w:val="Heading3"/>
        <w:keepNext w:val="0"/>
        <w:numPr>
          <w:ilvl w:val="0"/>
          <w:numId w:val="0"/>
        </w:numPr>
        <w:ind w:left="1440"/>
        <w:rPr>
          <w:ins w:id="36" w:author="CARB Staff" w:date="2023-08-04T15:49:00Z"/>
        </w:rPr>
      </w:pPr>
      <w:ins w:id="37" w:author="CARB Staff" w:date="2023-08-04T15:49:00Z">
        <w:r>
          <w:t>“Battery-</w:t>
        </w:r>
        <w:r w:rsidR="00824993">
          <w:t>e</w:t>
        </w:r>
        <w:r>
          <w:t xml:space="preserve">lectric </w:t>
        </w:r>
        <w:r w:rsidR="00824993">
          <w:t>v</w:t>
        </w:r>
        <w:r>
          <w:t xml:space="preserve">ehicle” </w:t>
        </w:r>
        <w:r w:rsidR="00825730">
          <w:t xml:space="preserve">or “BEV” </w:t>
        </w:r>
        <w:r>
          <w:t>has the same definition as “Electric Vehicle” in Title 40, Code of Federal Regulations (CFR)</w:t>
        </w:r>
        <w:r w:rsidR="000D7EE6">
          <w:t>, section</w:t>
        </w:r>
        <w:r>
          <w:t xml:space="preserve"> 1037.801, last amended by the United States Environmental Protection Agency (U.S. EPA) on June 17, 2013, incorporated by reference herein. </w:t>
        </w:r>
      </w:ins>
    </w:p>
    <w:p w14:paraId="46E307A8" w14:textId="178D34E8" w:rsidR="00AD1167" w:rsidRPr="00167051" w:rsidRDefault="00AD1167" w:rsidP="00C35820">
      <w:pPr>
        <w:pStyle w:val="Heading3"/>
        <w:keepNext w:val="0"/>
        <w:numPr>
          <w:ilvl w:val="2"/>
          <w:numId w:val="0"/>
        </w:numPr>
        <w:ind w:left="1440"/>
      </w:pPr>
      <w:r>
        <w:t>“Box truck” means a single-unit vehicle with a fully</w:t>
      </w:r>
      <w:del w:id="38" w:author="CARB Staff" w:date="2023-08-04T15:49:00Z">
        <w:r>
          <w:delText>-enclosed</w:delText>
        </w:r>
      </w:del>
      <w:r w:rsidR="00617BD9">
        <w:t xml:space="preserve"> or</w:t>
      </w:r>
      <w:del w:id="39" w:author="CARB Staff" w:date="2023-08-04T15:49:00Z">
        <w:r>
          <w:delText xml:space="preserve"> a</w:delText>
        </w:r>
      </w:del>
      <w:r w:rsidR="00617BD9">
        <w:t xml:space="preserve"> </w:t>
      </w:r>
      <w:r w:rsidR="001F480E">
        <w:t>partially</w:t>
      </w:r>
      <w:del w:id="40" w:author="CARB Staff" w:date="2023-08-04T15:49:00Z">
        <w:r>
          <w:delText>-</w:delText>
        </w:r>
      </w:del>
      <w:ins w:id="41" w:author="CARB Staff" w:date="2023-08-04T15:49:00Z">
        <w:r w:rsidR="001F480E">
          <w:t xml:space="preserve"> </w:t>
        </w:r>
      </w:ins>
      <w:r w:rsidR="001F480E">
        <w:t>enclosed</w:t>
      </w:r>
      <w:r>
        <w:t xml:space="preserve"> space with a roof and at least three sides designed for transporting cargo or payload, excluding the driver and passengers</w:t>
      </w:r>
      <w:r w:rsidR="007F7E35">
        <w:t>.</w:t>
      </w:r>
      <w:r>
        <w:t xml:space="preserve"> Examples </w:t>
      </w:r>
      <w:del w:id="42" w:author="CARB Staff" w:date="2023-08-04T15:49:00Z">
        <w:r>
          <w:delText>of included</w:delText>
        </w:r>
      </w:del>
      <w:ins w:id="43" w:author="CARB Staff" w:date="2023-08-04T15:49:00Z">
        <w:r>
          <w:t>include</w:t>
        </w:r>
      </w:ins>
      <w:r>
        <w:t xml:space="preserve"> vehicles</w:t>
      </w:r>
      <w:del w:id="44" w:author="CARB Staff" w:date="2023-08-04T15:49:00Z">
        <w:r>
          <w:delText xml:space="preserve"> are those</w:delText>
        </w:r>
      </w:del>
      <w:r>
        <w:t xml:space="preserve"> commonly referred to as step vans, refrigerated vans, dry vans, chipper trucks, and box reefer trucks.</w:t>
      </w:r>
    </w:p>
    <w:p w14:paraId="0EA99BFD" w14:textId="2FFC7194" w:rsidR="00AD1167" w:rsidRPr="00167051" w:rsidRDefault="00AD1167" w:rsidP="00440BEB">
      <w:pPr>
        <w:pStyle w:val="Heading3"/>
        <w:keepNext w:val="0"/>
        <w:keepLines w:val="0"/>
        <w:numPr>
          <w:ilvl w:val="0"/>
          <w:numId w:val="0"/>
        </w:numPr>
        <w:ind w:left="1440"/>
      </w:pPr>
      <w:r w:rsidRPr="00167051">
        <w:t>“Broker” means any person that,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w:t>
      </w:r>
    </w:p>
    <w:p w14:paraId="1BD1F83A" w14:textId="1F337456" w:rsidR="00AD1167" w:rsidRPr="00167051" w:rsidRDefault="00AD1167" w:rsidP="00440BEB">
      <w:pPr>
        <w:pStyle w:val="Heading3"/>
        <w:keepNext w:val="0"/>
        <w:keepLines w:val="0"/>
        <w:numPr>
          <w:ilvl w:val="0"/>
          <w:numId w:val="0"/>
        </w:numPr>
        <w:ind w:left="1440"/>
      </w:pPr>
      <w:r w:rsidRPr="00167051">
        <w:t xml:space="preserve">“Bus” means any vehicle designed, used, or maintained for carrying more than ten persons, including the driver, and </w:t>
      </w:r>
      <w:del w:id="45" w:author="CARB Staff" w:date="2023-08-04T15:49:00Z">
        <w:r w:rsidRPr="00FA51B7">
          <w:delText xml:space="preserve">is </w:delText>
        </w:r>
      </w:del>
      <w:r w:rsidRPr="00167051">
        <w:t>configured with seats for the primary purpose of transporting persons including the driver.</w:t>
      </w:r>
    </w:p>
    <w:p w14:paraId="612C8F34" w14:textId="1402C8BC" w:rsidR="00AD1167" w:rsidRPr="00167051" w:rsidRDefault="00AD1167" w:rsidP="00440BEB">
      <w:pPr>
        <w:pStyle w:val="Heading3"/>
        <w:keepNext w:val="0"/>
        <w:keepLines w:val="0"/>
        <w:numPr>
          <w:ilvl w:val="0"/>
          <w:numId w:val="0"/>
        </w:numPr>
        <w:ind w:left="1440"/>
      </w:pPr>
      <w:r w:rsidRPr="00167051">
        <w:t xml:space="preserve">“California fleet” means the subset of vehicles in the total fleet operated </w:t>
      </w:r>
      <w:del w:id="46" w:author="CARB Staff" w:date="2023-08-04T15:49:00Z">
        <w:r>
          <w:delText>by a fleet owner</w:delText>
        </w:r>
        <w:r w:rsidRPr="00FA51B7">
          <w:delText xml:space="preserve"> in California during a calendar year. If a vehicle is operated in California at any time during a calendar year, it will be considered part of the California fleet for the entire</w:delText>
        </w:r>
      </w:del>
      <w:ins w:id="47" w:author="CARB Staff" w:date="2023-08-04T15:49:00Z">
        <w:r w:rsidR="004657EC">
          <w:t xml:space="preserve">in California </w:t>
        </w:r>
        <w:r w:rsidRPr="00167051">
          <w:t>by a fleet owner during a</w:t>
        </w:r>
      </w:ins>
      <w:r w:rsidRPr="00167051">
        <w:t xml:space="preserve"> calendar year.</w:t>
      </w:r>
    </w:p>
    <w:p w14:paraId="057E9855" w14:textId="558F399D" w:rsidR="00AD1167" w:rsidRPr="00167051" w:rsidRDefault="00AD1167" w:rsidP="00440BEB">
      <w:pPr>
        <w:pStyle w:val="Heading3"/>
        <w:keepNext w:val="0"/>
        <w:keepLines w:val="0"/>
        <w:numPr>
          <w:ilvl w:val="0"/>
          <w:numId w:val="0"/>
        </w:numPr>
        <w:ind w:left="1440"/>
        <w:rPr>
          <w:rFonts w:eastAsia="Arial"/>
        </w:rPr>
      </w:pPr>
      <w:r w:rsidRPr="00167051">
        <w:t xml:space="preserve">“CARB” means the California Air Resources Board. </w:t>
      </w:r>
    </w:p>
    <w:p w14:paraId="048A58E7" w14:textId="77777777" w:rsidR="000C3D83" w:rsidRPr="0063625C" w:rsidRDefault="00AD1167" w:rsidP="00C35820">
      <w:pPr>
        <w:pStyle w:val="Heading4"/>
        <w:keepNext w:val="0"/>
        <w:numPr>
          <w:ilvl w:val="3"/>
          <w:numId w:val="10"/>
        </w:numPr>
        <w:tabs>
          <w:tab w:val="num" w:pos="360"/>
        </w:tabs>
        <w:rPr>
          <w:moveFrom w:id="48" w:author="CARB Staff" w:date="2023-08-04T15:49:00Z"/>
        </w:rPr>
      </w:pPr>
      <w:del w:id="49" w:author="CARB Staff" w:date="2023-08-04T15:49:00Z">
        <w:r w:rsidRPr="00FA51B7">
          <w:delText>"Class 2b</w:delText>
        </w:r>
        <w:r>
          <w:delText xml:space="preserve"> through </w:delText>
        </w:r>
        <w:r w:rsidRPr="00FA51B7">
          <w:delText xml:space="preserve">3" means a vehicle with a GVWR greater than 8,500 </w:delText>
        </w:r>
        <w:r>
          <w:delText>lbs.</w:delText>
        </w:r>
      </w:del>
      <w:moveFromRangeStart w:id="50" w:author="CARB Staff" w:date="2023-08-04T15:49:00Z" w:name="move142056557"/>
      <w:moveFrom w:id="51" w:author="CARB Staff" w:date="2023-08-04T15:49:00Z">
        <w:r w:rsidR="000C3D83">
          <w:t xml:space="preserve"> and less than or equal to 14,000 lbs.</w:t>
        </w:r>
      </w:moveFrom>
    </w:p>
    <w:p w14:paraId="4A81371C" w14:textId="77777777" w:rsidR="000C3D83" w:rsidRDefault="000C3D83" w:rsidP="00C35820">
      <w:pPr>
        <w:pStyle w:val="Heading4"/>
        <w:keepNext w:val="0"/>
        <w:numPr>
          <w:ilvl w:val="3"/>
          <w:numId w:val="10"/>
        </w:numPr>
        <w:tabs>
          <w:tab w:val="num" w:pos="360"/>
        </w:tabs>
        <w:rPr>
          <w:moveFrom w:id="52" w:author="CARB Staff" w:date="2023-08-04T15:49:00Z"/>
        </w:rPr>
      </w:pPr>
      <w:moveFrom w:id="53" w:author="CARB Staff" w:date="2023-08-04T15:49:00Z">
        <w:r>
          <w:t>“Class 4” means a vehicle with a GVWR greater than 14,000 lbs. and less than or equal to 16,000 lbs.</w:t>
        </w:r>
      </w:moveFrom>
    </w:p>
    <w:p w14:paraId="4A9FEE9C" w14:textId="77777777" w:rsidR="00AD1167" w:rsidRPr="00FA51B7" w:rsidRDefault="000C3D83" w:rsidP="00FF5D2B">
      <w:pPr>
        <w:pStyle w:val="Heading3"/>
        <w:keepNext w:val="0"/>
        <w:keepLines w:val="0"/>
        <w:numPr>
          <w:ilvl w:val="0"/>
          <w:numId w:val="0"/>
        </w:numPr>
        <w:ind w:left="1440"/>
        <w:rPr>
          <w:del w:id="54" w:author="CARB Staff" w:date="2023-08-04T15:49:00Z"/>
        </w:rPr>
      </w:pPr>
      <w:moveFrom w:id="55" w:author="CARB Staff" w:date="2023-08-04T15:49:00Z">
        <w:r>
          <w:lastRenderedPageBreak/>
          <w:t>“Class 5” means a vehicle with a GVWR greater than 16,000 lbs. and less than or equal to 19,500 lbs.</w:t>
        </w:r>
      </w:moveFrom>
      <w:moveFromRangeEnd w:id="50"/>
    </w:p>
    <w:p w14:paraId="307D18F0" w14:textId="77777777" w:rsidR="000C3D83" w:rsidRDefault="000C3D83" w:rsidP="00C35820">
      <w:pPr>
        <w:pStyle w:val="Heading4"/>
        <w:keepNext w:val="0"/>
        <w:numPr>
          <w:ilvl w:val="3"/>
          <w:numId w:val="10"/>
        </w:numPr>
        <w:tabs>
          <w:tab w:val="num" w:pos="360"/>
        </w:tabs>
        <w:rPr>
          <w:moveFrom w:id="56" w:author="CARB Staff" w:date="2023-08-04T15:49:00Z"/>
        </w:rPr>
      </w:pPr>
      <w:moveFromRangeStart w:id="57" w:author="CARB Staff" w:date="2023-08-04T15:49:00Z" w:name="move142056558"/>
      <w:moveFrom w:id="58" w:author="CARB Staff" w:date="2023-08-04T15:49:00Z">
        <w:r>
          <w:t>“Class 6” means a vehicle with a GVWR greater than 19,500 lbs. and less than or equal to 26,000 lbs.</w:t>
        </w:r>
      </w:moveFrom>
    </w:p>
    <w:p w14:paraId="4A32886D" w14:textId="77777777" w:rsidR="000C3D83" w:rsidRDefault="000C3D83" w:rsidP="00C35820">
      <w:pPr>
        <w:pStyle w:val="Heading4"/>
        <w:keepNext w:val="0"/>
        <w:numPr>
          <w:ilvl w:val="3"/>
          <w:numId w:val="10"/>
        </w:numPr>
        <w:tabs>
          <w:tab w:val="num" w:pos="360"/>
        </w:tabs>
        <w:rPr>
          <w:moveFrom w:id="59" w:author="CARB Staff" w:date="2023-08-04T15:49:00Z"/>
        </w:rPr>
      </w:pPr>
      <w:moveFrom w:id="60" w:author="CARB Staff" w:date="2023-08-04T15:49:00Z">
        <w:r>
          <w:t>“Class 7” means a vehicle with a GVWR greater than 26,000 lbs. and less than or equal to 33,000 lbs.</w:t>
        </w:r>
      </w:moveFrom>
    </w:p>
    <w:p w14:paraId="0FA8A441" w14:textId="77777777" w:rsidR="000C3D83" w:rsidRPr="0063625C" w:rsidRDefault="000C3D83" w:rsidP="00C35820">
      <w:pPr>
        <w:pStyle w:val="Heading4"/>
        <w:keepNext w:val="0"/>
        <w:numPr>
          <w:ilvl w:val="3"/>
          <w:numId w:val="10"/>
        </w:numPr>
        <w:tabs>
          <w:tab w:val="num" w:pos="360"/>
        </w:tabs>
        <w:rPr>
          <w:moveFrom w:id="61" w:author="CARB Staff" w:date="2023-08-04T15:49:00Z"/>
        </w:rPr>
      </w:pPr>
      <w:moveFrom w:id="62" w:author="CARB Staff" w:date="2023-08-04T15:49:00Z">
        <w:r>
          <w:t>“Class 8” means a vehicle with a GVWR greater than 33,000 lbs.</w:t>
        </w:r>
      </w:moveFrom>
    </w:p>
    <w:moveFromRangeEnd w:id="57"/>
    <w:p w14:paraId="0722BC22" w14:textId="6EA6C208" w:rsidR="00AD1167" w:rsidRPr="00167051" w:rsidRDefault="00AD1167" w:rsidP="00440BEB">
      <w:pPr>
        <w:pStyle w:val="Heading3"/>
        <w:keepNext w:val="0"/>
        <w:keepLines w:val="0"/>
        <w:numPr>
          <w:ilvl w:val="0"/>
          <w:numId w:val="0"/>
        </w:numPr>
        <w:ind w:left="1440"/>
      </w:pPr>
      <w:r w:rsidRPr="00167051">
        <w:t xml:space="preserve">“Configuration” means the primary intended function for which a </w:t>
      </w:r>
      <w:ins w:id="63" w:author="CARB Staff" w:date="2023-08-04T15:49:00Z">
        <w:r w:rsidR="00825AC5">
          <w:t xml:space="preserve">complete </w:t>
        </w:r>
      </w:ins>
      <w:r w:rsidRPr="00167051">
        <w:t>vehicle is designed</w:t>
      </w:r>
      <w:ins w:id="64" w:author="CARB Staff" w:date="2023-08-04T15:49:00Z">
        <w:r w:rsidR="00825AC5">
          <w:t>,</w:t>
        </w:r>
        <w:r w:rsidRPr="00167051">
          <w:t xml:space="preserve"> or</w:t>
        </w:r>
      </w:ins>
      <w:r w:rsidRPr="00167051">
        <w:t xml:space="preserve"> </w:t>
      </w:r>
      <w:r w:rsidR="00F1506A">
        <w:t xml:space="preserve">as determined </w:t>
      </w:r>
      <w:r w:rsidRPr="00167051">
        <w:t xml:space="preserve">by the body </w:t>
      </w:r>
      <w:del w:id="65" w:author="CARB Staff" w:date="2023-08-04T15:49:00Z">
        <w:r w:rsidRPr="004E7F48">
          <w:delText xml:space="preserve">of a complete vehicle or by the equipment integrated into the body that is </w:delText>
        </w:r>
      </w:del>
      <w:r w:rsidRPr="00167051">
        <w:t>permanently attached to the chassis</w:t>
      </w:r>
      <w:del w:id="66" w:author="CARB Staff" w:date="2023-08-04T15:49:00Z">
        <w:r w:rsidRPr="004E7F48">
          <w:delText>. It</w:delText>
        </w:r>
      </w:del>
      <w:ins w:id="67" w:author="CARB Staff" w:date="2023-08-04T15:49:00Z">
        <w:r w:rsidR="006E26BA">
          <w:t xml:space="preserve"> of an incomplete vehicle</w:t>
        </w:r>
        <w:r w:rsidRPr="00167051">
          <w:t>.</w:t>
        </w:r>
        <w:r w:rsidR="0052504A">
          <w:t xml:space="preserve"> Examples </w:t>
        </w:r>
        <w:r w:rsidR="00B47D40">
          <w:t xml:space="preserve">of configurations </w:t>
        </w:r>
        <w:r w:rsidR="0052504A">
          <w:t xml:space="preserve">include bucket trucks, box trucks, </w:t>
        </w:r>
        <w:r w:rsidR="00023FD6">
          <w:t xml:space="preserve">concrete pump trucks, dump trucks, digger derricks, </w:t>
        </w:r>
        <w:r w:rsidR="00B47D40">
          <w:t>drill rigs,</w:t>
        </w:r>
        <w:r w:rsidR="000A74B9">
          <w:t xml:space="preserve"> stake</w:t>
        </w:r>
        <w:r w:rsidR="006234E4">
          <w:t xml:space="preserve"> </w:t>
        </w:r>
        <w:r w:rsidR="000A74B9">
          <w:t>bed trucks,</w:t>
        </w:r>
        <w:r w:rsidR="00B47D40">
          <w:t xml:space="preserve"> </w:t>
        </w:r>
        <w:r w:rsidR="00BB41F3">
          <w:t>flatbed trucks, and tow trucks.</w:t>
        </w:r>
        <w:r w:rsidR="000C4E61">
          <w:t xml:space="preserve"> The configuration</w:t>
        </w:r>
      </w:ins>
      <w:r w:rsidR="000C4E61" w:rsidRPr="00167051">
        <w:t xml:space="preserve"> does not include </w:t>
      </w:r>
      <w:ins w:id="68" w:author="CARB Staff" w:date="2023-08-04T15:49:00Z">
        <w:r w:rsidR="000C4E61">
          <w:t xml:space="preserve">any </w:t>
        </w:r>
      </w:ins>
      <w:r w:rsidR="000C4E61" w:rsidRPr="00167051">
        <w:t xml:space="preserve">auxiliary equipment or secondary uses of equipment </w:t>
      </w:r>
      <w:del w:id="69" w:author="CARB Staff" w:date="2023-08-04T15:49:00Z">
        <w:r w:rsidRPr="004E7F48">
          <w:delText xml:space="preserve">that is </w:delText>
        </w:r>
      </w:del>
      <w:r w:rsidR="000C4E61" w:rsidRPr="00167051">
        <w:t>added to or carried on the vehicle body</w:t>
      </w:r>
      <w:r w:rsidR="000C4E61">
        <w:t>.</w:t>
      </w:r>
      <w:ins w:id="70" w:author="CARB Staff" w:date="2023-08-04T15:49:00Z">
        <w:r w:rsidR="000C4E61">
          <w:t xml:space="preserve"> Examples of </w:t>
        </w:r>
        <w:r w:rsidR="00A2109C">
          <w:t xml:space="preserve">such </w:t>
        </w:r>
        <w:r w:rsidR="00B139C6">
          <w:t>truck</w:t>
        </w:r>
        <w:r w:rsidR="005E4EF3">
          <w:t>-</w:t>
        </w:r>
        <w:r w:rsidR="00B139C6">
          <w:t>mounted</w:t>
        </w:r>
        <w:r w:rsidR="00A2109C">
          <w:t xml:space="preserve"> </w:t>
        </w:r>
        <w:r w:rsidR="005E4EF3">
          <w:t xml:space="preserve">equipment includes </w:t>
        </w:r>
        <w:r w:rsidR="00A2109C">
          <w:t xml:space="preserve">welding equipment, lift gates, </w:t>
        </w:r>
        <w:r w:rsidR="00BB791A">
          <w:t xml:space="preserve">portable tanks, </w:t>
        </w:r>
        <w:r w:rsidR="00B8731D">
          <w:t>generators</w:t>
        </w:r>
        <w:r w:rsidR="00AE1B44">
          <w:t xml:space="preserve">, </w:t>
        </w:r>
        <w:r w:rsidR="006338E2">
          <w:t xml:space="preserve">storage </w:t>
        </w:r>
        <w:r w:rsidR="00061ABE">
          <w:t>cabinets</w:t>
        </w:r>
        <w:r w:rsidR="006338E2">
          <w:t xml:space="preserve">, </w:t>
        </w:r>
        <w:r w:rsidR="00F7126D">
          <w:t xml:space="preserve">and </w:t>
        </w:r>
        <w:r w:rsidR="00121FC7">
          <w:t>winches.</w:t>
        </w:r>
      </w:ins>
    </w:p>
    <w:p w14:paraId="1A2CD6CA" w14:textId="0E6E918A" w:rsidR="00AD1167" w:rsidRPr="00167051" w:rsidRDefault="00AD1167" w:rsidP="00440BEB">
      <w:pPr>
        <w:pStyle w:val="Heading3"/>
        <w:keepNext w:val="0"/>
        <w:keepLines w:val="0"/>
        <w:numPr>
          <w:ilvl w:val="0"/>
          <w:numId w:val="0"/>
        </w:numPr>
        <w:ind w:left="1440"/>
      </w:pPr>
      <w:r w:rsidRPr="00167051">
        <w:t xml:space="preserve">“Declared emergency event” means the time period of an emergency event declared or duly proclaimed by a local governing body, state Governor, or the President of the United States during </w:t>
      </w:r>
      <w:ins w:id="71" w:author="CARB Staff" w:date="2023-08-04T15:49:00Z">
        <w:r w:rsidR="0018216F">
          <w:t xml:space="preserve">any of </w:t>
        </w:r>
      </w:ins>
      <w:r w:rsidR="0018216F">
        <w:t xml:space="preserve">the </w:t>
      </w:r>
      <w:del w:id="72" w:author="CARB Staff" w:date="2023-08-04T15:49:00Z">
        <w:r>
          <w:delText xml:space="preserve">emergency </w:delText>
        </w:r>
      </w:del>
      <w:r w:rsidR="0018216F">
        <w:t xml:space="preserve">conditions </w:t>
      </w:r>
      <w:ins w:id="73" w:author="CARB Staff" w:date="2023-08-04T15:49:00Z">
        <w:r w:rsidR="0018216F">
          <w:t>or degrees of</w:t>
        </w:r>
        <w:r w:rsidR="0018216F" w:rsidRPr="00167051">
          <w:t xml:space="preserve"> </w:t>
        </w:r>
        <w:r w:rsidRPr="00167051">
          <w:t xml:space="preserve">emergency </w:t>
        </w:r>
      </w:ins>
      <w:r w:rsidRPr="00167051">
        <w:t>described in California Government Code</w:t>
      </w:r>
      <w:ins w:id="74" w:author="CARB Staff" w:date="2023-08-04T15:49:00Z">
        <w:r w:rsidR="002F3283">
          <w:t>,</w:t>
        </w:r>
      </w:ins>
      <w:r w:rsidRPr="00167051">
        <w:t xml:space="preserve"> section 8558.</w:t>
      </w:r>
    </w:p>
    <w:p w14:paraId="4538CF96" w14:textId="563710A4" w:rsidR="00AD1167" w:rsidRPr="00167051" w:rsidRDefault="00AD1167" w:rsidP="00440BEB">
      <w:pPr>
        <w:pStyle w:val="Heading3"/>
        <w:keepNext w:val="0"/>
        <w:keepLines w:val="0"/>
        <w:numPr>
          <w:ilvl w:val="0"/>
          <w:numId w:val="0"/>
        </w:numPr>
        <w:ind w:left="1440"/>
        <w:rPr>
          <w:rFonts w:eastAsia="Arial"/>
        </w:rPr>
      </w:pPr>
      <w:r w:rsidRPr="00167051">
        <w:t>“Dedicated snow removal vehicle” means a vehicle that has permanently affixed snow removal equipment such as a snow blower or auger and is operated exclusively to remove snow from public roads, private roads, or other paths to allow on-road vehicle access.</w:t>
      </w:r>
    </w:p>
    <w:p w14:paraId="2F807CEB" w14:textId="34308D80" w:rsidR="00AD1167" w:rsidRPr="00167051" w:rsidRDefault="00AD1167" w:rsidP="00440BEB">
      <w:pPr>
        <w:pStyle w:val="Heading3"/>
        <w:keepNext w:val="0"/>
        <w:keepLines w:val="0"/>
        <w:numPr>
          <w:ilvl w:val="0"/>
          <w:numId w:val="0"/>
        </w:numPr>
        <w:ind w:left="1440"/>
      </w:pPr>
      <w:r w:rsidRPr="00167051">
        <w:t>“Designated low population counties” means the counties of Alpine, Amador, Butte, Calaveras, Colusa, Del Norte, Glenn, Humboldt, Inyo, Lake, Lassen, Mariposa, Mendocino, Modoc, Mono, Nevada, Plumas, Shasta, Sierra, Siskiyou, Sutter, Tehama, Trinity, Tuolumne, and Yuba.</w:t>
      </w:r>
    </w:p>
    <w:p w14:paraId="6F450B86" w14:textId="56963E87" w:rsidR="00AD1167" w:rsidRPr="00167051" w:rsidRDefault="00AD1167" w:rsidP="00440BEB">
      <w:pPr>
        <w:pStyle w:val="Heading3"/>
        <w:keepNext w:val="0"/>
        <w:keepLines w:val="0"/>
        <w:numPr>
          <w:ilvl w:val="0"/>
          <w:numId w:val="0"/>
        </w:numPr>
        <w:ind w:left="1440"/>
      </w:pPr>
      <w:r w:rsidRPr="00167051">
        <w:t>“Dispatch” means to provide direction or instruction for routing a vehicle, whether owned or under contract, to specified destinations for specific purposes, including delivering cargo, passengers, property or goods, or providing a service.</w:t>
      </w:r>
    </w:p>
    <w:p w14:paraId="46D810CF" w14:textId="42D20C83" w:rsidR="00AD1167" w:rsidRPr="00167051" w:rsidRDefault="00AD1167" w:rsidP="00440BEB">
      <w:pPr>
        <w:pStyle w:val="Heading3"/>
        <w:keepNext w:val="0"/>
        <w:keepLines w:val="0"/>
        <w:numPr>
          <w:ilvl w:val="0"/>
          <w:numId w:val="0"/>
        </w:numPr>
        <w:ind w:left="1440"/>
      </w:pPr>
      <w:r w:rsidRPr="00167051">
        <w:lastRenderedPageBreak/>
        <w:t>“Emergency operation</w:t>
      </w:r>
      <w:del w:id="75" w:author="CARB Staff" w:date="2023-08-04T15:49:00Z">
        <w:r w:rsidRPr="00FA51B7">
          <w:delText>s</w:delText>
        </w:r>
      </w:del>
      <w:r w:rsidRPr="00167051">
        <w:t>”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t>
      </w:r>
    </w:p>
    <w:p w14:paraId="6A09BC39" w14:textId="35B94BD5" w:rsidR="00AD1167" w:rsidRPr="00167051" w:rsidRDefault="00AD1167" w:rsidP="00440BEB">
      <w:pPr>
        <w:pStyle w:val="Heading3"/>
        <w:keepNext w:val="0"/>
        <w:keepLines w:val="0"/>
        <w:numPr>
          <w:ilvl w:val="0"/>
          <w:numId w:val="0"/>
        </w:numPr>
        <w:ind w:left="1440"/>
      </w:pPr>
      <w:r w:rsidRPr="00167051">
        <w:t>“Emergency support vehicle” means a vehicle other than an authorized emergency vehicle</w:t>
      </w:r>
      <w:r w:rsidR="00697FEA" w:rsidRPr="00167051">
        <w:t xml:space="preserve"> as defined in </w:t>
      </w:r>
      <w:r w:rsidR="00310CC7" w:rsidRPr="00167051">
        <w:t>California Vehicle Code (</w:t>
      </w:r>
      <w:r w:rsidR="00697FEA" w:rsidRPr="00167051">
        <w:t>CVC</w:t>
      </w:r>
      <w:r w:rsidR="00310CC7" w:rsidRPr="00167051">
        <w:t>)</w:t>
      </w:r>
      <w:r w:rsidR="00697FEA" w:rsidRPr="00167051">
        <w:t xml:space="preserve"> section 165</w:t>
      </w:r>
      <w:r w:rsidRPr="00167051">
        <w:t xml:space="preserve"> that has been dispatched by a local, state, federal, or other responsible emergency management agency</w:t>
      </w:r>
      <w:r w:rsidRPr="00167051" w:rsidDel="00E87626">
        <w:t xml:space="preserve"> </w:t>
      </w:r>
      <w:r w:rsidRPr="00167051">
        <w:t>that is used to provide transport services or supplies in connection with an emergency operation.</w:t>
      </w:r>
    </w:p>
    <w:p w14:paraId="1286CD8C" w14:textId="0C02AC4E" w:rsidR="00AD1167" w:rsidRPr="00167051" w:rsidRDefault="00AD1167" w:rsidP="00C35820">
      <w:pPr>
        <w:pStyle w:val="Heading3"/>
        <w:keepNext w:val="0"/>
        <w:keepLines w:val="0"/>
        <w:numPr>
          <w:ilvl w:val="2"/>
          <w:numId w:val="0"/>
        </w:numPr>
        <w:ind w:left="1440"/>
      </w:pPr>
      <w:r>
        <w:t>“Energy storage system” means a system that is designed to store energy on a ZEV or NZEV, such as the battery pack or hydrogen storage tank.</w:t>
      </w:r>
    </w:p>
    <w:p w14:paraId="58882A7B" w14:textId="08057320" w:rsidR="00AD1167" w:rsidRPr="00167051" w:rsidRDefault="00AD1167" w:rsidP="00440BEB">
      <w:pPr>
        <w:pStyle w:val="Heading3"/>
        <w:keepNext w:val="0"/>
        <w:keepLines w:val="0"/>
        <w:numPr>
          <w:ilvl w:val="0"/>
          <w:numId w:val="0"/>
        </w:numPr>
        <w:ind w:left="1440"/>
      </w:pPr>
      <w:r w:rsidRPr="00167051">
        <w:t>“Executive Officer” means the Executive Officer of the California Air Resources Board or their delegated representative.</w:t>
      </w:r>
    </w:p>
    <w:p w14:paraId="7AD29A7B" w14:textId="4850E343" w:rsidR="00AD1167" w:rsidRPr="00167051" w:rsidRDefault="00AD1167" w:rsidP="00440BEB">
      <w:pPr>
        <w:pStyle w:val="Heading3"/>
        <w:keepNext w:val="0"/>
        <w:keepLines w:val="0"/>
        <w:numPr>
          <w:ilvl w:val="0"/>
          <w:numId w:val="0"/>
        </w:numPr>
        <w:ind w:left="1440"/>
      </w:pPr>
      <w:r w:rsidRPr="00167051">
        <w:t>“Federal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an installation.</w:t>
      </w:r>
    </w:p>
    <w:p w14:paraId="7C7D4CCD" w14:textId="01698BDC" w:rsidR="00AD1167" w:rsidRPr="00167051" w:rsidRDefault="00AD1167" w:rsidP="00440BEB">
      <w:pPr>
        <w:pStyle w:val="Heading3"/>
        <w:keepNext w:val="0"/>
        <w:keepLines w:val="0"/>
        <w:numPr>
          <w:ilvl w:val="0"/>
          <w:numId w:val="0"/>
        </w:numPr>
        <w:ind w:left="1440"/>
        <w:rPr>
          <w:rFonts w:eastAsia="Arial"/>
        </w:rPr>
      </w:pPr>
      <w:r w:rsidRPr="00167051">
        <w:t>“Fleet” or “total fleet” means one or more vehicles owned by a fleet owner. It also</w:t>
      </w:r>
      <w:r w:rsidRPr="00167051" w:rsidDel="00102A84">
        <w:t xml:space="preserve"> includes</w:t>
      </w:r>
      <w:r w:rsidRPr="00167051">
        <w:t xml:space="preserve"> rental or leased vehicles that are considered owned by the </w:t>
      </w:r>
      <w:r w:rsidR="006965B3" w:rsidRPr="00167051">
        <w:t>“</w:t>
      </w:r>
      <w:r w:rsidRPr="00167051">
        <w:t>fleet owner</w:t>
      </w:r>
      <w:r w:rsidR="006965B3" w:rsidRPr="00167051">
        <w:t>”</w:t>
      </w:r>
      <w:r w:rsidRPr="00167051">
        <w:t xml:space="preserve"> </w:t>
      </w:r>
      <w:bookmarkStart w:id="76" w:name="_Hlk110501246"/>
      <w:r w:rsidR="006965B3" w:rsidRPr="00167051">
        <w:t xml:space="preserve">as defined </w:t>
      </w:r>
      <w:r w:rsidR="007913DC" w:rsidRPr="00167051">
        <w:t xml:space="preserve">in </w:t>
      </w:r>
      <w:bookmarkEnd w:id="76"/>
      <w:r w:rsidRPr="00167051">
        <w:t>section 2013(b)</w:t>
      </w:r>
      <w:r w:rsidR="007913DC" w:rsidRPr="00167051">
        <w:t>.</w:t>
      </w:r>
      <w:r w:rsidRPr="00167051">
        <w:t xml:space="preserve"> </w:t>
      </w:r>
    </w:p>
    <w:p w14:paraId="6DF858DE" w14:textId="5EAED867" w:rsidR="00AD1167" w:rsidRPr="00167051" w:rsidRDefault="00AD1167" w:rsidP="00440BEB">
      <w:pPr>
        <w:pStyle w:val="Heading3"/>
        <w:keepNext w:val="0"/>
        <w:keepLines w:val="0"/>
        <w:numPr>
          <w:ilvl w:val="0"/>
          <w:numId w:val="0"/>
        </w:numPr>
        <w:ind w:left="1440"/>
      </w:pPr>
      <w:r w:rsidRPr="00167051">
        <w:t>“Fleet owner” means the person or entity that owns the vehicles comprising the fleet. The owner shall be presumed to be either the person</w:t>
      </w:r>
      <w:ins w:id="77" w:author="CARB Staff" w:date="2023-08-04T15:49:00Z">
        <w:r w:rsidRPr="00167051">
          <w:t xml:space="preserve"> </w:t>
        </w:r>
        <w:r w:rsidR="00255983">
          <w:t>or entity</w:t>
        </w:r>
      </w:ins>
      <w:r w:rsidR="00255983">
        <w:t xml:space="preserve"> </w:t>
      </w:r>
      <w:r w:rsidRPr="00167051">
        <w:t>registered with the California Department of Motor Vehicles (DMV) as the owner or lessee of a vehicle, or its equivalent in another state, province, or country; vehicle ownership is based on the vehicle registration document or the vehicle title, except as specified below:</w:t>
      </w:r>
    </w:p>
    <w:p w14:paraId="6B763B5A" w14:textId="0F36CBF8" w:rsidR="00AD1167" w:rsidRPr="00167051" w:rsidRDefault="00AD1167" w:rsidP="00440BEB">
      <w:pPr>
        <w:pStyle w:val="Heading4"/>
        <w:keepNext w:val="0"/>
        <w:keepLines w:val="0"/>
        <w:rPr>
          <w:iCs w:val="0"/>
        </w:rPr>
      </w:pPr>
      <w:r w:rsidRPr="00167051">
        <w:rPr>
          <w:iCs w:val="0"/>
        </w:rPr>
        <w:lastRenderedPageBreak/>
        <w:t>For vehicles that are rented or leased from a business that is regularly engaged in the trade or business of renting or leasing motor vehicles without drivers</w:t>
      </w:r>
      <w:r w:rsidR="0001290C" w:rsidRPr="00167051">
        <w:rPr>
          <w:iCs w:val="0"/>
        </w:rPr>
        <w:t xml:space="preserve">, including </w:t>
      </w:r>
      <w:r w:rsidR="00961F6B" w:rsidRPr="00167051">
        <w:rPr>
          <w:iCs w:val="0"/>
        </w:rPr>
        <w:t>truck leases that are part of a bundled service agreement</w:t>
      </w:r>
      <w:r w:rsidR="0001290C" w:rsidRPr="00167051">
        <w:rPr>
          <w:iCs w:val="0"/>
        </w:rPr>
        <w:t xml:space="preserve">, </w:t>
      </w:r>
      <w:r w:rsidRPr="00167051">
        <w:rPr>
          <w:iCs w:val="0"/>
        </w:rPr>
        <w:t xml:space="preserve">the owner shall be presumed to be the rental or leasing entity for purposes of compliance, unless the rental or lease agreement for the vehicle is for a period of one year or longer and the terms of the rental or lease agreement </w:t>
      </w:r>
      <w:del w:id="78" w:author="CARB Staff" w:date="2023-08-04T15:49:00Z">
        <w:r w:rsidRPr="00FA51B7">
          <w:delText xml:space="preserve">or other equally reliable evidence </w:delText>
        </w:r>
      </w:del>
      <w:r w:rsidRPr="00167051">
        <w:rPr>
          <w:iCs w:val="0"/>
        </w:rPr>
        <w:t>identifies the renting operator or lessee of the vehicle as</w:t>
      </w:r>
      <w:r w:rsidRPr="00167051" w:rsidDel="00E54222">
        <w:rPr>
          <w:iCs w:val="0"/>
        </w:rPr>
        <w:t xml:space="preserve"> the party responsible for compliance with state laws.</w:t>
      </w:r>
    </w:p>
    <w:p w14:paraId="443B9C6B" w14:textId="77777777" w:rsidR="00AD1167" w:rsidRPr="00FA51B7" w:rsidRDefault="00AD1167" w:rsidP="00FF5D2B">
      <w:pPr>
        <w:pStyle w:val="Heading4"/>
        <w:keepNext w:val="0"/>
        <w:keepLines w:val="0"/>
        <w:numPr>
          <w:ilvl w:val="3"/>
          <w:numId w:val="2"/>
        </w:numPr>
        <w:rPr>
          <w:del w:id="79" w:author="CARB Staff" w:date="2023-08-04T15:49:00Z"/>
        </w:rPr>
      </w:pPr>
      <w:del w:id="80" w:author="CARB Staff" w:date="2023-08-04T15:49:00Z">
        <w:r w:rsidRPr="00FA51B7">
          <w:delText>For purposes of enforcement, if the vehicle is inspected and cited for noncompliance with this regulation and neither the operator of the vehicle nor the rental or leasing entity can produce evidence of the party responsible for compliance with state laws, the owner shall be presumed to be both the rental or leasing entity and the renting operator or lessee of the vehicle.</w:delText>
        </w:r>
      </w:del>
    </w:p>
    <w:p w14:paraId="0BBFE02C" w14:textId="6F8212BB" w:rsidR="00AD1167" w:rsidRPr="00167051" w:rsidRDefault="00AD1167" w:rsidP="00440BEB">
      <w:pPr>
        <w:pStyle w:val="Heading4"/>
        <w:keepNext w:val="0"/>
        <w:keepLines w:val="0"/>
        <w:rPr>
          <w:iCs w:val="0"/>
        </w:rPr>
      </w:pPr>
      <w:r w:rsidRPr="00167051">
        <w:rPr>
          <w:iCs w:val="0"/>
        </w:rPr>
        <w:t xml:space="preserve">A financing company or a person that only provides financing to a third party in the form of “finance leases,” as defined in California Uniform Commercial Code </w:t>
      </w:r>
      <w:del w:id="81" w:author="CARB Staff" w:date="2023-08-04T15:49:00Z">
        <w:r w:rsidRPr="00FA51B7">
          <w:delText>S</w:delText>
        </w:r>
      </w:del>
      <w:ins w:id="82" w:author="CARB Staff" w:date="2023-08-04T15:49:00Z">
        <w:r w:rsidR="00227A60">
          <w:rPr>
            <w:iCs w:val="0"/>
          </w:rPr>
          <w:t>s</w:t>
        </w:r>
      </w:ins>
      <w:r w:rsidR="00227A60" w:rsidRPr="00167051">
        <w:rPr>
          <w:iCs w:val="0"/>
        </w:rPr>
        <w:t xml:space="preserve">ection </w:t>
      </w:r>
      <w:r w:rsidRPr="00167051">
        <w:rPr>
          <w:iCs w:val="0"/>
        </w:rPr>
        <w:t xml:space="preserve">10103(a)(7), is not considered to own the vehicles that are financed. Similarly, a financing company or a person that only provides financing to a third party for </w:t>
      </w:r>
      <w:del w:id="83" w:author="CARB Staff" w:date="2023-08-04T15:49:00Z">
        <w:r w:rsidRPr="00FA51B7">
          <w:delText>powertrain retrofits</w:delText>
        </w:r>
      </w:del>
      <w:ins w:id="84" w:author="CARB Staff" w:date="2023-08-04T15:49:00Z">
        <w:r w:rsidR="004B37E8">
          <w:rPr>
            <w:iCs w:val="0"/>
          </w:rPr>
          <w:t>converting a vehicle to a ZEV</w:t>
        </w:r>
      </w:ins>
      <w:r w:rsidRPr="00167051">
        <w:rPr>
          <w:iCs w:val="0"/>
        </w:rPr>
        <w:t xml:space="preserve"> is not considered to be the owner of the vehicle.</w:t>
      </w:r>
    </w:p>
    <w:p w14:paraId="53999963" w14:textId="103C3801" w:rsidR="00AD1167" w:rsidRPr="00167051" w:rsidRDefault="00AD1167" w:rsidP="00440BEB">
      <w:pPr>
        <w:pStyle w:val="Heading3"/>
        <w:keepNext w:val="0"/>
        <w:keepLines w:val="0"/>
        <w:numPr>
          <w:ilvl w:val="0"/>
          <w:numId w:val="0"/>
        </w:numPr>
        <w:ind w:left="1440"/>
      </w:pPr>
      <w:r w:rsidRPr="00167051">
        <w:t xml:space="preserve">“Gross vehicle weight rating” or “GVWR” means the same as CVC section 350, as indicated by the characters in the </w:t>
      </w:r>
      <w:del w:id="85" w:author="CARB Staff" w:date="2023-08-04T15:49:00Z">
        <w:r w:rsidRPr="00FA51B7">
          <w:delText>4</w:delText>
        </w:r>
      </w:del>
      <w:ins w:id="86" w:author="CARB Staff" w:date="2023-08-04T15:49:00Z">
        <w:r w:rsidR="00227A60">
          <w:t>four</w:t>
        </w:r>
      </w:ins>
      <w:r w:rsidRPr="00167051">
        <w:t xml:space="preserve"> through </w:t>
      </w:r>
      <w:del w:id="87" w:author="CARB Staff" w:date="2023-08-04T15:49:00Z">
        <w:r w:rsidRPr="00FA51B7">
          <w:delText>8</w:delText>
        </w:r>
      </w:del>
      <w:ins w:id="88" w:author="CARB Staff" w:date="2023-08-04T15:49:00Z">
        <w:r w:rsidR="00227A60">
          <w:t>eight</w:t>
        </w:r>
      </w:ins>
      <w:r w:rsidRPr="00167051">
        <w:t xml:space="preserve"> positions in a standard 17-character Vehicle Identification Number (VIN).</w:t>
      </w:r>
    </w:p>
    <w:p w14:paraId="469E5045" w14:textId="713D2732" w:rsidR="00AD1167" w:rsidRPr="00167051" w:rsidRDefault="00AD1167" w:rsidP="00440BEB">
      <w:pPr>
        <w:pStyle w:val="Heading3"/>
        <w:keepNext w:val="0"/>
        <w:keepLines w:val="0"/>
        <w:numPr>
          <w:ilvl w:val="0"/>
          <w:numId w:val="0"/>
        </w:numPr>
        <w:ind w:left="1440"/>
      </w:pPr>
      <w:r w:rsidRPr="00167051">
        <w:t xml:space="preserve">“Historical vehicle” means a vehicle that meets the qualifications for a historical vehicle and has been issued a historical vehicle license plate pursuant to </w:t>
      </w:r>
      <w:del w:id="89" w:author="CARB Staff" w:date="2023-08-04T15:49:00Z">
        <w:r w:rsidRPr="00FA51B7">
          <w:delText xml:space="preserve">the </w:delText>
        </w:r>
      </w:del>
      <w:r w:rsidRPr="00167051">
        <w:t xml:space="preserve">CVC section </w:t>
      </w:r>
      <w:r w:rsidRPr="00167051" w:rsidDel="00C1415D">
        <w:t>5004</w:t>
      </w:r>
      <w:r w:rsidRPr="00167051">
        <w:t xml:space="preserve"> and is operated or moved over the highway primarily for the purpose of historical exhibition or other historic vehicle club activities.</w:t>
      </w:r>
    </w:p>
    <w:p w14:paraId="427A30B9" w14:textId="2B91A624" w:rsidR="00AD1167" w:rsidRDefault="00AD1167" w:rsidP="00440BEB">
      <w:pPr>
        <w:pStyle w:val="Heading3"/>
        <w:keepNext w:val="0"/>
        <w:keepLines w:val="0"/>
        <w:numPr>
          <w:ilvl w:val="0"/>
          <w:numId w:val="0"/>
        </w:numPr>
        <w:ind w:left="1440"/>
      </w:pPr>
      <w:r w:rsidRPr="00167051">
        <w:t xml:space="preserve">“Hubodometer” means a non-resettable device mounted on the axle of a vehicle that measures distance traveled that has a serial number and a lock-out feature that permanently prevents tampering. </w:t>
      </w:r>
    </w:p>
    <w:p w14:paraId="114FDFA4" w14:textId="34283815" w:rsidR="00295877" w:rsidRPr="00295877" w:rsidRDefault="00295877" w:rsidP="00440BEB">
      <w:pPr>
        <w:pStyle w:val="Heading3"/>
        <w:keepNext w:val="0"/>
        <w:keepLines w:val="0"/>
        <w:numPr>
          <w:ilvl w:val="0"/>
          <w:numId w:val="0"/>
        </w:numPr>
        <w:ind w:left="1440"/>
        <w:rPr>
          <w:ins w:id="90" w:author="CARB Staff" w:date="2023-08-04T15:49:00Z"/>
        </w:rPr>
      </w:pPr>
      <w:ins w:id="91" w:author="CARB Staff" w:date="2023-08-04T15:49:00Z">
        <w:r>
          <w:t xml:space="preserve">“Hydrogen fuel-cell electric vehicle” or “FCEV” means a vehicle with an electric motor where energy for the motor is supplied by an </w:t>
        </w:r>
        <w:r>
          <w:lastRenderedPageBreak/>
          <w:t>electrochemical cell that produces electricity via the non-combustion reaction of hydrogen.</w:t>
        </w:r>
      </w:ins>
    </w:p>
    <w:p w14:paraId="41DB1BAB" w14:textId="1739B8A6" w:rsidR="005D1908" w:rsidRDefault="009A4C22" w:rsidP="00440BEB">
      <w:pPr>
        <w:pStyle w:val="Heading3"/>
        <w:keepNext w:val="0"/>
        <w:keepLines w:val="0"/>
        <w:numPr>
          <w:ilvl w:val="0"/>
          <w:numId w:val="0"/>
        </w:numPr>
        <w:ind w:left="1440"/>
        <w:rPr>
          <w:ins w:id="92" w:author="CARB Staff" w:date="2023-08-04T15:49:00Z"/>
        </w:rPr>
      </w:pPr>
      <w:ins w:id="93" w:author="CARB Staff" w:date="2023-08-04T15:49:00Z">
        <w:r w:rsidRPr="00866494">
          <w:t xml:space="preserve">"Intermittent snow removal vehicle” </w:t>
        </w:r>
        <w:r w:rsidR="00243E3D" w:rsidRPr="00243E3D">
          <w:t xml:space="preserve">means a vehicle that is equipped with a </w:t>
        </w:r>
        <w:r w:rsidR="00DB5A01">
          <w:t xml:space="preserve">snow </w:t>
        </w:r>
        <w:r w:rsidR="00243E3D" w:rsidRPr="00243E3D">
          <w:t xml:space="preserve">plow </w:t>
        </w:r>
        <w:r w:rsidR="008A07C4">
          <w:t xml:space="preserve">or snow blower </w:t>
        </w:r>
        <w:r w:rsidR="00243E3D" w:rsidRPr="00243E3D">
          <w:t>mounting attachment</w:t>
        </w:r>
        <w:r w:rsidR="00DA6A12">
          <w:t xml:space="preserve"> </w:t>
        </w:r>
        <w:r w:rsidR="00C36802">
          <w:t xml:space="preserve">and </w:t>
        </w:r>
        <w:r w:rsidR="00DA6A12">
          <w:t>a control system</w:t>
        </w:r>
        <w:r w:rsidR="001C487A">
          <w:t xml:space="preserve"> for the plow or blower.</w:t>
        </w:r>
      </w:ins>
    </w:p>
    <w:p w14:paraId="64ABF1E3" w14:textId="51C3EDC6" w:rsidR="00AD1167" w:rsidRPr="00167051" w:rsidRDefault="00AD1167" w:rsidP="00440BEB">
      <w:pPr>
        <w:pStyle w:val="Heading3"/>
        <w:keepNext w:val="0"/>
        <w:keepLines w:val="0"/>
        <w:numPr>
          <w:ilvl w:val="0"/>
          <w:numId w:val="0"/>
        </w:numPr>
        <w:ind w:left="1440"/>
      </w:pPr>
      <w:r w:rsidRPr="00167051">
        <w:t>“Internal combustion engine vehicle” or “ICE vehicle” means a vehicle with a powertrain</w:t>
      </w:r>
      <w:ins w:id="94" w:author="CARB Staff" w:date="2023-08-04T15:49:00Z">
        <w:r w:rsidRPr="00167051">
          <w:t xml:space="preserve"> </w:t>
        </w:r>
        <w:r w:rsidR="002C1C29">
          <w:t>that includes an internal combustion engine that is</w:t>
        </w:r>
      </w:ins>
      <w:r w:rsidR="002C1C29">
        <w:t xml:space="preserve"> </w:t>
      </w:r>
      <w:r w:rsidRPr="00167051">
        <w:t>powered by gasoline, diesel, natural gas, propane, or other fuel where the sole source of power is from the combustion of the on</w:t>
      </w:r>
      <w:r w:rsidRPr="00167051">
        <w:noBreakHyphen/>
        <w:t>board fuel to provide motive power.</w:t>
      </w:r>
    </w:p>
    <w:p w14:paraId="336B72A6" w14:textId="07147D32" w:rsidR="00AD1167" w:rsidRPr="00167051" w:rsidRDefault="00AD1167" w:rsidP="00440BEB">
      <w:pPr>
        <w:pStyle w:val="Heading3"/>
        <w:keepNext w:val="0"/>
        <w:keepLines w:val="0"/>
        <w:numPr>
          <w:ilvl w:val="0"/>
          <w:numId w:val="0"/>
        </w:numPr>
        <w:ind w:left="1440"/>
        <w:rPr>
          <w:rFonts w:eastAsia="Arial"/>
        </w:rPr>
      </w:pPr>
      <w:r w:rsidRPr="00167051">
        <w:t xml:space="preserve">“Lessee” has the same meaning as defined in CVC section 371. </w:t>
      </w:r>
    </w:p>
    <w:p w14:paraId="3C1A1456" w14:textId="538009D4" w:rsidR="00AD1167" w:rsidRPr="00167051" w:rsidRDefault="00AD1167" w:rsidP="00440BEB">
      <w:pPr>
        <w:pStyle w:val="Heading3"/>
        <w:keepNext w:val="0"/>
        <w:keepLines w:val="0"/>
        <w:numPr>
          <w:ilvl w:val="0"/>
          <w:numId w:val="0"/>
        </w:numPr>
        <w:ind w:left="1440"/>
      </w:pPr>
      <w:r w:rsidRPr="00167051">
        <w:t xml:space="preserve">“Manufacturer” means any entity or person who manufactures or assembles new </w:t>
      </w:r>
      <w:ins w:id="95" w:author="CARB Staff" w:date="2023-08-04T15:49:00Z">
        <w:r w:rsidR="00310217">
          <w:t xml:space="preserve">yard tractors or </w:t>
        </w:r>
      </w:ins>
      <w:r w:rsidRPr="00167051">
        <w:t>on-road motor vehicles</w:t>
      </w:r>
      <w:del w:id="96" w:author="CARB Staff" w:date="2023-08-04T15:49:00Z">
        <w:r w:rsidRPr="00FA51B7">
          <w:delText xml:space="preserve"> or yard tractors</w:delText>
        </w:r>
      </w:del>
      <w:r w:rsidRPr="00167051">
        <w:t>, or imports such</w:t>
      </w:r>
      <w:ins w:id="97" w:author="CARB Staff" w:date="2023-08-04T15:49:00Z">
        <w:r w:rsidRPr="00167051">
          <w:t xml:space="preserve"> </w:t>
        </w:r>
        <w:r w:rsidR="00310217">
          <w:t xml:space="preserve">yard tractors or </w:t>
        </w:r>
        <w:r w:rsidR="00695CFC">
          <w:t>on-road motor</w:t>
        </w:r>
      </w:ins>
      <w:r w:rsidR="00695CFC">
        <w:t xml:space="preserve"> </w:t>
      </w:r>
      <w:r w:rsidRPr="00167051">
        <w:t xml:space="preserve">vehicles for resale, or who acts for and is under the control of any such person in connection with the distribution of </w:t>
      </w:r>
      <w:ins w:id="98" w:author="CARB Staff" w:date="2023-08-04T15:49:00Z">
        <w:r w:rsidR="002622ED">
          <w:t>yard tractors</w:t>
        </w:r>
        <w:r w:rsidR="002622ED" w:rsidRPr="00167051">
          <w:t xml:space="preserve"> </w:t>
        </w:r>
        <w:r w:rsidR="002622ED">
          <w:t xml:space="preserve">or </w:t>
        </w:r>
      </w:ins>
      <w:r w:rsidRPr="00167051">
        <w:t xml:space="preserve">new motor vehicles, but shall not include any dealer with respect to </w:t>
      </w:r>
      <w:ins w:id="99" w:author="CARB Staff" w:date="2023-08-04T15:49:00Z">
        <w:r w:rsidR="003255A4">
          <w:t xml:space="preserve">yard tractors </w:t>
        </w:r>
        <w:r w:rsidR="002622ED">
          <w:t xml:space="preserve">or </w:t>
        </w:r>
      </w:ins>
      <w:r w:rsidR="002622ED" w:rsidRPr="00167051">
        <w:t xml:space="preserve">new motor vehicles </w:t>
      </w:r>
      <w:r w:rsidRPr="00167051">
        <w:t xml:space="preserve">received in commerce. In general, the term </w:t>
      </w:r>
      <w:ins w:id="100" w:author="CARB Staff" w:date="2023-08-04T15:49:00Z">
        <w:r w:rsidR="00B105D8">
          <w:t>“</w:t>
        </w:r>
      </w:ins>
      <w:r w:rsidRPr="00167051">
        <w:t>manufacturer</w:t>
      </w:r>
      <w:ins w:id="101" w:author="CARB Staff" w:date="2023-08-04T15:49:00Z">
        <w:r w:rsidR="00B105D8">
          <w:t>”</w:t>
        </w:r>
      </w:ins>
      <w:r w:rsidRPr="00167051">
        <w:t xml:space="preserve"> includes any</w:t>
      </w:r>
      <w:r w:rsidR="00CE6DF4" w:rsidRPr="00167051">
        <w:t xml:space="preserve"> entity or</w:t>
      </w:r>
      <w:r w:rsidRPr="00167051">
        <w:t xml:space="preserve"> person who manufactures or assembles an on-road vehicle</w:t>
      </w:r>
      <w:ins w:id="102" w:author="CARB Staff" w:date="2023-08-04T15:49:00Z">
        <w:r w:rsidRPr="00167051">
          <w:t xml:space="preserve">, </w:t>
        </w:r>
        <w:r w:rsidR="002622ED">
          <w:t>a yard tractor</w:t>
        </w:r>
      </w:ins>
      <w:r w:rsidR="002622ED">
        <w:t xml:space="preserve">, </w:t>
      </w:r>
      <w:r w:rsidRPr="00167051">
        <w:t xml:space="preserve">a cab and chassis, or other incomplete on-road vehicle for sale in California, or otherwise introduces a </w:t>
      </w:r>
      <w:ins w:id="103" w:author="CARB Staff" w:date="2023-08-04T15:49:00Z">
        <w:r w:rsidR="0010613B">
          <w:t xml:space="preserve">yard tractor or </w:t>
        </w:r>
      </w:ins>
      <w:r w:rsidRPr="00167051">
        <w:t>new on-road motor vehicle into commerce in California.</w:t>
      </w:r>
      <w:r w:rsidR="0068370A">
        <w:t xml:space="preserve"> </w:t>
      </w:r>
      <w:del w:id="104" w:author="CARB Staff" w:date="2023-08-04T15:49:00Z">
        <w:r w:rsidRPr="00FA51B7">
          <w:delText>This</w:delText>
        </w:r>
      </w:del>
      <w:ins w:id="105" w:author="CARB Staff" w:date="2023-08-04T15:49:00Z">
        <w:r w:rsidR="00873621">
          <w:t>“Manufacturer”</w:t>
        </w:r>
        <w:r w:rsidR="00595E6D">
          <w:t xml:space="preserve"> also</w:t>
        </w:r>
      </w:ins>
      <w:r w:rsidR="00595E6D">
        <w:t xml:space="preserve"> includes </w:t>
      </w:r>
      <w:bookmarkStart w:id="106" w:name="_Hlk129339540"/>
      <w:del w:id="107" w:author="CARB Staff" w:date="2023-08-04T15:49:00Z">
        <w:r w:rsidRPr="00FA51B7">
          <w:delText>importers who import on-road vehicles</w:delText>
        </w:r>
      </w:del>
      <w:ins w:id="108" w:author="CARB Staff" w:date="2023-08-04T15:49:00Z">
        <w:r w:rsidR="00595E6D">
          <w:t xml:space="preserve">any </w:t>
        </w:r>
        <w:r w:rsidR="009A6B40">
          <w:t>intermediate- or final-stage manufacturer that completes vehicle assembly prior to first purchase of the vehicle other than</w:t>
        </w:r>
      </w:ins>
      <w:bookmarkEnd w:id="106"/>
      <w:r w:rsidR="009A6B40">
        <w:t xml:space="preserve"> </w:t>
      </w:r>
      <w:r w:rsidR="00595E6D">
        <w:t>for resale.</w:t>
      </w:r>
      <w:r w:rsidRPr="00167051">
        <w:t xml:space="preserve"> </w:t>
      </w:r>
      <w:del w:id="109" w:author="CARB Staff" w:date="2023-08-04T15:49:00Z">
        <w:r w:rsidRPr="00FA51B7">
          <w:delText>This</w:delText>
        </w:r>
      </w:del>
      <w:ins w:id="110" w:author="CARB Staff" w:date="2023-08-04T15:49:00Z">
        <w:r w:rsidR="00873621">
          <w:t>“Manufacturer”</w:t>
        </w:r>
      </w:ins>
      <w:r w:rsidRPr="00167051">
        <w:t xml:space="preserve"> does not include </w:t>
      </w:r>
      <w:r w:rsidR="00CE6DF4" w:rsidRPr="00167051">
        <w:t xml:space="preserve">entities or </w:t>
      </w:r>
      <w:r w:rsidRPr="00167051">
        <w:t xml:space="preserve">persons who supply parts to the importer or vehicle manufacturer of record. </w:t>
      </w:r>
    </w:p>
    <w:p w14:paraId="547A4058" w14:textId="2EC35605" w:rsidR="004616B9" w:rsidRDefault="004616B9" w:rsidP="00440BEB">
      <w:pPr>
        <w:pStyle w:val="Heading3"/>
        <w:keepNext w:val="0"/>
        <w:keepLines w:val="0"/>
        <w:numPr>
          <w:ilvl w:val="0"/>
          <w:numId w:val="0"/>
        </w:numPr>
        <w:ind w:left="1440"/>
        <w:rPr>
          <w:ins w:id="111" w:author="CARB Staff" w:date="2023-08-04T15:49:00Z"/>
        </w:rPr>
      </w:pPr>
      <w:ins w:id="112" w:author="CARB Staff" w:date="2023-08-04T15:49:00Z">
        <w:r>
          <w:t xml:space="preserve">“Mobile </w:t>
        </w:r>
        <w:r w:rsidR="003B3E4B">
          <w:t xml:space="preserve">ZEV </w:t>
        </w:r>
        <w:r>
          <w:t>fueling provider” means an entity that provides the service of, or is engaged in the sale, rental, or lease of equipment for the purpose of, delivering hydrogen fuel or electricity directly from a mobile vehicle or portable equipment into another vehicle’s fuel tank or battery for other than the dispenser’s own consumption.</w:t>
        </w:r>
      </w:ins>
    </w:p>
    <w:p w14:paraId="4F8AEC66" w14:textId="667C004F" w:rsidR="00AD1167" w:rsidRPr="00167051" w:rsidRDefault="00AD1167" w:rsidP="00440BEB">
      <w:pPr>
        <w:pStyle w:val="Heading3"/>
        <w:keepNext w:val="0"/>
        <w:keepLines w:val="0"/>
        <w:numPr>
          <w:ilvl w:val="0"/>
          <w:numId w:val="0"/>
        </w:numPr>
        <w:ind w:left="1440"/>
      </w:pPr>
      <w:r w:rsidRPr="00167051">
        <w:t xml:space="preserve">“Model year” </w:t>
      </w:r>
      <w:r w:rsidR="00EC6364" w:rsidRPr="009D64EA">
        <w:t xml:space="preserve">means </w:t>
      </w:r>
      <w:del w:id="113" w:author="CARB Staff" w:date="2023-08-04T15:49:00Z">
        <w:r w:rsidRPr="00FA51B7">
          <w:delText>a designation meeting the definition of “model year” under</w:delText>
        </w:r>
      </w:del>
      <w:ins w:id="114" w:author="CARB Staff" w:date="2023-08-04T15:49:00Z">
        <w:r w:rsidR="00EC6364" w:rsidRPr="009D64EA">
          <w:t xml:space="preserve">the production period as assigned by the manufacturer when certifying </w:t>
        </w:r>
        <w:r w:rsidR="000A337C">
          <w:t>an</w:t>
        </w:r>
        <w:r w:rsidR="00EC6364" w:rsidRPr="009D64EA">
          <w:t xml:space="preserve"> engine or vehicle for sale</w:t>
        </w:r>
        <w:r w:rsidR="00286C48">
          <w:t>,</w:t>
        </w:r>
        <w:r w:rsidR="00286C48" w:rsidDel="00785895">
          <w:t xml:space="preserve"> </w:t>
        </w:r>
        <w:r w:rsidR="00286C48">
          <w:t xml:space="preserve">pursuant to </w:t>
        </w:r>
        <w:bookmarkStart w:id="115" w:name="_Hlk129251974"/>
        <w:r w:rsidR="00286C48">
          <w:t>title</w:t>
        </w:r>
      </w:ins>
      <w:r w:rsidR="00286C48">
        <w:t xml:space="preserve"> 17</w:t>
      </w:r>
      <w:ins w:id="116" w:author="CARB Staff" w:date="2023-08-04T15:49:00Z">
        <w:r w:rsidR="00286C48">
          <w:t>,</w:t>
        </w:r>
      </w:ins>
      <w:r w:rsidR="00286C48">
        <w:t xml:space="preserve"> CCR</w:t>
      </w:r>
      <w:ins w:id="117" w:author="CARB Staff" w:date="2023-08-04T15:49:00Z">
        <w:r w:rsidR="00286C48">
          <w:t>,</w:t>
        </w:r>
      </w:ins>
      <w:r w:rsidR="00286C48">
        <w:t xml:space="preserve"> section 95662(a)(16</w:t>
      </w:r>
      <w:bookmarkEnd w:id="115"/>
      <w:r w:rsidR="00286C48">
        <w:t>)</w:t>
      </w:r>
      <w:r w:rsidR="00EC6364">
        <w:t>.</w:t>
      </w:r>
      <w:del w:id="118" w:author="CARB Staff" w:date="2023-08-04T15:49:00Z">
        <w:r w:rsidRPr="00FA51B7">
          <w:delText xml:space="preserve"> </w:delText>
        </w:r>
      </w:del>
    </w:p>
    <w:p w14:paraId="1F9BF7FF" w14:textId="243FF176" w:rsidR="00AD1167" w:rsidRDefault="00AD1167" w:rsidP="00440BEB">
      <w:pPr>
        <w:pStyle w:val="Heading3"/>
        <w:keepNext w:val="0"/>
        <w:keepLines w:val="0"/>
        <w:numPr>
          <w:ilvl w:val="0"/>
          <w:numId w:val="0"/>
        </w:numPr>
        <w:ind w:left="1440"/>
      </w:pPr>
      <w:r w:rsidRPr="00167051">
        <w:t>“Motor carrier” means the same as defined in CVC section 408.</w:t>
      </w:r>
    </w:p>
    <w:p w14:paraId="11F0CD6C" w14:textId="7E5AB390" w:rsidR="00BD6448" w:rsidRDefault="008B68F3" w:rsidP="00440BEB">
      <w:pPr>
        <w:pStyle w:val="Heading3"/>
        <w:keepNext w:val="0"/>
        <w:keepLines w:val="0"/>
        <w:numPr>
          <w:ilvl w:val="0"/>
          <w:numId w:val="0"/>
        </w:numPr>
        <w:ind w:left="1440"/>
        <w:rPr>
          <w:ins w:id="119" w:author="CARB Staff" w:date="2023-08-04T15:49:00Z"/>
        </w:rPr>
      </w:pPr>
      <w:ins w:id="120" w:author="CARB Staff" w:date="2023-08-04T15:49:00Z">
        <w:r>
          <w:lastRenderedPageBreak/>
          <w:t>“Motor vehicle” means the same as defined in CVC section 415.</w:t>
        </w:r>
      </w:ins>
    </w:p>
    <w:p w14:paraId="3D85BD8A" w14:textId="45C337A2" w:rsidR="00AD1167" w:rsidRPr="00167051" w:rsidRDefault="00AD1167" w:rsidP="00440BEB">
      <w:pPr>
        <w:pStyle w:val="Heading3"/>
        <w:keepNext w:val="0"/>
        <w:keepLines w:val="0"/>
        <w:numPr>
          <w:ilvl w:val="0"/>
          <w:numId w:val="0"/>
        </w:numPr>
        <w:ind w:left="1440"/>
      </w:pPr>
      <w:r w:rsidRPr="00167051">
        <w:t xml:space="preserve">“Near-zero-emissions vehicle” or “NZEV” means a vehicle as defined in title 13, </w:t>
      </w:r>
      <w:r w:rsidR="00026FE5">
        <w:t>CCR</w:t>
      </w:r>
      <w:ins w:id="121" w:author="CARB Staff" w:date="2023-08-04T15:49:00Z">
        <w:r w:rsidR="00026FE5">
          <w:t>,</w:t>
        </w:r>
      </w:ins>
      <w:r w:rsidRPr="00167051">
        <w:t xml:space="preserve"> section 1963(c)(16) that is capable of operating like a ZEV using electricity stored on-board the vehicle for a minimum number of miles, or “all-electric range”, as specified </w:t>
      </w:r>
      <w:r w:rsidRPr="00167051" w:rsidDel="004E0781">
        <w:t xml:space="preserve">and tested </w:t>
      </w:r>
      <w:r w:rsidRPr="00167051">
        <w:t>in accordance with section 1037.150p(2)(ii) of “California Greenhouse Gas Exhaust Emission Standards and Test Procedures for 2014 and Subsequent Model Heavy</w:t>
      </w:r>
      <w:r w:rsidRPr="00167051">
        <w:noBreakHyphen/>
        <w:t>Duty Vehicles,” as last amended September 9, 2021, which is incorporated by reference herein.</w:t>
      </w:r>
    </w:p>
    <w:p w14:paraId="4EC5310C" w14:textId="01A20D3B" w:rsidR="00AD1167" w:rsidRPr="00167051" w:rsidRDefault="00AD1167" w:rsidP="00440BEB">
      <w:pPr>
        <w:pStyle w:val="Heading3"/>
        <w:keepNext w:val="0"/>
        <w:keepLines w:val="0"/>
        <w:numPr>
          <w:ilvl w:val="0"/>
          <w:numId w:val="0"/>
        </w:numPr>
        <w:ind w:left="1440"/>
        <w:rPr>
          <w:rFonts w:eastAsia="Arial"/>
        </w:rPr>
      </w:pPr>
      <w:r w:rsidRPr="00167051">
        <w:t>“New vehicle</w:t>
      </w:r>
      <w:r w:rsidRPr="00167051">
        <w:rPr>
          <w:rFonts w:eastAsia="Arial"/>
        </w:rPr>
        <w:t xml:space="preserve">” means a motor vehicle, the equitable or legal title to which has never been transferred to an ultimate purchaser. </w:t>
      </w:r>
    </w:p>
    <w:p w14:paraId="7DF771FF" w14:textId="3E24B20A" w:rsidR="00AD1167" w:rsidRPr="00167051" w:rsidRDefault="00AD1167" w:rsidP="00440BEB">
      <w:pPr>
        <w:pStyle w:val="Heading3"/>
        <w:keepNext w:val="0"/>
        <w:keepLines w:val="0"/>
        <w:numPr>
          <w:ilvl w:val="0"/>
          <w:numId w:val="0"/>
        </w:numPr>
        <w:ind w:left="1440"/>
        <w:rPr>
          <w:rFonts w:eastAsia="Arial"/>
        </w:rPr>
      </w:pPr>
      <w:r w:rsidRPr="00167051">
        <w:t xml:space="preserve">“Notice to proceed” means a written direction to a vehicle manufacturer or </w:t>
      </w:r>
      <w:del w:id="122" w:author="CARB Staff" w:date="2023-08-04T15:49:00Z">
        <w:r w:rsidRPr="00FA51B7">
          <w:delText>drivetrain conversion installer</w:delText>
        </w:r>
      </w:del>
      <w:ins w:id="123" w:author="CARB Staff" w:date="2023-08-04T15:49:00Z">
        <w:r w:rsidR="00EA4344">
          <w:t xml:space="preserve">entity </w:t>
        </w:r>
        <w:r w:rsidR="00C4780B">
          <w:t>that converts vehicles to ZEVs</w:t>
        </w:r>
      </w:ins>
      <w:r w:rsidR="00C4780B" w:rsidRPr="00866494">
        <w:t xml:space="preserve"> </w:t>
      </w:r>
      <w:r w:rsidRPr="00167051">
        <w:t>to commence production or conversion of a vehicle as provided in a contract.</w:t>
      </w:r>
    </w:p>
    <w:p w14:paraId="18DD3F45" w14:textId="20CEED38" w:rsidR="00AD1167" w:rsidRPr="00167051" w:rsidRDefault="00AD1167" w:rsidP="00440BEB">
      <w:pPr>
        <w:pStyle w:val="Heading3"/>
        <w:keepNext w:val="0"/>
        <w:keepLines w:val="0"/>
        <w:numPr>
          <w:ilvl w:val="0"/>
          <w:numId w:val="0"/>
        </w:numPr>
        <w:ind w:left="1440"/>
      </w:pPr>
      <w:r w:rsidRPr="00167051">
        <w:t xml:space="preserve">“Pickup truck” means a vehicle originally manufactured as a complete vehicle with an open box-type bed </w:t>
      </w:r>
      <w:del w:id="124" w:author="CARB Staff" w:date="2023-08-04T15:49:00Z">
        <w:r w:rsidRPr="000553C0">
          <w:delText>and</w:delText>
        </w:r>
      </w:del>
      <w:ins w:id="125" w:author="CARB Staff" w:date="2023-08-04T15:49:00Z">
        <w:r w:rsidR="001A6B0B">
          <w:t>that</w:t>
        </w:r>
      </w:ins>
      <w:r w:rsidR="001A6B0B" w:rsidRPr="00167051">
        <w:t xml:space="preserve"> </w:t>
      </w:r>
      <w:r w:rsidRPr="00167051">
        <w:t>meets the definition set forth in CVC section 471</w:t>
      </w:r>
      <w:ins w:id="126" w:author="CARB Staff" w:date="2023-08-04T15:49:00Z">
        <w:r w:rsidRPr="00167051">
          <w:t>.</w:t>
        </w:r>
        <w:r w:rsidR="003F0E0C">
          <w:t xml:space="preserve"> </w:t>
        </w:r>
        <w:r w:rsidR="003F0E0C" w:rsidRPr="003F0E0C">
          <w:t xml:space="preserve">A “pickup truck” with </w:t>
        </w:r>
        <w:r w:rsidR="001756E4">
          <w:t xml:space="preserve">a </w:t>
        </w:r>
        <w:r w:rsidR="003F0E0C" w:rsidRPr="003F0E0C">
          <w:t xml:space="preserve">removable bed cover or camper shell installed </w:t>
        </w:r>
        <w:r w:rsidR="001756E4">
          <w:t>is</w:t>
        </w:r>
        <w:r w:rsidR="001756E4" w:rsidRPr="003F0E0C">
          <w:t xml:space="preserve"> </w:t>
        </w:r>
        <w:r w:rsidR="003F0E0C" w:rsidRPr="003F0E0C">
          <w:t xml:space="preserve">considered </w:t>
        </w:r>
        <w:r w:rsidR="001756E4">
          <w:t xml:space="preserve">a </w:t>
        </w:r>
        <w:r w:rsidR="003F0E0C" w:rsidRPr="003F0E0C">
          <w:t xml:space="preserve">“pickup truck” for the purpose of </w:t>
        </w:r>
        <w:r w:rsidR="00C17048">
          <w:t>this article</w:t>
        </w:r>
      </w:ins>
      <w:r w:rsidR="003F0E0C" w:rsidRPr="003F0E0C">
        <w:t>.</w:t>
      </w:r>
    </w:p>
    <w:p w14:paraId="7AD108D0" w14:textId="3D6F510A" w:rsidR="00AD1167" w:rsidRPr="00167051" w:rsidRDefault="00AD1167" w:rsidP="00440BEB">
      <w:pPr>
        <w:pStyle w:val="Heading3"/>
        <w:keepNext w:val="0"/>
        <w:keepLines w:val="0"/>
        <w:numPr>
          <w:ilvl w:val="0"/>
          <w:numId w:val="0"/>
        </w:numPr>
        <w:ind w:left="1440"/>
      </w:pPr>
      <w:r w:rsidRPr="00167051">
        <w:t>“Rated energy capacity” means the amount of electrical energy, in watt-hours (Wh), that can be extracted from a fully charged energy storage system, based on or derived from the results of testing or analysis</w:t>
      </w:r>
      <w:del w:id="127" w:author="CARB Staff" w:date="2023-08-04T15:49:00Z">
        <w:r w:rsidRPr="009B3C92">
          <w:delText>.</w:delText>
        </w:r>
      </w:del>
      <w:ins w:id="128" w:author="CARB Staff" w:date="2023-08-04T15:49:00Z">
        <w:r w:rsidR="00274A3A">
          <w:t xml:space="preserve"> procedures specified in s</w:t>
        </w:r>
        <w:r w:rsidR="00274A3A" w:rsidRPr="00E86272">
          <w:t xml:space="preserve">ection D., </w:t>
        </w:r>
        <w:r w:rsidR="00274A3A">
          <w:t>“</w:t>
        </w:r>
        <w:r w:rsidR="00274A3A" w:rsidRPr="00E86272">
          <w:t>California Standards and Test Procedures for New 2021 and Subsequent Model Heavy-Duty Zero-Emission Powertrains</w:t>
        </w:r>
        <w:r w:rsidR="00A34E5C">
          <w:t>,</w:t>
        </w:r>
        <w:r w:rsidR="00274A3A">
          <w:t>”</w:t>
        </w:r>
        <w:r w:rsidR="00274A3A" w:rsidRPr="00E86272">
          <w:t xml:space="preserve"> adopted June 27, 2019, which is incorporated by reference herein</w:t>
        </w:r>
        <w:r w:rsidRPr="00167051">
          <w:t>.</w:t>
        </w:r>
      </w:ins>
      <w:r w:rsidRPr="00167051">
        <w:t xml:space="preserve"> The rated energy capacity includes the electrical energy of the battery pack that is not accessible due to a manufacturer-programmed decrease in energy capacity for battery pack protection.</w:t>
      </w:r>
    </w:p>
    <w:p w14:paraId="404C1018" w14:textId="06C1F6F8" w:rsidR="00AD1167" w:rsidRPr="00167051" w:rsidRDefault="00AD1167" w:rsidP="00440BEB">
      <w:pPr>
        <w:pStyle w:val="Heading3"/>
        <w:keepNext w:val="0"/>
        <w:keepLines w:val="0"/>
        <w:numPr>
          <w:ilvl w:val="0"/>
          <w:numId w:val="0"/>
        </w:numPr>
        <w:ind w:left="1440"/>
      </w:pPr>
      <w:r w:rsidRPr="00167051">
        <w:t xml:space="preserve">“Removed from the California fleet” means a </w:t>
      </w:r>
      <w:del w:id="129" w:author="CARB Staff" w:date="2023-08-04T15:49:00Z">
        <w:r w:rsidRPr="00FA51B7">
          <w:delText>vehicle that is</w:delText>
        </w:r>
      </w:del>
      <w:ins w:id="130" w:author="CARB Staff" w:date="2023-08-04T15:49:00Z">
        <w:r w:rsidR="00542905">
          <w:t>fleet owner</w:t>
        </w:r>
      </w:ins>
      <w:r w:rsidR="00542905">
        <w:t xml:space="preserve"> </w:t>
      </w:r>
      <w:r w:rsidRPr="00167051">
        <w:t xml:space="preserve">no longer </w:t>
      </w:r>
      <w:del w:id="131" w:author="CARB Staff" w:date="2023-08-04T15:49:00Z">
        <w:r w:rsidRPr="00FA51B7">
          <w:delText xml:space="preserve">operated </w:delText>
        </w:r>
      </w:del>
      <w:ins w:id="132" w:author="CARB Staff" w:date="2023-08-04T15:49:00Z">
        <w:r w:rsidRPr="00167051">
          <w:t>operate</w:t>
        </w:r>
        <w:r w:rsidR="00542905">
          <w:t>s a vehicle</w:t>
        </w:r>
        <w:r w:rsidRPr="00167051">
          <w:t xml:space="preserve"> </w:t>
        </w:r>
      </w:ins>
      <w:r w:rsidRPr="00167051">
        <w:t>in California</w:t>
      </w:r>
      <w:del w:id="133" w:author="CARB Staff" w:date="2023-08-04T15:49:00Z">
        <w:r w:rsidRPr="00FA51B7">
          <w:delText xml:space="preserve"> by the fleet owner</w:delText>
        </w:r>
      </w:del>
      <w:r w:rsidRPr="00167051">
        <w:t xml:space="preserve"> on or after the date the vehicle meets one of the following conditions:</w:t>
      </w:r>
    </w:p>
    <w:p w14:paraId="41123E5D" w14:textId="5A2C48AE" w:rsidR="00AD1167" w:rsidRPr="00167051" w:rsidRDefault="00AD1167" w:rsidP="00440BEB">
      <w:pPr>
        <w:pStyle w:val="Heading4"/>
        <w:keepNext w:val="0"/>
        <w:keepLines w:val="0"/>
        <w:numPr>
          <w:ilvl w:val="3"/>
          <w:numId w:val="10"/>
        </w:numPr>
        <w:rPr>
          <w:iCs w:val="0"/>
        </w:rPr>
      </w:pPr>
      <w:del w:id="134" w:author="CARB Staff" w:date="2023-08-04T15:49:00Z">
        <w:r w:rsidRPr="00FA51B7">
          <w:delText>Destroyed</w:delText>
        </w:r>
      </w:del>
      <w:ins w:id="135" w:author="CARB Staff" w:date="2023-08-04T15:49:00Z">
        <w:r w:rsidR="008B68F3">
          <w:rPr>
            <w:iCs w:val="0"/>
          </w:rPr>
          <w:t>Is d</w:t>
        </w:r>
        <w:r w:rsidRPr="00167051">
          <w:rPr>
            <w:iCs w:val="0"/>
          </w:rPr>
          <w:t>estroyed</w:t>
        </w:r>
      </w:ins>
      <w:r w:rsidRPr="00167051">
        <w:rPr>
          <w:iCs w:val="0"/>
        </w:rPr>
        <w:t xml:space="preserve"> or scrapped; or</w:t>
      </w:r>
    </w:p>
    <w:p w14:paraId="73EF40DC" w14:textId="6FED2B14" w:rsidR="00AD1167" w:rsidRPr="00167051" w:rsidRDefault="00AD1167" w:rsidP="00440BEB">
      <w:pPr>
        <w:pStyle w:val="Heading4"/>
        <w:keepNext w:val="0"/>
        <w:keepLines w:val="0"/>
        <w:rPr>
          <w:iCs w:val="0"/>
        </w:rPr>
      </w:pPr>
      <w:del w:id="136" w:author="CARB Staff" w:date="2023-08-04T15:49:00Z">
        <w:r w:rsidRPr="00FA51B7">
          <w:delText>Sold</w:delText>
        </w:r>
      </w:del>
      <w:ins w:id="137" w:author="CARB Staff" w:date="2023-08-04T15:49:00Z">
        <w:r w:rsidR="008B68F3">
          <w:rPr>
            <w:iCs w:val="0"/>
          </w:rPr>
          <w:t>Is s</w:t>
        </w:r>
        <w:r w:rsidRPr="00167051">
          <w:rPr>
            <w:iCs w:val="0"/>
          </w:rPr>
          <w:t>old</w:t>
        </w:r>
      </w:ins>
      <w:r w:rsidRPr="00167051">
        <w:rPr>
          <w:iCs w:val="0"/>
        </w:rPr>
        <w:t xml:space="preserve"> out of the fleet or transferred out-of-state.</w:t>
      </w:r>
    </w:p>
    <w:p w14:paraId="3C983846" w14:textId="789A7F5F" w:rsidR="00AD1167" w:rsidRPr="00167051" w:rsidRDefault="00AD1167" w:rsidP="00C35820">
      <w:pPr>
        <w:pStyle w:val="Heading3"/>
        <w:keepNext w:val="0"/>
        <w:keepLines w:val="0"/>
        <w:numPr>
          <w:ilvl w:val="2"/>
          <w:numId w:val="0"/>
        </w:numPr>
        <w:ind w:left="1440"/>
      </w:pPr>
      <w:r>
        <w:lastRenderedPageBreak/>
        <w:t xml:space="preserve">“Responsible official” means either a principal executive officer, ranking elected official, or delegated representative of the </w:t>
      </w:r>
      <w:del w:id="138" w:author="CARB Staff" w:date="2023-08-04T15:49:00Z">
        <w:r>
          <w:delText>s</w:delText>
        </w:r>
      </w:del>
      <w:ins w:id="139" w:author="CARB Staff" w:date="2023-08-04T15:49:00Z">
        <w:r w:rsidR="65F7E179">
          <w:t>S</w:t>
        </w:r>
      </w:ins>
      <w:r w:rsidR="79FDAA6D">
        <w:t>tate</w:t>
      </w:r>
      <w:r>
        <w:t xml:space="preserve"> or local government agency. </w:t>
      </w:r>
    </w:p>
    <w:p w14:paraId="53FB45EC" w14:textId="50CAEFFA" w:rsidR="001535FB" w:rsidRDefault="001535FB" w:rsidP="00440BEB">
      <w:pPr>
        <w:pStyle w:val="Heading3"/>
        <w:keepNext w:val="0"/>
        <w:keepLines w:val="0"/>
        <w:numPr>
          <w:ilvl w:val="0"/>
          <w:numId w:val="0"/>
        </w:numPr>
        <w:ind w:left="1440"/>
        <w:rPr>
          <w:ins w:id="140" w:author="CARB Staff" w:date="2023-08-04T15:49:00Z"/>
          <w:rFonts w:eastAsia="Calibri"/>
        </w:rPr>
      </w:pPr>
      <w:ins w:id="141" w:author="CARB Staff" w:date="2023-08-04T15:49:00Z">
        <w:r>
          <w:rPr>
            <w:rFonts w:eastAsia="Calibri"/>
          </w:rPr>
          <w:t>“SAE J1667”</w:t>
        </w:r>
        <w:r w:rsidRPr="00EA2E4B">
          <w:rPr>
            <w:rFonts w:eastAsia="Calibri"/>
          </w:rPr>
          <w:t xml:space="preserve"> </w:t>
        </w:r>
        <w:r w:rsidRPr="00914097">
          <w:rPr>
            <w:rFonts w:eastAsia="Calibri"/>
          </w:rPr>
          <w:t>means SAE Recommended Practice SAE J1667 “Snap</w:t>
        </w:r>
        <w:r>
          <w:rPr>
            <w:rFonts w:eastAsia="Calibri"/>
          </w:rPr>
          <w:t>-</w:t>
        </w:r>
        <w:r w:rsidRPr="00914097">
          <w:rPr>
            <w:rFonts w:eastAsia="Calibri"/>
          </w:rPr>
          <w:t>Acceleration Smoke Test Procedure for Heavy-Duty Powered Vehicles,” as issued February 1996, which is incorporated herein by reference.</w:t>
        </w:r>
        <w:r w:rsidRPr="00EA2E4B">
          <w:rPr>
            <w:rFonts w:eastAsia="Calibri"/>
          </w:rPr>
          <w:t xml:space="preserve"> </w:t>
        </w:r>
      </w:ins>
    </w:p>
    <w:p w14:paraId="549EA848" w14:textId="77777777" w:rsidR="00751C85" w:rsidRDefault="00751C85" w:rsidP="00440BEB">
      <w:pPr>
        <w:pStyle w:val="Heading3"/>
        <w:keepNext w:val="0"/>
        <w:keepLines w:val="0"/>
        <w:numPr>
          <w:ilvl w:val="0"/>
          <w:numId w:val="0"/>
        </w:numPr>
        <w:ind w:left="1440"/>
        <w:rPr>
          <w:ins w:id="142" w:author="CARB Staff" w:date="2023-08-04T15:49:00Z"/>
          <w:rFonts w:eastAsia="Calibri"/>
        </w:rPr>
      </w:pPr>
      <w:ins w:id="143" w:author="CARB Staff" w:date="2023-08-04T15:49:00Z">
        <w:r w:rsidRPr="00EA2E4B">
          <w:rPr>
            <w:rFonts w:eastAsia="Calibri"/>
          </w:rPr>
          <w:t>“</w:t>
        </w:r>
        <w:r>
          <w:rPr>
            <w:rFonts w:eastAsia="Calibri"/>
          </w:rPr>
          <w:t>Smoke opacity test</w:t>
        </w:r>
        <w:r w:rsidRPr="00EA2E4B">
          <w:rPr>
            <w:rFonts w:eastAsia="Calibri"/>
          </w:rPr>
          <w:t xml:space="preserve">” </w:t>
        </w:r>
        <w:r w:rsidRPr="00D3382F">
          <w:rPr>
            <w:rFonts w:eastAsia="Calibri"/>
          </w:rPr>
          <w:t>means a test of a vehicle's emissions for smoke opacity level conducted using the procedures specified in SAE J1667 Recommended Practice: Snap Acceleration Smoke Test Procedure for Heavy</w:t>
        </w:r>
        <w:r>
          <w:rPr>
            <w:rFonts w:eastAsia="Calibri"/>
          </w:rPr>
          <w:t>-</w:t>
        </w:r>
        <w:r w:rsidRPr="00D3382F">
          <w:rPr>
            <w:rFonts w:eastAsia="Calibri"/>
          </w:rPr>
          <w:t>Duty Powered Vehicles.</w:t>
        </w:r>
      </w:ins>
    </w:p>
    <w:p w14:paraId="36B3B51D" w14:textId="517CA9A9" w:rsidR="00AD1167" w:rsidRPr="00167051" w:rsidRDefault="00AD1167" w:rsidP="00440BEB">
      <w:pPr>
        <w:pStyle w:val="Heading3"/>
        <w:keepNext w:val="0"/>
        <w:keepLines w:val="0"/>
        <w:numPr>
          <w:ilvl w:val="0"/>
          <w:numId w:val="0"/>
        </w:numPr>
        <w:ind w:left="1440"/>
      </w:pPr>
      <w:r w:rsidRPr="00167051">
        <w:t xml:space="preserve">“Standard rounding convention” means if the calculated value is not equal to a whole number, the value shall round up to the nearest whole number when the fractional part is equal to or greater than 0.5, and round down to the nearest whole number if </w:t>
      </w:r>
      <w:ins w:id="144" w:author="CARB Staff" w:date="2023-08-04T15:49:00Z">
        <w:r w:rsidR="008B68F3">
          <w:t xml:space="preserve">the fractional part is </w:t>
        </w:r>
      </w:ins>
      <w:r w:rsidRPr="00167051">
        <w:t>less than 0.5.</w:t>
      </w:r>
    </w:p>
    <w:p w14:paraId="2737F1A7" w14:textId="5A1548EF" w:rsidR="00AD1167" w:rsidRPr="00167051" w:rsidRDefault="00AD1167" w:rsidP="00440BEB">
      <w:pPr>
        <w:pStyle w:val="Heading3"/>
        <w:keepNext w:val="0"/>
        <w:keepLines w:val="0"/>
        <w:numPr>
          <w:ilvl w:val="0"/>
          <w:numId w:val="0"/>
        </w:numPr>
        <w:ind w:left="1440"/>
      </w:pPr>
      <w:r w:rsidRPr="00167051">
        <w:t>“State or local government agency” means a city, county, public utility, special district,</w:t>
      </w:r>
      <w:r w:rsidR="006D6B38" w:rsidRPr="00167051">
        <w:t xml:space="preserve"> local agency</w:t>
      </w:r>
      <w:r w:rsidR="003D52BE" w:rsidRPr="00167051">
        <w:t xml:space="preserve"> or district,</w:t>
      </w:r>
      <w:r w:rsidRPr="00167051">
        <w:t xml:space="preserve"> </w:t>
      </w:r>
      <w:del w:id="145" w:author="CARB Staff" w:date="2023-08-04T15:49:00Z">
        <w:r w:rsidRPr="00FA51B7">
          <w:delText xml:space="preserve">or a public agency of the State of California, </w:delText>
        </w:r>
      </w:del>
      <w:r w:rsidRPr="00167051">
        <w:t>and any department, division, public corporation, or public agency of the State of California.</w:t>
      </w:r>
    </w:p>
    <w:p w14:paraId="283E5E86" w14:textId="6B13E08C" w:rsidR="00AD1167" w:rsidRPr="00167051" w:rsidRDefault="00AD1167" w:rsidP="00440BEB">
      <w:pPr>
        <w:pStyle w:val="Heading3"/>
        <w:keepNext w:val="0"/>
        <w:keepLines w:val="0"/>
        <w:numPr>
          <w:ilvl w:val="0"/>
          <w:numId w:val="0"/>
        </w:numPr>
        <w:ind w:left="1440"/>
      </w:pPr>
      <w:r w:rsidRPr="00167051">
        <w:t>“Tractor” means an on-road vehicle meeting one of the following:</w:t>
      </w:r>
    </w:p>
    <w:p w14:paraId="7BBCFFC3" w14:textId="2B386B1B" w:rsidR="00AD1167" w:rsidRPr="00167051" w:rsidRDefault="00AD1167" w:rsidP="00440BEB">
      <w:pPr>
        <w:pStyle w:val="Heading4"/>
        <w:keepNext w:val="0"/>
        <w:keepLines w:val="0"/>
        <w:numPr>
          <w:ilvl w:val="3"/>
          <w:numId w:val="11"/>
        </w:numPr>
        <w:rPr>
          <w:iCs w:val="0"/>
        </w:rPr>
      </w:pPr>
      <w:r w:rsidRPr="00167051">
        <w:rPr>
          <w:iCs w:val="0"/>
        </w:rPr>
        <w:t xml:space="preserve">The definition of “tractor” in title 17, </w:t>
      </w:r>
      <w:r w:rsidR="00026FE5">
        <w:rPr>
          <w:iCs w:val="0"/>
        </w:rPr>
        <w:t>CCR</w:t>
      </w:r>
      <w:ins w:id="146" w:author="CARB Staff" w:date="2023-08-04T15:49:00Z">
        <w:r w:rsidR="00026FE5">
          <w:rPr>
            <w:iCs w:val="0"/>
          </w:rPr>
          <w:t>,</w:t>
        </w:r>
      </w:ins>
      <w:r w:rsidRPr="00167051">
        <w:rPr>
          <w:iCs w:val="0"/>
        </w:rPr>
        <w:t xml:space="preserve"> section 95662(a)(23)</w:t>
      </w:r>
      <w:r w:rsidR="00C950F4" w:rsidRPr="00167051">
        <w:rPr>
          <w:iCs w:val="0"/>
        </w:rPr>
        <w:t>;</w:t>
      </w:r>
      <w:r w:rsidRPr="00167051">
        <w:rPr>
          <w:iCs w:val="0"/>
        </w:rPr>
        <w:t xml:space="preserve"> or </w:t>
      </w:r>
    </w:p>
    <w:p w14:paraId="1CACC7D0" w14:textId="2E71C6F9" w:rsidR="00AD1167" w:rsidRPr="00167051" w:rsidRDefault="00AD1167" w:rsidP="00440BEB">
      <w:pPr>
        <w:pStyle w:val="Heading4"/>
        <w:keepNext w:val="0"/>
        <w:keepLines w:val="0"/>
        <w:rPr>
          <w:iCs w:val="0"/>
        </w:rPr>
      </w:pPr>
      <w:r w:rsidRPr="00167051">
        <w:rPr>
          <w:iCs w:val="0"/>
        </w:rPr>
        <w:t xml:space="preserve">The definition of “vocational tractor” in title 17, </w:t>
      </w:r>
      <w:r w:rsidR="00026FE5">
        <w:rPr>
          <w:iCs w:val="0"/>
        </w:rPr>
        <w:t>CCR</w:t>
      </w:r>
      <w:ins w:id="147" w:author="CARB Staff" w:date="2023-08-04T15:49:00Z">
        <w:r w:rsidR="00026FE5">
          <w:rPr>
            <w:iCs w:val="0"/>
          </w:rPr>
          <w:t>,</w:t>
        </w:r>
      </w:ins>
      <w:r w:rsidRPr="00167051">
        <w:rPr>
          <w:iCs w:val="0"/>
        </w:rPr>
        <w:t xml:space="preserve"> section 95662(a)(27).</w:t>
      </w:r>
    </w:p>
    <w:p w14:paraId="2B7A46AA" w14:textId="64902D03" w:rsidR="00AD1167" w:rsidRPr="00167051" w:rsidRDefault="00AD1167" w:rsidP="00440BEB">
      <w:pPr>
        <w:pStyle w:val="Heading3"/>
        <w:keepNext w:val="0"/>
        <w:keepLines w:val="0"/>
        <w:numPr>
          <w:ilvl w:val="0"/>
          <w:numId w:val="0"/>
        </w:numPr>
        <w:ind w:left="1440"/>
      </w:pPr>
      <w:r w:rsidRPr="00167051">
        <w:t xml:space="preserve">“Two-engine vehicle” means a specially constructed on-road mobile vehicle that was designed by the original equipment manufacturer to be equipped with </w:t>
      </w:r>
      <w:del w:id="148" w:author="CARB Staff" w:date="2023-08-04T15:49:00Z">
        <w:r w:rsidRPr="00FA51B7">
          <w:delText>2</w:delText>
        </w:r>
      </w:del>
      <w:ins w:id="149" w:author="CARB Staff" w:date="2023-08-04T15:49:00Z">
        <w:r w:rsidR="0066171E">
          <w:t>two</w:t>
        </w:r>
      </w:ins>
      <w:r w:rsidRPr="00167051">
        <w:t xml:space="preserve"> engines: </w:t>
      </w:r>
      <w:del w:id="150" w:author="CARB Staff" w:date="2023-08-04T15:49:00Z">
        <w:r w:rsidRPr="00FA51B7">
          <w:delText>1</w:delText>
        </w:r>
      </w:del>
      <w:ins w:id="151" w:author="CARB Staff" w:date="2023-08-04T15:49:00Z">
        <w:r w:rsidR="0066171E">
          <w:t>one</w:t>
        </w:r>
      </w:ins>
      <w:r w:rsidRPr="00167051">
        <w:t xml:space="preserve"> engine provides the primary source of motive power of the vehicle while the </w:t>
      </w:r>
      <w:del w:id="152" w:author="CARB Staff" w:date="2023-08-04T15:49:00Z">
        <w:r w:rsidRPr="00FA51B7">
          <w:delText>second</w:delText>
        </w:r>
      </w:del>
      <w:ins w:id="153" w:author="CARB Staff" w:date="2023-08-04T15:49:00Z">
        <w:r w:rsidR="004220D2">
          <w:t>other</w:t>
        </w:r>
      </w:ins>
      <w:r w:rsidR="004220D2" w:rsidRPr="00167051">
        <w:t xml:space="preserve"> </w:t>
      </w:r>
      <w:r w:rsidRPr="00167051">
        <w:t xml:space="preserve">engine is an auxiliary engine with 50 brake horsepower or greater that is permanently attached and 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w:t>
      </w:r>
      <w:del w:id="154" w:author="CARB Staff" w:date="2023-08-04T15:49:00Z">
        <w:r w:rsidRPr="00FA51B7">
          <w:delText>someone else</w:delText>
        </w:r>
      </w:del>
      <w:ins w:id="155" w:author="CARB Staff" w:date="2023-08-04T15:49:00Z">
        <w:r w:rsidR="00812CB4">
          <w:t>a person or entity</w:t>
        </w:r>
      </w:ins>
      <w:r w:rsidRPr="00167051">
        <w:t xml:space="preserve"> other than the original equipment manufacturer, the vehicle still qualifies as a two-engine vehicle. Two</w:t>
      </w:r>
      <w:del w:id="156" w:author="CARB Staff" w:date="2023-08-04T15:49:00Z">
        <w:r w:rsidRPr="00FA51B7">
          <w:delText xml:space="preserve"> </w:delText>
        </w:r>
      </w:del>
      <w:ins w:id="157" w:author="CARB Staff" w:date="2023-08-04T15:49:00Z">
        <w:r w:rsidR="00AD1B61">
          <w:t>-</w:t>
        </w:r>
      </w:ins>
      <w:r w:rsidRPr="00167051">
        <w:t>engine street sweepers are not included in this definition.</w:t>
      </w:r>
    </w:p>
    <w:p w14:paraId="0CF5A1E8" w14:textId="0A1BC57A" w:rsidR="00AD1167" w:rsidRPr="00167051" w:rsidRDefault="00AD1167" w:rsidP="00440BEB">
      <w:pPr>
        <w:pStyle w:val="Heading3"/>
        <w:keepNext w:val="0"/>
        <w:keepLines w:val="0"/>
        <w:numPr>
          <w:ilvl w:val="0"/>
          <w:numId w:val="0"/>
        </w:numPr>
        <w:ind w:left="1440"/>
      </w:pPr>
      <w:r w:rsidRPr="00167051">
        <w:lastRenderedPageBreak/>
        <w:t>“Van” means a single unit vehicle</w:t>
      </w:r>
      <w:del w:id="158" w:author="CARB Staff" w:date="2023-08-04T15:49:00Z">
        <w:r w:rsidRPr="00FA51B7">
          <w:delText xml:space="preserve"> with</w:delText>
        </w:r>
      </w:del>
      <w:r w:rsidRPr="00167051">
        <w:t xml:space="preserve"> configured with seats to transport passengers or with an enclosed space for the primary purpose of transporting cargo and equipment.</w:t>
      </w:r>
    </w:p>
    <w:p w14:paraId="7B68AEB5" w14:textId="77777777" w:rsidR="00AD1167" w:rsidRPr="00FA51B7" w:rsidRDefault="00AD1167" w:rsidP="008E3056">
      <w:pPr>
        <w:pStyle w:val="Heading3"/>
        <w:keepNext w:val="0"/>
        <w:keepLines w:val="0"/>
        <w:numPr>
          <w:ilvl w:val="0"/>
          <w:numId w:val="0"/>
        </w:numPr>
        <w:ind w:left="1440"/>
        <w:rPr>
          <w:del w:id="159" w:author="CARB Staff" w:date="2023-08-04T15:49:00Z"/>
        </w:rPr>
      </w:pPr>
      <w:r w:rsidRPr="00167051">
        <w:t xml:space="preserve">“Vehicle” </w:t>
      </w:r>
      <w:del w:id="160" w:author="CARB Staff" w:date="2023-08-04T15:49:00Z">
        <w:r w:rsidRPr="00FA51B7">
          <w:delText xml:space="preserve">or “motor vehicle” </w:delText>
        </w:r>
      </w:del>
      <w:r w:rsidR="004A081A">
        <w:t xml:space="preserve">means </w:t>
      </w:r>
      <w:del w:id="161" w:author="CARB Staff" w:date="2023-08-04T15:49:00Z">
        <w:r w:rsidRPr="00FA51B7">
          <w:delText>self-propelled equipment that meets one of the following criteria:</w:delText>
        </w:r>
      </w:del>
    </w:p>
    <w:p w14:paraId="6A694501" w14:textId="77777777" w:rsidR="00AD1167" w:rsidRPr="00FA51B7" w:rsidRDefault="00AD1167" w:rsidP="008E3056">
      <w:pPr>
        <w:pStyle w:val="Heading4"/>
        <w:keepNext w:val="0"/>
        <w:keepLines w:val="0"/>
        <w:numPr>
          <w:ilvl w:val="3"/>
          <w:numId w:val="10"/>
        </w:numPr>
        <w:rPr>
          <w:del w:id="162" w:author="CARB Staff" w:date="2023-08-04T15:49:00Z"/>
        </w:rPr>
      </w:pPr>
      <w:del w:id="163" w:author="CARB Staff" w:date="2023-08-04T15:49:00Z">
        <w:r w:rsidRPr="00FA51B7">
          <w:delText>Equipment that has</w:delText>
        </w:r>
      </w:del>
      <w:ins w:id="164" w:author="CARB Staff" w:date="2023-08-04T15:49:00Z">
        <w:r w:rsidR="004A081A">
          <w:t>either</w:t>
        </w:r>
      </w:ins>
      <w:r w:rsidR="004A081A">
        <w:t xml:space="preserve"> </w:t>
      </w:r>
      <w:r w:rsidR="00795CA3">
        <w:t xml:space="preserve">a </w:t>
      </w:r>
      <w:del w:id="165" w:author="CARB Staff" w:date="2023-08-04T15:49:00Z">
        <w:r w:rsidRPr="00FA51B7">
          <w:delText>GVWR that is greater than 8,500</w:delText>
        </w:r>
        <w:r w:rsidRPr="00FA51B7" w:rsidDel="000550C2">
          <w:delText xml:space="preserve"> </w:delText>
        </w:r>
        <w:r w:rsidRPr="00FA51B7">
          <w:delText>lbs.</w:delText>
        </w:r>
        <w:r w:rsidRPr="00FA51B7" w:rsidDel="000550C2">
          <w:delText xml:space="preserve"> </w:delText>
        </w:r>
        <w:r w:rsidRPr="00FA51B7">
          <w:delText>that is intended for use on highways, and meets the definition set forth</w:delText>
        </w:r>
      </w:del>
      <w:ins w:id="166" w:author="CARB Staff" w:date="2023-08-04T15:49:00Z">
        <w:r w:rsidR="00795CA3">
          <w:t>device</w:t>
        </w:r>
        <w:r w:rsidR="004A081A">
          <w:t xml:space="preserve"> as defined</w:t>
        </w:r>
      </w:ins>
      <w:r w:rsidR="004A081A">
        <w:t xml:space="preserve"> in </w:t>
      </w:r>
      <w:del w:id="167" w:author="CARB Staff" w:date="2023-08-04T15:49:00Z">
        <w:r w:rsidRPr="00FA51B7">
          <w:delText>title 17, CCR</w:delText>
        </w:r>
      </w:del>
      <w:ins w:id="168" w:author="CARB Staff" w:date="2023-08-04T15:49:00Z">
        <w:r w:rsidR="004A081A">
          <w:t>CVC</w:t>
        </w:r>
      </w:ins>
      <w:r w:rsidR="004A081A">
        <w:t xml:space="preserve"> </w:t>
      </w:r>
      <w:r w:rsidR="00795CA3">
        <w:t xml:space="preserve">section </w:t>
      </w:r>
      <w:del w:id="169" w:author="CARB Staff" w:date="2023-08-04T15:49:00Z">
        <w:r w:rsidRPr="00FA51B7">
          <w:delText>95662(a)(26);</w:delText>
        </w:r>
      </w:del>
      <w:ins w:id="170" w:author="CARB Staff" w:date="2023-08-04T15:49:00Z">
        <w:r w:rsidR="004A081A">
          <w:t>670</w:t>
        </w:r>
        <w:r w:rsidR="002E4A2C">
          <w:t>,</w:t>
        </w:r>
      </w:ins>
      <w:r w:rsidR="004A081A">
        <w:t xml:space="preserve"> </w:t>
      </w:r>
      <w:r w:rsidRPr="00167051">
        <w:t>or</w:t>
      </w:r>
    </w:p>
    <w:p w14:paraId="603C05D1" w14:textId="63891EC3" w:rsidR="00AD1167" w:rsidRPr="00167051" w:rsidRDefault="00AD1167" w:rsidP="00C35820">
      <w:pPr>
        <w:pStyle w:val="Heading3"/>
        <w:keepNext w:val="0"/>
        <w:keepLines w:val="0"/>
        <w:numPr>
          <w:ilvl w:val="0"/>
          <w:numId w:val="0"/>
        </w:numPr>
        <w:ind w:left="1440"/>
      </w:pPr>
      <w:del w:id="171" w:author="CARB Staff" w:date="2023-08-04T15:49:00Z">
        <w:r w:rsidRPr="00FA51B7">
          <w:delText>Is</w:delText>
        </w:r>
      </w:del>
      <w:ins w:id="172" w:author="CARB Staff" w:date="2023-08-04T15:49:00Z">
        <w:r w:rsidR="002E4A2C">
          <w:t xml:space="preserve"> </w:t>
        </w:r>
        <w:r w:rsidR="004A081A">
          <w:t>i</w:t>
        </w:r>
        <w:r w:rsidRPr="00167051">
          <w:t>s</w:t>
        </w:r>
      </w:ins>
      <w:r w:rsidRPr="00167051">
        <w:t xml:space="preserve"> a yard tractor</w:t>
      </w:r>
      <w:r w:rsidR="005C57A3" w:rsidRPr="00167051">
        <w:t xml:space="preserve"> that is not intended for use on highways</w:t>
      </w:r>
      <w:r w:rsidRPr="00167051">
        <w:t>.</w:t>
      </w:r>
    </w:p>
    <w:p w14:paraId="79B80E85" w14:textId="0C9226EE" w:rsidR="00AD1167" w:rsidRPr="00167051" w:rsidRDefault="00AD1167" w:rsidP="00440BEB">
      <w:pPr>
        <w:pStyle w:val="Heading3"/>
        <w:keepNext w:val="0"/>
        <w:keepLines w:val="0"/>
        <w:numPr>
          <w:ilvl w:val="0"/>
          <w:numId w:val="0"/>
        </w:numPr>
        <w:ind w:left="1440"/>
        <w:rPr>
          <w:rFonts w:eastAsia="Arial"/>
        </w:rPr>
      </w:pPr>
      <w:r w:rsidRPr="00167051">
        <w:t xml:space="preserve">“Vehicle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distances to make repairs, or for maintenance or storage. It also includes new vehicles when driven </w:t>
      </w:r>
      <w:del w:id="173" w:author="CARB Staff" w:date="2023-08-04T15:49:00Z">
        <w:r w:rsidRPr="004145F9">
          <w:delText xml:space="preserve">for the first time </w:delText>
        </w:r>
      </w:del>
      <w:r w:rsidRPr="00167051">
        <w:t xml:space="preserve">to be delivered to the </w:t>
      </w:r>
      <w:del w:id="174" w:author="CARB Staff" w:date="2023-08-04T15:49:00Z">
        <w:r w:rsidRPr="004145F9">
          <w:delText>ultimate purchaser to be placed in service outside of California</w:delText>
        </w:r>
      </w:del>
      <w:ins w:id="175" w:author="CARB Staff" w:date="2023-08-04T15:49:00Z">
        <w:r w:rsidR="002E4A2C">
          <w:t>fleet owner</w:t>
        </w:r>
      </w:ins>
      <w:r w:rsidRPr="00167051">
        <w:t>.</w:t>
      </w:r>
    </w:p>
    <w:p w14:paraId="2511FE3A" w14:textId="48B783DA" w:rsidR="00AD1167" w:rsidRPr="00167051" w:rsidRDefault="00AD1167" w:rsidP="00440BEB">
      <w:pPr>
        <w:pStyle w:val="Heading3"/>
        <w:keepNext w:val="0"/>
        <w:keepLines w:val="0"/>
        <w:numPr>
          <w:ilvl w:val="0"/>
          <w:numId w:val="0"/>
        </w:numPr>
        <w:ind w:left="1440"/>
        <w:rPr>
          <w:rFonts w:eastAsia="Arial"/>
          <w:sz w:val="22"/>
          <w:szCs w:val="22"/>
        </w:rPr>
      </w:pPr>
      <w:r w:rsidRPr="00167051">
        <w:t xml:space="preserve">“Vehicle Identification Number” or “VIN” means an </w:t>
      </w:r>
      <w:del w:id="176" w:author="CARB Staff" w:date="2023-08-04T15:49:00Z">
        <w:r w:rsidRPr="00FD40C8">
          <w:delText>alpha numeric</w:delText>
        </w:r>
      </w:del>
      <w:ins w:id="177" w:author="CARB Staff" w:date="2023-08-04T15:49:00Z">
        <w:r w:rsidRPr="00167051">
          <w:t>alphanumeric</w:t>
        </w:r>
      </w:ins>
      <w:r w:rsidRPr="00167051">
        <w:t xml:space="preserve"> code </w:t>
      </w:r>
      <w:del w:id="178" w:author="CARB Staff" w:date="2023-08-04T15:49:00Z">
        <w:r w:rsidRPr="00FD40C8">
          <w:delText>which</w:delText>
        </w:r>
      </w:del>
      <w:ins w:id="179" w:author="CARB Staff" w:date="2023-08-04T15:49:00Z">
        <w:r w:rsidR="007E3777">
          <w:t>that</w:t>
        </w:r>
      </w:ins>
      <w:r w:rsidR="007E3777" w:rsidRPr="00167051">
        <w:t xml:space="preserve"> </w:t>
      </w:r>
      <w:r w:rsidRPr="00167051">
        <w:t xml:space="preserve">has been permanently assigned by the manufacturer to a vehicle. </w:t>
      </w:r>
    </w:p>
    <w:p w14:paraId="3E52BEED" w14:textId="6EC4C8B5" w:rsidR="00AD1167" w:rsidRPr="00167051" w:rsidRDefault="00AD1167" w:rsidP="00440BEB">
      <w:pPr>
        <w:pStyle w:val="Heading3"/>
        <w:keepNext w:val="0"/>
        <w:keepLines w:val="0"/>
        <w:numPr>
          <w:ilvl w:val="0"/>
          <w:numId w:val="0"/>
        </w:numPr>
        <w:ind w:left="1440"/>
      </w:pPr>
      <w:r w:rsidRPr="00167051">
        <w:t xml:space="preserve">“Vehicle purchase” or “purchase” means </w:t>
      </w:r>
      <w:del w:id="180" w:author="CARB Staff" w:date="2023-08-04T15:49:00Z">
        <w:r>
          <w:delText xml:space="preserve">the </w:delText>
        </w:r>
      </w:del>
      <w:ins w:id="181" w:author="CARB Staff" w:date="2023-08-04T15:49:00Z">
        <w:r w:rsidR="00920F4D">
          <w:t>an action wherein a</w:t>
        </w:r>
        <w:r w:rsidR="00920F4D" w:rsidRPr="00167051">
          <w:t xml:space="preserve"> </w:t>
        </w:r>
      </w:ins>
      <w:r w:rsidRPr="00167051">
        <w:t>fleet owner has</w:t>
      </w:r>
      <w:ins w:id="182" w:author="CARB Staff" w:date="2023-08-04T15:49:00Z">
        <w:r w:rsidR="00811E5F">
          <w:t>:</w:t>
        </w:r>
      </w:ins>
      <w:r w:rsidR="00811E5F">
        <w:t xml:space="preserve"> placed an order </w:t>
      </w:r>
      <w:del w:id="183" w:author="CARB Staff" w:date="2023-08-04T15:49:00Z">
        <w:r>
          <w:delText>for</w:delText>
        </w:r>
      </w:del>
      <w:ins w:id="184" w:author="CARB Staff" w:date="2023-08-04T15:49:00Z">
        <w:r w:rsidR="00811E5F">
          <w:t>to acquire the legal or equitable title to</w:t>
        </w:r>
      </w:ins>
      <w:r w:rsidR="00811E5F">
        <w:t xml:space="preserve"> a vehicle</w:t>
      </w:r>
      <w:del w:id="185" w:author="CARB Staff" w:date="2023-08-04T15:49:00Z">
        <w:r>
          <w:delText xml:space="preserve"> or powertrain conversion</w:delText>
        </w:r>
      </w:del>
      <w:ins w:id="186" w:author="CARB Staff" w:date="2023-08-04T15:49:00Z">
        <w:r w:rsidR="00811E5F">
          <w:t>; to convert a vehicle to a ZEV; or to enter into a lease agreement with a contract term of one year or more. The action taken must be</w:t>
        </w:r>
      </w:ins>
      <w:r w:rsidR="00811E5F">
        <w:t xml:space="preserve"> for immediate delivery or installation and </w:t>
      </w:r>
      <w:ins w:id="187" w:author="CARB Staff" w:date="2023-08-04T15:49:00Z">
        <w:r w:rsidR="00811E5F">
          <w:t xml:space="preserve">the purchaser </w:t>
        </w:r>
      </w:ins>
      <w:r w:rsidR="00811E5F">
        <w:t>has already paid</w:t>
      </w:r>
      <w:r w:rsidR="00371C9A">
        <w:t xml:space="preserve"> f</w:t>
      </w:r>
      <w:r w:rsidRPr="00167051">
        <w:t xml:space="preserve">or </w:t>
      </w:r>
      <w:r w:rsidR="0079564A">
        <w:t xml:space="preserve">or </w:t>
      </w:r>
      <w:r w:rsidRPr="00167051">
        <w:t xml:space="preserve">has entered into a binding agreement with </w:t>
      </w:r>
      <w:del w:id="188" w:author="CARB Staff" w:date="2023-08-04T15:49:00Z">
        <w:r>
          <w:delText>the</w:delText>
        </w:r>
      </w:del>
      <w:ins w:id="189" w:author="CARB Staff" w:date="2023-08-04T15:49:00Z">
        <w:r w:rsidR="00920F4D">
          <w:t>an</w:t>
        </w:r>
      </w:ins>
      <w:r w:rsidR="00920F4D" w:rsidRPr="00167051">
        <w:t xml:space="preserve"> </w:t>
      </w:r>
      <w:r w:rsidRPr="00167051">
        <w:t xml:space="preserve">authorized dealer, </w:t>
      </w:r>
      <w:del w:id="190" w:author="CARB Staff" w:date="2023-08-04T15:49:00Z">
        <w:r>
          <w:delText>powertrain conversion installer</w:delText>
        </w:r>
      </w:del>
      <w:ins w:id="191" w:author="CARB Staff" w:date="2023-08-04T15:49:00Z">
        <w:r w:rsidR="00EA4344">
          <w:t xml:space="preserve">entity </w:t>
        </w:r>
        <w:r w:rsidR="0040375C">
          <w:t>that converts vehicles to ZEVs</w:t>
        </w:r>
      </w:ins>
      <w:r w:rsidRPr="00167051">
        <w:t xml:space="preserve">, third party, or manufacturer to pay for the vehicle or conversion. </w:t>
      </w:r>
      <w:ins w:id="192" w:author="CARB Staff" w:date="2023-08-04T15:49:00Z">
        <w:r w:rsidR="00B36FDC">
          <w:t xml:space="preserve">A vehicle purchase does not include renewing a lease agreement for a vehicle already in the California fleet. </w:t>
        </w:r>
      </w:ins>
      <w:r w:rsidRPr="00167051">
        <w:t>A vehicle purchase includes whe</w:t>
      </w:r>
      <w:del w:id="193" w:author="CARB Staff" w:date="2023-08-04T15:49:00Z">
        <w:r>
          <w:delText>re</w:delText>
        </w:r>
      </w:del>
      <w:ins w:id="194" w:author="CARB Staff" w:date="2023-08-04T15:49:00Z">
        <w:r w:rsidR="00182599">
          <w:t>n</w:t>
        </w:r>
      </w:ins>
      <w:r w:rsidRPr="00167051">
        <w:t xml:space="preserve"> the fleet owner has executed any one of the following:</w:t>
      </w:r>
    </w:p>
    <w:p w14:paraId="07736B5C" w14:textId="0E54BA19" w:rsidR="00AD1167" w:rsidRPr="00167051" w:rsidRDefault="00AD1167" w:rsidP="00440BEB">
      <w:pPr>
        <w:pStyle w:val="Heading4"/>
        <w:keepNext w:val="0"/>
        <w:keepLines w:val="0"/>
        <w:numPr>
          <w:ilvl w:val="3"/>
          <w:numId w:val="13"/>
        </w:numPr>
        <w:rPr>
          <w:iCs w:val="0"/>
        </w:rPr>
      </w:pPr>
      <w:r w:rsidRPr="00167051">
        <w:rPr>
          <w:iCs w:val="0"/>
        </w:rPr>
        <w:t>Identified, committed, and encumbered funds and executed a written notice to proceed to a manufacturer</w:t>
      </w:r>
      <w:del w:id="195" w:author="CARB Staff" w:date="2023-08-04T15:49:00Z">
        <w:r>
          <w:delText xml:space="preserve"> or powertrain conversion installer</w:delText>
        </w:r>
      </w:del>
      <w:ins w:id="196" w:author="CARB Staff" w:date="2023-08-04T15:49:00Z">
        <w:r w:rsidR="006E78F6">
          <w:rPr>
            <w:iCs w:val="0"/>
          </w:rPr>
          <w:t>, authorized dealer,</w:t>
        </w:r>
        <w:r w:rsidRPr="00167051">
          <w:rPr>
            <w:iCs w:val="0"/>
          </w:rPr>
          <w:t xml:space="preserve"> or </w:t>
        </w:r>
        <w:r w:rsidR="00EA4344">
          <w:t xml:space="preserve">entity </w:t>
        </w:r>
        <w:r w:rsidR="0040375C">
          <w:t>that converts vehicles to ZEVs</w:t>
        </w:r>
      </w:ins>
      <w:r w:rsidRPr="00167051">
        <w:rPr>
          <w:iCs w:val="0"/>
        </w:rPr>
        <w:t xml:space="preserve"> to begin production of the vehicle either:</w:t>
      </w:r>
    </w:p>
    <w:p w14:paraId="71EA530E" w14:textId="49E1CA58" w:rsidR="00AD1167" w:rsidRPr="00167051" w:rsidRDefault="00AD1167" w:rsidP="00440BEB">
      <w:pPr>
        <w:pStyle w:val="Heading5"/>
        <w:keepNext w:val="0"/>
        <w:keepLines w:val="0"/>
        <w:rPr>
          <w:rFonts w:eastAsia="Arial"/>
        </w:rPr>
      </w:pPr>
      <w:r w:rsidRPr="00167051">
        <w:lastRenderedPageBreak/>
        <w:t>Under a previously entered purchase contract</w:t>
      </w:r>
      <w:r w:rsidR="006D6B38" w:rsidRPr="00167051">
        <w:t>;</w:t>
      </w:r>
      <w:r w:rsidRPr="00167051">
        <w:t xml:space="preserve"> or</w:t>
      </w:r>
    </w:p>
    <w:p w14:paraId="4581277D" w14:textId="79FEB346" w:rsidR="00AD1167" w:rsidRPr="00167051" w:rsidRDefault="00AD1167" w:rsidP="00440BEB">
      <w:pPr>
        <w:pStyle w:val="Heading5"/>
        <w:keepNext w:val="0"/>
        <w:keepLines w:val="0"/>
        <w:rPr>
          <w:rFonts w:eastAsia="Arial"/>
        </w:rPr>
      </w:pPr>
      <w:r w:rsidRPr="00167051">
        <w:t>To execute a contract option.</w:t>
      </w:r>
    </w:p>
    <w:p w14:paraId="06D4B35E" w14:textId="63740BC0" w:rsidR="00AD1167" w:rsidRPr="00167051" w:rsidRDefault="00AD1167" w:rsidP="00440BEB">
      <w:pPr>
        <w:pStyle w:val="Heading4"/>
        <w:keepNext w:val="0"/>
        <w:keepLines w:val="0"/>
        <w:rPr>
          <w:iCs w:val="0"/>
        </w:rPr>
      </w:pPr>
      <w:r w:rsidRPr="00167051">
        <w:rPr>
          <w:iCs w:val="0"/>
        </w:rPr>
        <w:t>A written purchase agreement between a fleet owner and the manufacturer</w:t>
      </w:r>
      <w:del w:id="197" w:author="CARB Staff" w:date="2023-08-04T15:49:00Z">
        <w:r>
          <w:delText xml:space="preserve"> or powertrain conversion installer</w:delText>
        </w:r>
      </w:del>
      <w:ins w:id="198" w:author="CARB Staff" w:date="2023-08-04T15:49:00Z">
        <w:r w:rsidR="000A28A6">
          <w:rPr>
            <w:iCs w:val="0"/>
          </w:rPr>
          <w:t>, authorized dealer,</w:t>
        </w:r>
        <w:r w:rsidRPr="00167051">
          <w:rPr>
            <w:iCs w:val="0"/>
          </w:rPr>
          <w:t xml:space="preserve"> or </w:t>
        </w:r>
        <w:r w:rsidR="00EA4344">
          <w:t xml:space="preserve">entity </w:t>
        </w:r>
        <w:r w:rsidR="0040375C">
          <w:t>that converts vehicles to ZEVs</w:t>
        </w:r>
      </w:ins>
      <w:r w:rsidR="0040375C" w:rsidRPr="00167051" w:rsidDel="0040375C">
        <w:rPr>
          <w:iCs w:val="0"/>
        </w:rPr>
        <w:t xml:space="preserve"> </w:t>
      </w:r>
      <w:r w:rsidRPr="00167051">
        <w:rPr>
          <w:iCs w:val="0"/>
        </w:rPr>
        <w:t>that specifies the date when the work to manufacture or convert the vehicle is to proceed</w:t>
      </w:r>
      <w:r w:rsidR="008C1906" w:rsidRPr="00167051">
        <w:rPr>
          <w:iCs w:val="0"/>
        </w:rPr>
        <w:t>;</w:t>
      </w:r>
    </w:p>
    <w:p w14:paraId="28F1BF2B" w14:textId="31F06CFD" w:rsidR="00AD1167" w:rsidRPr="00167051" w:rsidRDefault="00AD1167" w:rsidP="00440BEB">
      <w:pPr>
        <w:pStyle w:val="Heading4"/>
        <w:keepNext w:val="0"/>
        <w:keepLines w:val="0"/>
        <w:rPr>
          <w:iCs w:val="0"/>
        </w:rPr>
      </w:pPr>
      <w:r w:rsidRPr="00167051">
        <w:rPr>
          <w:iCs w:val="0"/>
        </w:rPr>
        <w:t>A written purchase agreement between a fleet owner and another party for the purchase and immediate delivery of a used vehicle; or</w:t>
      </w:r>
    </w:p>
    <w:p w14:paraId="5D3F99EE" w14:textId="42019F4D" w:rsidR="00AD1167" w:rsidRPr="00167051" w:rsidRDefault="00AD1167" w:rsidP="00440BEB">
      <w:pPr>
        <w:pStyle w:val="Heading4"/>
        <w:keepNext w:val="0"/>
        <w:keepLines w:val="0"/>
        <w:rPr>
          <w:iCs w:val="0"/>
        </w:rPr>
      </w:pPr>
      <w:r w:rsidRPr="00167051">
        <w:rPr>
          <w:iCs w:val="0"/>
        </w:rPr>
        <w:t>A signed</w:t>
      </w:r>
      <w:ins w:id="199" w:author="CARB Staff" w:date="2023-08-04T15:49:00Z">
        <w:r w:rsidR="000F1F22">
          <w:rPr>
            <w:iCs w:val="0"/>
          </w:rPr>
          <w:t>,</w:t>
        </w:r>
      </w:ins>
      <w:r w:rsidRPr="00167051">
        <w:rPr>
          <w:iCs w:val="0"/>
        </w:rPr>
        <w:t xml:space="preserve"> written lease agreement between a fleet owner and the manufacturer or authorized dealer for a new vehicle to be placed in service </w:t>
      </w:r>
      <w:ins w:id="200" w:author="CARB Staff" w:date="2023-08-04T15:49:00Z">
        <w:r w:rsidR="002C5E19">
          <w:rPr>
            <w:iCs w:val="0"/>
          </w:rPr>
          <w:t xml:space="preserve">in the California fleet </w:t>
        </w:r>
      </w:ins>
      <w:r w:rsidRPr="00167051">
        <w:rPr>
          <w:iCs w:val="0"/>
        </w:rPr>
        <w:t>for a contract term of one year or more.</w:t>
      </w:r>
      <w:r w:rsidRPr="00167051" w:rsidDel="001C1AB6">
        <w:rPr>
          <w:iCs w:val="0"/>
        </w:rPr>
        <w:t xml:space="preserve"> </w:t>
      </w:r>
    </w:p>
    <w:p w14:paraId="14AF27E0" w14:textId="77777777" w:rsidR="000C3D83" w:rsidRDefault="000C3D83" w:rsidP="00440BEB">
      <w:pPr>
        <w:pStyle w:val="Heading3"/>
        <w:keepNext w:val="0"/>
        <w:keepLines w:val="0"/>
        <w:numPr>
          <w:ilvl w:val="0"/>
          <w:numId w:val="0"/>
        </w:numPr>
        <w:ind w:left="1440"/>
        <w:rPr>
          <w:ins w:id="201" w:author="CARB Staff" w:date="2023-08-04T15:49:00Z"/>
        </w:rPr>
      </w:pPr>
      <w:ins w:id="202" w:author="CARB Staff" w:date="2023-08-04T15:49:00Z">
        <w:r>
          <w:t xml:space="preserve">“Weight class” means the category of a vehicle’s GVWR as specified below: </w:t>
        </w:r>
      </w:ins>
    </w:p>
    <w:p w14:paraId="1E9973E6" w14:textId="77777777" w:rsidR="000C3D83" w:rsidRDefault="000C3D83" w:rsidP="00440BEB">
      <w:pPr>
        <w:pStyle w:val="Heading4"/>
        <w:keepNext w:val="0"/>
        <w:numPr>
          <w:ilvl w:val="3"/>
          <w:numId w:val="20"/>
        </w:numPr>
        <w:tabs>
          <w:tab w:val="num" w:pos="360"/>
        </w:tabs>
        <w:rPr>
          <w:ins w:id="203" w:author="CARB Staff" w:date="2023-08-04T15:49:00Z"/>
        </w:rPr>
      </w:pPr>
      <w:ins w:id="204" w:author="CARB Staff" w:date="2023-08-04T15:49:00Z">
        <w:r>
          <w:t>“Light-duty” means a vehicle with a GVWR less than or equal to 8,500 lbs.</w:t>
        </w:r>
      </w:ins>
    </w:p>
    <w:p w14:paraId="000008E3" w14:textId="77777777" w:rsidR="000C3D83" w:rsidRDefault="000C3D83" w:rsidP="00440BEB">
      <w:pPr>
        <w:pStyle w:val="Heading4"/>
        <w:keepNext w:val="0"/>
        <w:numPr>
          <w:ilvl w:val="3"/>
          <w:numId w:val="10"/>
        </w:numPr>
        <w:tabs>
          <w:tab w:val="num" w:pos="360"/>
        </w:tabs>
        <w:rPr>
          <w:ins w:id="205" w:author="CARB Staff" w:date="2023-08-04T15:49:00Z"/>
        </w:rPr>
      </w:pPr>
      <w:ins w:id="206" w:author="CARB Staff" w:date="2023-08-04T15:49:00Z">
        <w:r>
          <w:t>“Class 2b” means a vehicle with a GVWR greater than 8,500 lbs. and less than or equal to 10,000 lbs.</w:t>
        </w:r>
      </w:ins>
    </w:p>
    <w:p w14:paraId="1C61A723" w14:textId="77777777" w:rsidR="000C3D83" w:rsidRPr="0063625C" w:rsidRDefault="000C3D83" w:rsidP="00C35820">
      <w:pPr>
        <w:pStyle w:val="Heading4"/>
        <w:keepNext w:val="0"/>
        <w:numPr>
          <w:ilvl w:val="3"/>
          <w:numId w:val="10"/>
        </w:numPr>
        <w:tabs>
          <w:tab w:val="num" w:pos="360"/>
        </w:tabs>
        <w:rPr>
          <w:moveTo w:id="207" w:author="CARB Staff" w:date="2023-08-04T15:49:00Z"/>
        </w:rPr>
      </w:pPr>
      <w:ins w:id="208" w:author="CARB Staff" w:date="2023-08-04T15:49:00Z">
        <w:r>
          <w:t>“Class 3” means a vehicle with a GVWR greater than 10,000 lbs.</w:t>
        </w:r>
      </w:ins>
      <w:moveToRangeStart w:id="209" w:author="CARB Staff" w:date="2023-08-04T15:49:00Z" w:name="move142056557"/>
      <w:moveTo w:id="210" w:author="CARB Staff" w:date="2023-08-04T15:49:00Z">
        <w:r>
          <w:t xml:space="preserve"> and less than or equal to 14,000 lbs.</w:t>
        </w:r>
      </w:moveTo>
    </w:p>
    <w:p w14:paraId="6955A5CE" w14:textId="77777777" w:rsidR="000C3D83" w:rsidRDefault="000C3D83" w:rsidP="00C35820">
      <w:pPr>
        <w:pStyle w:val="Heading4"/>
        <w:keepNext w:val="0"/>
        <w:numPr>
          <w:ilvl w:val="3"/>
          <w:numId w:val="10"/>
        </w:numPr>
        <w:tabs>
          <w:tab w:val="num" w:pos="360"/>
        </w:tabs>
        <w:rPr>
          <w:moveTo w:id="211" w:author="CARB Staff" w:date="2023-08-04T15:49:00Z"/>
        </w:rPr>
      </w:pPr>
      <w:moveTo w:id="212" w:author="CARB Staff" w:date="2023-08-04T15:49:00Z">
        <w:r>
          <w:t>“Class 4” means a vehicle with a GVWR greater than 14,000 lbs. and less than or equal to 16,000 lbs.</w:t>
        </w:r>
      </w:moveTo>
    </w:p>
    <w:p w14:paraId="15C6D164" w14:textId="77777777" w:rsidR="000C3D83" w:rsidRDefault="000C3D83" w:rsidP="00440BEB">
      <w:pPr>
        <w:pStyle w:val="Heading4"/>
        <w:keepNext w:val="0"/>
        <w:numPr>
          <w:ilvl w:val="3"/>
          <w:numId w:val="10"/>
        </w:numPr>
        <w:tabs>
          <w:tab w:val="num" w:pos="360"/>
        </w:tabs>
        <w:rPr>
          <w:ins w:id="213" w:author="CARB Staff" w:date="2023-08-04T15:49:00Z"/>
        </w:rPr>
      </w:pPr>
      <w:moveTo w:id="214" w:author="CARB Staff" w:date="2023-08-04T15:49:00Z">
        <w:r>
          <w:t>“Class 5” means a vehicle with a GVWR greater than 16,000 lbs. and less than or equal to 19,500 lbs.</w:t>
        </w:r>
      </w:moveTo>
      <w:moveToRangeEnd w:id="209"/>
      <w:ins w:id="215" w:author="CARB Staff" w:date="2023-08-04T15:49:00Z">
        <w:r>
          <w:t xml:space="preserve"> </w:t>
        </w:r>
      </w:ins>
    </w:p>
    <w:p w14:paraId="075B9EFB" w14:textId="77777777" w:rsidR="000C3D83" w:rsidRDefault="000C3D83" w:rsidP="00C35820">
      <w:pPr>
        <w:pStyle w:val="Heading4"/>
        <w:keepNext w:val="0"/>
        <w:numPr>
          <w:ilvl w:val="3"/>
          <w:numId w:val="10"/>
        </w:numPr>
        <w:tabs>
          <w:tab w:val="num" w:pos="360"/>
        </w:tabs>
        <w:rPr>
          <w:moveTo w:id="216" w:author="CARB Staff" w:date="2023-08-04T15:49:00Z"/>
        </w:rPr>
      </w:pPr>
      <w:moveToRangeStart w:id="217" w:author="CARB Staff" w:date="2023-08-04T15:49:00Z" w:name="move142056558"/>
      <w:moveTo w:id="218" w:author="CARB Staff" w:date="2023-08-04T15:49:00Z">
        <w:r>
          <w:t>“Class 6” means a vehicle with a GVWR greater than 19,500 lbs. and less than or equal to 26,000 lbs.</w:t>
        </w:r>
      </w:moveTo>
    </w:p>
    <w:p w14:paraId="60EEB8C1" w14:textId="77777777" w:rsidR="000C3D83" w:rsidRDefault="000C3D83" w:rsidP="00C35820">
      <w:pPr>
        <w:pStyle w:val="Heading4"/>
        <w:keepNext w:val="0"/>
        <w:numPr>
          <w:ilvl w:val="3"/>
          <w:numId w:val="10"/>
        </w:numPr>
        <w:tabs>
          <w:tab w:val="num" w:pos="360"/>
        </w:tabs>
        <w:rPr>
          <w:moveTo w:id="219" w:author="CARB Staff" w:date="2023-08-04T15:49:00Z"/>
        </w:rPr>
      </w:pPr>
      <w:moveTo w:id="220" w:author="CARB Staff" w:date="2023-08-04T15:49:00Z">
        <w:r>
          <w:t>“Class 7” means a vehicle with a GVWR greater than 26,000 lbs. and less than or equal to 33,000 lbs.</w:t>
        </w:r>
      </w:moveTo>
    </w:p>
    <w:p w14:paraId="4132BF72" w14:textId="77777777" w:rsidR="000C3D83" w:rsidRPr="0063625C" w:rsidRDefault="000C3D83" w:rsidP="00C35820">
      <w:pPr>
        <w:pStyle w:val="Heading4"/>
        <w:keepNext w:val="0"/>
        <w:numPr>
          <w:ilvl w:val="3"/>
          <w:numId w:val="10"/>
        </w:numPr>
        <w:tabs>
          <w:tab w:val="num" w:pos="360"/>
        </w:tabs>
        <w:rPr>
          <w:moveTo w:id="221" w:author="CARB Staff" w:date="2023-08-04T15:49:00Z"/>
        </w:rPr>
      </w:pPr>
      <w:moveTo w:id="222" w:author="CARB Staff" w:date="2023-08-04T15:49:00Z">
        <w:r>
          <w:t>“Class 8” means a vehicle with a GVWR greater than 33,000 lbs.</w:t>
        </w:r>
      </w:moveTo>
    </w:p>
    <w:moveToRangeEnd w:id="217"/>
    <w:p w14:paraId="6C0119F9" w14:textId="5C23DCE4" w:rsidR="00AD1167" w:rsidRPr="00167051" w:rsidRDefault="00AD1167" w:rsidP="00440BEB">
      <w:pPr>
        <w:pStyle w:val="Heading3"/>
        <w:keepNext w:val="0"/>
        <w:keepLines w:val="0"/>
        <w:numPr>
          <w:ilvl w:val="0"/>
          <w:numId w:val="0"/>
        </w:numPr>
        <w:ind w:left="1440"/>
      </w:pPr>
      <w:r w:rsidRPr="00167051">
        <w:lastRenderedPageBreak/>
        <w:t>“Yard tractor” means a vehicle that has a movable fifth wheel that can be elevated and is used in moving and spotting trailers and containers at a location or facility. Yard tractors are also commonly known as yard goats, hostlers, yard dogs, trailer spotters, or jockeys.</w:t>
      </w:r>
    </w:p>
    <w:p w14:paraId="014E4F7C" w14:textId="75F3A734" w:rsidR="00AD1167" w:rsidRPr="00167051" w:rsidRDefault="00AD1167" w:rsidP="00440BEB">
      <w:pPr>
        <w:pStyle w:val="Heading3"/>
        <w:keepNext w:val="0"/>
        <w:keepLines w:val="0"/>
        <w:numPr>
          <w:ilvl w:val="0"/>
          <w:numId w:val="0"/>
        </w:numPr>
        <w:ind w:left="1440"/>
      </w:pPr>
      <w:r w:rsidRPr="00167051">
        <w:t>“</w:t>
      </w:r>
      <w:r w:rsidRPr="00167051">
        <w:rPr>
          <w:rStyle w:val="normaltextrun"/>
        </w:rPr>
        <w:t xml:space="preserve">Zero-emissions powertrain” </w:t>
      </w:r>
      <w:r w:rsidR="00B84A31" w:rsidRPr="00167051">
        <w:t xml:space="preserve">has the same definition as title 13, </w:t>
      </w:r>
      <w:r w:rsidR="00026FE5">
        <w:t>CCR</w:t>
      </w:r>
      <w:ins w:id="223" w:author="CARB Staff" w:date="2023-08-04T15:49:00Z">
        <w:r w:rsidR="00026FE5">
          <w:t>,</w:t>
        </w:r>
      </w:ins>
      <w:r w:rsidR="00B84A31" w:rsidRPr="00167051">
        <w:t xml:space="preserve"> section 1956.8(</w:t>
      </w:r>
      <w:del w:id="224" w:author="CARB Staff" w:date="2023-08-04T15:49:00Z">
        <w:r w:rsidR="00B84A31">
          <w:delText>i)(12</w:delText>
        </w:r>
      </w:del>
      <w:ins w:id="225" w:author="CARB Staff" w:date="2023-08-04T15:49:00Z">
        <w:r w:rsidR="001E1AF4">
          <w:t>j</w:t>
        </w:r>
        <w:r w:rsidR="00B84A31" w:rsidRPr="00167051">
          <w:t>)(</w:t>
        </w:r>
        <w:r w:rsidR="001E1AF4">
          <w:t>27</w:t>
        </w:r>
      </w:ins>
      <w:r w:rsidR="00B84A31" w:rsidRPr="00167051">
        <w:t>).</w:t>
      </w:r>
    </w:p>
    <w:p w14:paraId="2CD09CDD" w14:textId="3D9533BD" w:rsidR="00AD1167" w:rsidRDefault="00AD1167" w:rsidP="00440BEB">
      <w:pPr>
        <w:pStyle w:val="Heading3"/>
        <w:keepNext w:val="0"/>
        <w:keepLines w:val="0"/>
        <w:numPr>
          <w:ilvl w:val="0"/>
          <w:numId w:val="0"/>
        </w:numPr>
        <w:ind w:left="1440"/>
      </w:pPr>
      <w:r w:rsidRPr="00167051">
        <w:t>“Zero-emissions vehicle</w:t>
      </w:r>
      <w:del w:id="226" w:author="CARB Staff" w:date="2023-08-04T15:49:00Z">
        <w:r w:rsidRPr="00FA51B7">
          <w:delText>"</w:delText>
        </w:r>
      </w:del>
      <w:ins w:id="227" w:author="CARB Staff" w:date="2023-08-04T15:49:00Z">
        <w:r w:rsidR="00BF5D62">
          <w:t>”</w:t>
        </w:r>
      </w:ins>
      <w:r w:rsidRPr="00167051">
        <w:t xml:space="preserve"> or </w:t>
      </w:r>
      <w:del w:id="228" w:author="CARB Staff" w:date="2023-08-04T15:49:00Z">
        <w:r w:rsidRPr="00FA51B7">
          <w:delText>"</w:delText>
        </w:r>
      </w:del>
      <w:ins w:id="229" w:author="CARB Staff" w:date="2023-08-04T15:49:00Z">
        <w:r w:rsidR="00BF5D62">
          <w:t>“</w:t>
        </w:r>
      </w:ins>
      <w:r w:rsidRPr="00167051">
        <w:t>ZEV</w:t>
      </w:r>
      <w:del w:id="230" w:author="CARB Staff" w:date="2023-08-04T15:49:00Z">
        <w:r w:rsidRPr="00FA51B7">
          <w:delText>"</w:delText>
        </w:r>
      </w:del>
      <w:ins w:id="231" w:author="CARB Staff" w:date="2023-08-04T15:49:00Z">
        <w:r w:rsidR="00BF5D62">
          <w:t>”</w:t>
        </w:r>
      </w:ins>
      <w:r w:rsidRPr="00167051">
        <w:t xml:space="preserve"> means a vehicle with a zero-emissions powertrain that produces zero exhaust emission of any criteria pollutant (or precursor pollutant) or greenhouse gas under any possible operational modes or conditions.</w:t>
      </w:r>
    </w:p>
    <w:p w14:paraId="48FF3C84" w14:textId="79EA943A" w:rsidR="0037276E" w:rsidRPr="0037276E" w:rsidRDefault="0037276E" w:rsidP="00440BEB">
      <w:pPr>
        <w:pStyle w:val="Heading3"/>
        <w:keepNext w:val="0"/>
        <w:keepLines w:val="0"/>
        <w:numPr>
          <w:ilvl w:val="0"/>
          <w:numId w:val="0"/>
        </w:numPr>
        <w:ind w:left="1440"/>
        <w:rPr>
          <w:ins w:id="232" w:author="CARB Staff" w:date="2023-08-04T15:49:00Z"/>
        </w:rPr>
      </w:pPr>
      <w:ins w:id="233" w:author="CARB Staff" w:date="2023-08-04T15:49:00Z">
        <w:r>
          <w:rPr>
            <w:rStyle w:val="ui-provider"/>
          </w:rPr>
          <w:t>“ZEV fueling infrastructure” means a fueling system that provides the appropriate fuel type to power a ZEV (e.g., electric charging infrastructure or cryogenic fueling tank and dispenser).</w:t>
        </w:r>
      </w:ins>
    </w:p>
    <w:p w14:paraId="7946F7CD" w14:textId="233B093E" w:rsidR="00CF6115" w:rsidRPr="00167051" w:rsidRDefault="00CF6115" w:rsidP="00440BEB">
      <w:pPr>
        <w:pStyle w:val="Heading2"/>
        <w:keepNext w:val="0"/>
        <w:keepLines w:val="0"/>
      </w:pPr>
      <w:r w:rsidRPr="00C35820">
        <w:t>Exemptions</w:t>
      </w:r>
      <w:r w:rsidRPr="00167051">
        <w:t xml:space="preserve">. The following </w:t>
      </w:r>
      <w:del w:id="234" w:author="CARB Staff" w:date="2023-08-04T15:49:00Z">
        <w:r>
          <w:delText xml:space="preserve">entities and </w:delText>
        </w:r>
      </w:del>
      <w:r w:rsidRPr="00167051">
        <w:t xml:space="preserve">vehicles are exempt from the requirements </w:t>
      </w:r>
      <w:del w:id="235" w:author="CARB Staff" w:date="2023-08-04T15:49:00Z">
        <w:r>
          <w:delText>of</w:delText>
        </w:r>
      </w:del>
      <w:ins w:id="236" w:author="CARB Staff" w:date="2023-08-04T15:49:00Z">
        <w:r w:rsidR="00DB5B6F">
          <w:t>specified in</w:t>
        </w:r>
      </w:ins>
      <w:r w:rsidRPr="00167051">
        <w:t xml:space="preserve"> sections 2013 through 2013.4:</w:t>
      </w:r>
    </w:p>
    <w:p w14:paraId="742B2B8E" w14:textId="2786709E" w:rsidR="00CF6115" w:rsidRPr="00167051" w:rsidRDefault="00CF6115" w:rsidP="00440BEB">
      <w:pPr>
        <w:pStyle w:val="Heading3"/>
        <w:keepNext w:val="0"/>
        <w:keepLines w:val="0"/>
      </w:pPr>
      <w:r w:rsidRPr="00167051">
        <w:t>School buses as defined in CVC section 545(a)</w:t>
      </w:r>
      <w:r w:rsidR="008C1906" w:rsidRPr="00167051">
        <w:t>;</w:t>
      </w:r>
    </w:p>
    <w:p w14:paraId="3732E2AB" w14:textId="7B773499" w:rsidR="00CF6115" w:rsidRPr="00167051" w:rsidRDefault="00CF6115" w:rsidP="00440BEB">
      <w:pPr>
        <w:pStyle w:val="Heading3"/>
        <w:keepNext w:val="0"/>
        <w:keepLines w:val="0"/>
      </w:pPr>
      <w:r w:rsidRPr="00167051">
        <w:t xml:space="preserve">Military tactical vehicles as described in title 13, </w:t>
      </w:r>
      <w:r w:rsidR="00026FE5">
        <w:t>CCR</w:t>
      </w:r>
      <w:ins w:id="237" w:author="CARB Staff" w:date="2023-08-04T15:49:00Z">
        <w:r w:rsidR="00026FE5">
          <w:t>,</w:t>
        </w:r>
      </w:ins>
      <w:r w:rsidRPr="00167051">
        <w:t xml:space="preserve"> section 1905</w:t>
      </w:r>
      <w:r w:rsidR="008C1906" w:rsidRPr="00167051">
        <w:t>;</w:t>
      </w:r>
    </w:p>
    <w:p w14:paraId="362E8C2B" w14:textId="390DFA16" w:rsidR="00CF6115" w:rsidRPr="00167051" w:rsidRDefault="00CF6115" w:rsidP="00440BEB">
      <w:pPr>
        <w:pStyle w:val="Heading3"/>
        <w:keepNext w:val="0"/>
        <w:keepLines w:val="0"/>
      </w:pPr>
      <w:r w:rsidRPr="00167051">
        <w:t>Vehicles awaiting sale</w:t>
      </w:r>
      <w:r w:rsidR="008C1906" w:rsidRPr="00167051">
        <w:t>;</w:t>
      </w:r>
    </w:p>
    <w:p w14:paraId="32C4237D" w14:textId="684001B8" w:rsidR="00CF6115" w:rsidRPr="00167051" w:rsidRDefault="00CF6115" w:rsidP="00440BEB">
      <w:pPr>
        <w:pStyle w:val="Heading3"/>
        <w:keepNext w:val="0"/>
        <w:keepLines w:val="0"/>
      </w:pPr>
      <w:r w:rsidRPr="00167051">
        <w:t>Emergency vehicles as defined in CVC section 165</w:t>
      </w:r>
      <w:r w:rsidR="008C1906" w:rsidRPr="00167051">
        <w:t>;</w:t>
      </w:r>
    </w:p>
    <w:p w14:paraId="29925265" w14:textId="7A8EE6FA" w:rsidR="00CF6115" w:rsidRPr="00167051" w:rsidRDefault="00CF6115" w:rsidP="00440BEB">
      <w:pPr>
        <w:pStyle w:val="Heading3"/>
        <w:keepNext w:val="0"/>
        <w:keepLines w:val="0"/>
      </w:pPr>
      <w:r w:rsidRPr="00167051">
        <w:t>Historical vehicles</w:t>
      </w:r>
      <w:r w:rsidR="008C1906" w:rsidRPr="00167051">
        <w:t>;</w:t>
      </w:r>
    </w:p>
    <w:p w14:paraId="6D6FBA51" w14:textId="573FFDAE" w:rsidR="00CF6115" w:rsidRPr="00167051" w:rsidRDefault="00CF6115" w:rsidP="00440BEB">
      <w:pPr>
        <w:pStyle w:val="Heading3"/>
        <w:keepNext w:val="0"/>
        <w:keepLines w:val="0"/>
      </w:pPr>
      <w:r w:rsidRPr="00167051">
        <w:t>Dedicated snow removal vehicles</w:t>
      </w:r>
      <w:r w:rsidR="008C1906" w:rsidRPr="00167051">
        <w:t>;</w:t>
      </w:r>
    </w:p>
    <w:p w14:paraId="724B9628" w14:textId="4CF3D59A" w:rsidR="00CF6115" w:rsidRPr="00167051" w:rsidRDefault="00CF6115" w:rsidP="00440BEB">
      <w:pPr>
        <w:pStyle w:val="Heading3"/>
        <w:keepNext w:val="0"/>
        <w:keepLines w:val="0"/>
      </w:pPr>
      <w:r w:rsidRPr="00167051">
        <w:t>Two-engine vehicles</w:t>
      </w:r>
      <w:r w:rsidR="008C1906" w:rsidRPr="00167051">
        <w:t>;</w:t>
      </w:r>
    </w:p>
    <w:p w14:paraId="58CC698D" w14:textId="2ADE5E20" w:rsidR="00CF6115" w:rsidRPr="00167051" w:rsidRDefault="00CF6115" w:rsidP="00440BEB">
      <w:pPr>
        <w:pStyle w:val="Heading3"/>
        <w:keepNext w:val="0"/>
        <w:keepLines w:val="0"/>
      </w:pPr>
      <w:r w:rsidRPr="00167051">
        <w:t xml:space="preserve">Heavy cranes as defined in title 13, </w:t>
      </w:r>
      <w:r w:rsidR="00026FE5">
        <w:t>CCR</w:t>
      </w:r>
      <w:ins w:id="238" w:author="CARB Staff" w:date="2023-08-04T15:49:00Z">
        <w:r w:rsidR="00026FE5">
          <w:t>,</w:t>
        </w:r>
      </w:ins>
      <w:r w:rsidRPr="00167051">
        <w:t xml:space="preserve"> section 2021(b)(16);</w:t>
      </w:r>
      <w:r w:rsidR="00175B18" w:rsidRPr="00167051">
        <w:t xml:space="preserve"> </w:t>
      </w:r>
      <w:del w:id="239" w:author="CARB Staff" w:date="2023-08-04T15:49:00Z">
        <w:r w:rsidR="00175B18">
          <w:delText>or</w:delText>
        </w:r>
      </w:del>
    </w:p>
    <w:p w14:paraId="1B42782D" w14:textId="2FCDB9DB" w:rsidR="00546116" w:rsidRDefault="00CF6115" w:rsidP="00440BEB">
      <w:pPr>
        <w:pStyle w:val="Heading3"/>
        <w:keepNext w:val="0"/>
        <w:keepLines w:val="0"/>
      </w:pPr>
      <w:r w:rsidRPr="00167051">
        <w:t xml:space="preserve">Transit vehicles subject to the Innovative Clean Transit regulation commencing with title 13, </w:t>
      </w:r>
      <w:r w:rsidR="00026FE5">
        <w:t>CCR</w:t>
      </w:r>
      <w:ins w:id="240" w:author="CARB Staff" w:date="2023-08-04T15:49:00Z">
        <w:r w:rsidR="00026FE5">
          <w:t>,</w:t>
        </w:r>
      </w:ins>
      <w:r w:rsidRPr="00167051">
        <w:t xml:space="preserve"> section 2023</w:t>
      </w:r>
      <w:del w:id="241" w:author="CARB Staff" w:date="2023-08-04T15:49:00Z">
        <w:r>
          <w:delText>.</w:delText>
        </w:r>
      </w:del>
      <w:ins w:id="242" w:author="CARB Staff" w:date="2023-08-04T15:49:00Z">
        <w:r w:rsidR="00F1387F">
          <w:t xml:space="preserve">; </w:t>
        </w:r>
        <w:r w:rsidR="00294278">
          <w:t>and</w:t>
        </w:r>
      </w:ins>
    </w:p>
    <w:p w14:paraId="0FE3A575" w14:textId="484A2AD7" w:rsidR="003F5A94" w:rsidRPr="003F5A94" w:rsidRDefault="003F5A94" w:rsidP="00440BEB">
      <w:pPr>
        <w:pStyle w:val="Heading3"/>
        <w:keepNext w:val="0"/>
        <w:rPr>
          <w:ins w:id="243" w:author="CARB Staff" w:date="2023-08-04T15:49:00Z"/>
        </w:rPr>
      </w:pPr>
      <w:ins w:id="244" w:author="CARB Staff" w:date="2023-08-04T15:49:00Z">
        <w:r>
          <w:t>V</w:t>
        </w:r>
        <w:r w:rsidRPr="003F5A94">
          <w:t xml:space="preserve">ehicles that are subject to the Zero-Emission Airport Shuttle Regulation of title 17, </w:t>
        </w:r>
        <w:r w:rsidR="00026FE5">
          <w:t>CCR,</w:t>
        </w:r>
        <w:r w:rsidRPr="003F5A94">
          <w:t xml:space="preserve"> sections 95690.1, 95690.2, 95690.3, 95690.4, 95690.5, 95690.6, 95690.7, and 95690.8</w:t>
        </w:r>
        <w:r>
          <w:t>.</w:t>
        </w:r>
      </w:ins>
    </w:p>
    <w:p w14:paraId="6C65797F" w14:textId="33C5F401" w:rsidR="00CF6115" w:rsidRPr="00167051" w:rsidRDefault="00CF6115" w:rsidP="00440BEB">
      <w:pPr>
        <w:pStyle w:val="Heading2"/>
        <w:keepNext w:val="0"/>
        <w:keepLines w:val="0"/>
        <w:rPr>
          <w:ins w:id="245" w:author="CARB Staff" w:date="2023-08-04T15:49:00Z"/>
          <w:rFonts w:eastAsia="Arial"/>
        </w:rPr>
      </w:pPr>
      <w:r w:rsidRPr="00C35820">
        <w:t>General Requirements</w:t>
      </w:r>
      <w:r w:rsidRPr="00167051">
        <w:t xml:space="preserve">. </w:t>
      </w:r>
      <w:del w:id="246" w:author="CARB Staff" w:date="2023-08-04T15:49:00Z">
        <w:r>
          <w:delText>Starting</w:delText>
        </w:r>
      </w:del>
      <w:ins w:id="247" w:author="CARB Staff" w:date="2023-08-04T15:49:00Z">
        <w:r w:rsidR="003B3F33" w:rsidRPr="00167051">
          <w:t>Beginning</w:t>
        </w:r>
      </w:ins>
      <w:r w:rsidR="003B3F33" w:rsidRPr="00167051">
        <w:t xml:space="preserve"> </w:t>
      </w:r>
      <w:r w:rsidRPr="00167051">
        <w:t xml:space="preserve">January 1, 2024, </w:t>
      </w:r>
      <w:r w:rsidRPr="00167051" w:rsidDel="00A15A68">
        <w:t xml:space="preserve">fleet owners must </w:t>
      </w:r>
      <w:del w:id="248" w:author="CARB Staff" w:date="2023-08-04T15:49:00Z">
        <w:r>
          <w:delText>add</w:delText>
        </w:r>
      </w:del>
      <w:ins w:id="249" w:author="CARB Staff" w:date="2023-08-04T15:49:00Z">
        <w:r w:rsidR="00577C17">
          <w:t>comply with</w:t>
        </w:r>
        <w:r w:rsidRPr="00167051">
          <w:t xml:space="preserve"> the schedules</w:t>
        </w:r>
        <w:r w:rsidR="00F95C8E" w:rsidRPr="00167051">
          <w:t xml:space="preserve"> </w:t>
        </w:r>
        <w:r w:rsidR="00577C17">
          <w:t xml:space="preserve">specified </w:t>
        </w:r>
        <w:r w:rsidR="00F95C8E" w:rsidRPr="00167051">
          <w:t xml:space="preserve">in </w:t>
        </w:r>
        <w:r w:rsidR="001663C7" w:rsidRPr="00167051">
          <w:t>subsections (1)</w:t>
        </w:r>
        <w:r w:rsidR="00577C17">
          <w:t xml:space="preserve"> or</w:t>
        </w:r>
        <w:r w:rsidR="001663C7" w:rsidRPr="00167051">
          <w:t xml:space="preserve"> (2)</w:t>
        </w:r>
        <w:r w:rsidR="00577C17">
          <w:t xml:space="preserve"> below. </w:t>
        </w:r>
        <w:r w:rsidR="003E617F">
          <w:t>T</w:t>
        </w:r>
        <w:r w:rsidR="00D6574C" w:rsidRPr="00167051">
          <w:t xml:space="preserve">he </w:t>
        </w:r>
        <w:r w:rsidR="00D6574C" w:rsidRPr="00167051">
          <w:lastRenderedPageBreak/>
          <w:t xml:space="preserve">fleet owner </w:t>
        </w:r>
        <w:r w:rsidR="003E617F">
          <w:t xml:space="preserve">may </w:t>
        </w:r>
        <w:r w:rsidR="78E49AF4">
          <w:t>alternately</w:t>
        </w:r>
        <w:r w:rsidR="00D6574C" w:rsidRPr="00167051">
          <w:t xml:space="preserve"> elect to comply with the ZEV Milestones </w:t>
        </w:r>
        <w:r w:rsidR="00552D1B">
          <w:t xml:space="preserve">Option commencing with title 13, </w:t>
        </w:r>
        <w:r w:rsidR="00026FE5">
          <w:t>CCR,</w:t>
        </w:r>
        <w:r w:rsidR="00552D1B">
          <w:t xml:space="preserve"> section</w:t>
        </w:r>
        <w:r w:rsidR="00D6574C" w:rsidRPr="00167051">
          <w:t xml:space="preserve"> 2015.2 as described in section 2013(</w:t>
        </w:r>
        <w:r w:rsidR="006C5BD4">
          <w:t>e</w:t>
        </w:r>
        <w:r w:rsidR="00F01393" w:rsidRPr="00167051">
          <w:t>)</w:t>
        </w:r>
        <w:r w:rsidR="002F21B5" w:rsidRPr="00167051">
          <w:t>.</w:t>
        </w:r>
        <w:r w:rsidR="006272F6">
          <w:t xml:space="preserve"> </w:t>
        </w:r>
        <w:r w:rsidR="006272F6" w:rsidRPr="00866494">
          <w:t xml:space="preserve">Renewing a </w:t>
        </w:r>
        <w:r w:rsidR="006272F6">
          <w:t xml:space="preserve">vehicle </w:t>
        </w:r>
        <w:r w:rsidR="006272F6" w:rsidRPr="00866494">
          <w:t xml:space="preserve">lease for a </w:t>
        </w:r>
        <w:r w:rsidR="00EA6E9E">
          <w:t>vehicle</w:t>
        </w:r>
        <w:r w:rsidR="00EA6E9E" w:rsidRPr="00866494">
          <w:t xml:space="preserve"> </w:t>
        </w:r>
        <w:r w:rsidR="00E36A02">
          <w:t xml:space="preserve">that is </w:t>
        </w:r>
        <w:r w:rsidR="006272F6" w:rsidRPr="00866494">
          <w:t xml:space="preserve">already </w:t>
        </w:r>
        <w:r w:rsidR="006272F6">
          <w:t xml:space="preserve">in </w:t>
        </w:r>
        <w:r w:rsidR="006272F6" w:rsidRPr="00866494">
          <w:t xml:space="preserve">the California fleet shall </w:t>
        </w:r>
        <w:r w:rsidR="00E36A02">
          <w:t xml:space="preserve">not </w:t>
        </w:r>
        <w:r w:rsidR="006272F6" w:rsidRPr="00866494">
          <w:t>be considered a</w:t>
        </w:r>
        <w:r w:rsidR="00E36A02">
          <w:t>s</w:t>
        </w:r>
        <w:r w:rsidR="006272F6" w:rsidRPr="00866494">
          <w:t xml:space="preserve"> a </w:t>
        </w:r>
        <w:r w:rsidR="00E36A02">
          <w:t xml:space="preserve">vehicle </w:t>
        </w:r>
        <w:r w:rsidR="00B52D4A">
          <w:t>purchase</w:t>
        </w:r>
        <w:r w:rsidR="00E36A02">
          <w:t xml:space="preserve"> for the California fleet</w:t>
        </w:r>
        <w:r w:rsidR="006272F6" w:rsidRPr="00866494">
          <w:t>.</w:t>
        </w:r>
      </w:ins>
    </w:p>
    <w:p w14:paraId="0BF2E1EB" w14:textId="4FC1C375" w:rsidR="00CF6115" w:rsidRPr="00167051" w:rsidRDefault="009816DB" w:rsidP="00C35820">
      <w:pPr>
        <w:pStyle w:val="Heading3"/>
        <w:keepNext w:val="0"/>
        <w:keepLines w:val="0"/>
        <w:rPr>
          <w:rFonts w:eastAsia="Arial"/>
        </w:rPr>
      </w:pPr>
      <w:ins w:id="250" w:author="CARB Staff" w:date="2023-08-04T15:49:00Z">
        <w:r>
          <w:t xml:space="preserve">Except </w:t>
        </w:r>
        <w:r w:rsidR="00487CCE">
          <w:t>as</w:t>
        </w:r>
        <w:r w:rsidR="00C50281">
          <w:t xml:space="preserve"> </w:t>
        </w:r>
        <w:r>
          <w:t>specified in section</w:t>
        </w:r>
        <w:r w:rsidR="00EE13B0">
          <w:t xml:space="preserve"> 2013(d)(2)</w:t>
        </w:r>
        <w:r w:rsidR="00C50281">
          <w:t>, fleet owners must purchase</w:t>
        </w:r>
      </w:ins>
      <w:r w:rsidR="00C50281">
        <w:t xml:space="preserve"> ZEVs</w:t>
      </w:r>
      <w:del w:id="251" w:author="CARB Staff" w:date="2023-08-04T15:49:00Z">
        <w:r w:rsidR="00CF6115">
          <w:delText xml:space="preserve"> to </w:delText>
        </w:r>
      </w:del>
      <w:ins w:id="252" w:author="CARB Staff" w:date="2023-08-04T15:49:00Z">
        <w:r w:rsidR="00C50281">
          <w:t xml:space="preserve">, or NZEVs as specified in section 2013(f), for </w:t>
        </w:r>
      </w:ins>
      <w:r w:rsidR="00C50281">
        <w:t>their California fleet</w:t>
      </w:r>
      <w:r w:rsidR="00577C17">
        <w:t xml:space="preserve"> </w:t>
      </w:r>
      <w:del w:id="253" w:author="CARB Staff" w:date="2023-08-04T15:49:00Z">
        <w:r w:rsidR="00CF6115">
          <w:delText>as specified by</w:delText>
        </w:r>
      </w:del>
      <w:ins w:id="254" w:author="CARB Staff" w:date="2023-08-04T15:49:00Z">
        <w:r w:rsidR="00577C17">
          <w:t>in accordance with</w:t>
        </w:r>
      </w:ins>
      <w:r w:rsidR="00577C17">
        <w:t xml:space="preserve"> the following schedule</w:t>
      </w:r>
      <w:del w:id="255" w:author="CARB Staff" w:date="2023-08-04T15:49:00Z">
        <w:r w:rsidR="00CF6115">
          <w:delText>s</w:delText>
        </w:r>
      </w:del>
      <w:r w:rsidR="00CF6115">
        <w:t>:</w:t>
      </w:r>
    </w:p>
    <w:p w14:paraId="57742F00" w14:textId="77777777" w:rsidR="00CF6115" w:rsidRPr="00635178" w:rsidRDefault="00CF6115" w:rsidP="00FF5D2B">
      <w:pPr>
        <w:pStyle w:val="Heading3"/>
        <w:keepNext w:val="0"/>
        <w:keepLines w:val="0"/>
        <w:numPr>
          <w:ilvl w:val="2"/>
          <w:numId w:val="2"/>
        </w:numPr>
        <w:rPr>
          <w:del w:id="256" w:author="CARB Staff" w:date="2023-08-04T15:49:00Z"/>
          <w:rFonts w:eastAsia="Arial"/>
        </w:rPr>
      </w:pPr>
      <w:del w:id="257" w:author="CARB Staff" w:date="2023-08-04T15:49:00Z">
        <w:r w:rsidRPr="00BB0B2C">
          <w:rPr>
            <w:i/>
            <w:iCs/>
          </w:rPr>
          <w:delText>Agencies in Non-Designated Counties</w:delText>
        </w:r>
        <w:r>
          <w:delText xml:space="preserve">. </w:delText>
        </w:r>
        <w:r w:rsidRPr="00635178">
          <w:delText xml:space="preserve">For a </w:delText>
        </w:r>
        <w:r>
          <w:delText xml:space="preserve">state or local government </w:delText>
        </w:r>
        <w:r w:rsidRPr="00635178">
          <w:delText>agency whose jurisdiction is not in</w:delText>
        </w:r>
        <w:r>
          <w:delText xml:space="preserve"> </w:delText>
        </w:r>
        <w:r w:rsidRPr="00635178">
          <w:delText>a designated low population county:</w:delText>
        </w:r>
      </w:del>
    </w:p>
    <w:p w14:paraId="7FD1B3AF" w14:textId="53E834DF" w:rsidR="00CF6115" w:rsidRPr="00167051" w:rsidRDefault="00CF6115" w:rsidP="00440BEB">
      <w:pPr>
        <w:pStyle w:val="Heading4"/>
        <w:keepNext w:val="0"/>
        <w:keepLines w:val="0"/>
        <w:rPr>
          <w:rFonts w:eastAsia="Arial"/>
          <w:iCs w:val="0"/>
        </w:rPr>
      </w:pPr>
      <w:r w:rsidRPr="00167051">
        <w:rPr>
          <w:iCs w:val="0"/>
        </w:rPr>
        <w:t xml:space="preserve">Starting January 1, 2024, 50 percent of the total number of vehicle </w:t>
      </w:r>
      <w:del w:id="258" w:author="CARB Staff" w:date="2023-08-04T15:49:00Z">
        <w:r>
          <w:delText>additions to</w:delText>
        </w:r>
      </w:del>
      <w:ins w:id="259" w:author="CARB Staff" w:date="2023-08-04T15:49:00Z">
        <w:r w:rsidR="001315E8">
          <w:rPr>
            <w:iCs w:val="0"/>
          </w:rPr>
          <w:t>purchases for</w:t>
        </w:r>
      </w:ins>
      <w:r w:rsidR="001315E8">
        <w:rPr>
          <w:iCs w:val="0"/>
        </w:rPr>
        <w:t xml:space="preserve"> the</w:t>
      </w:r>
      <w:r w:rsidRPr="00167051">
        <w:rPr>
          <w:iCs w:val="0"/>
        </w:rPr>
        <w:t xml:space="preserve"> California fleet in each calendar year must be ZEVs; and</w:t>
      </w:r>
    </w:p>
    <w:p w14:paraId="2AE72D12" w14:textId="0E414374" w:rsidR="00CF6115" w:rsidRPr="00167051" w:rsidRDefault="00CF6115" w:rsidP="00440BEB">
      <w:pPr>
        <w:pStyle w:val="Heading4"/>
        <w:keepNext w:val="0"/>
        <w:keepLines w:val="0"/>
        <w:rPr>
          <w:rFonts w:eastAsia="Arial"/>
          <w:iCs w:val="0"/>
        </w:rPr>
      </w:pPr>
      <w:r w:rsidRPr="00167051">
        <w:rPr>
          <w:iCs w:val="0"/>
        </w:rPr>
        <w:t xml:space="preserve">Starting January 1, 2027, 100 percent of the total number of vehicle </w:t>
      </w:r>
      <w:del w:id="260" w:author="CARB Staff" w:date="2023-08-04T15:49:00Z">
        <w:r w:rsidRPr="00635178">
          <w:delText>add</w:delText>
        </w:r>
        <w:r>
          <w:delText>itions</w:delText>
        </w:r>
        <w:r w:rsidRPr="00635178">
          <w:delText xml:space="preserve"> to</w:delText>
        </w:r>
      </w:del>
      <w:ins w:id="261" w:author="CARB Staff" w:date="2023-08-04T15:49:00Z">
        <w:r w:rsidR="001315E8">
          <w:rPr>
            <w:iCs w:val="0"/>
          </w:rPr>
          <w:t>purchases for</w:t>
        </w:r>
      </w:ins>
      <w:r w:rsidRPr="00167051">
        <w:rPr>
          <w:iCs w:val="0"/>
        </w:rPr>
        <w:t xml:space="preserve"> the California fleet in each calendar year must be ZEVs.</w:t>
      </w:r>
    </w:p>
    <w:p w14:paraId="7BDE8FD6" w14:textId="77777777" w:rsidR="00CF6115" w:rsidRPr="00635178" w:rsidRDefault="00CF6115" w:rsidP="00FF5D2B">
      <w:pPr>
        <w:pStyle w:val="Heading3"/>
        <w:keepNext w:val="0"/>
        <w:keepLines w:val="0"/>
        <w:numPr>
          <w:ilvl w:val="2"/>
          <w:numId w:val="2"/>
        </w:numPr>
        <w:rPr>
          <w:del w:id="262" w:author="CARB Staff" w:date="2023-08-04T15:49:00Z"/>
          <w:rFonts w:eastAsia="Arial"/>
        </w:rPr>
      </w:pPr>
      <w:del w:id="263" w:author="CARB Staff" w:date="2023-08-04T15:49:00Z">
        <w:r w:rsidRPr="00BB0B2C">
          <w:rPr>
            <w:i/>
            <w:iCs/>
          </w:rPr>
          <w:delText>Agencies in Designated Counties</w:delText>
        </w:r>
        <w:r w:rsidRPr="00BB0B2C">
          <w:delText>.</w:delText>
        </w:r>
        <w:r w:rsidRPr="00635178">
          <w:delText xml:space="preserve"> For a </w:delText>
        </w:r>
        <w:r>
          <w:delText>state</w:delText>
        </w:r>
      </w:del>
      <w:ins w:id="264" w:author="CARB Staff" w:date="2023-08-04T15:49:00Z">
        <w:r w:rsidR="00946095">
          <w:t>A</w:t>
        </w:r>
        <w:r>
          <w:t xml:space="preserve"> </w:t>
        </w:r>
        <w:r w:rsidR="2843D271">
          <w:t>S</w:t>
        </w:r>
        <w:r>
          <w:t>tate</w:t>
        </w:r>
      </w:ins>
      <w:r>
        <w:t xml:space="preserve"> or local government agency </w:t>
      </w:r>
      <w:del w:id="265" w:author="CARB Staff" w:date="2023-08-04T15:49:00Z">
        <w:r>
          <w:delText>whose</w:delText>
        </w:r>
      </w:del>
      <w:ins w:id="266" w:author="CARB Staff" w:date="2023-08-04T15:49:00Z">
        <w:r w:rsidR="00326F7D">
          <w:t>that meets any one of the following criteria</w:t>
        </w:r>
        <w:r w:rsidR="00946095">
          <w:t xml:space="preserve"> must meet the requirements specified in section 2013(d)(1)(B)</w:t>
        </w:r>
        <w:r w:rsidR="00C45FA3">
          <w:t xml:space="preserve"> </w:t>
        </w:r>
        <w:bookmarkStart w:id="267" w:name="_Hlk129333094"/>
        <w:r w:rsidR="00C45FA3">
          <w:t>and are not subject to the requirements specified in section 2013(d)(1)(A)</w:t>
        </w:r>
        <w:bookmarkEnd w:id="267"/>
        <w:r w:rsidR="00326F7D">
          <w:t>: its</w:t>
        </w:r>
      </w:ins>
      <w:r w:rsidR="00326F7D">
        <w:t xml:space="preserve"> </w:t>
      </w:r>
      <w:r>
        <w:t>jurisdiction is solely in a designated low population county</w:t>
      </w:r>
      <w:del w:id="268" w:author="CARB Staff" w:date="2023-08-04T15:49:00Z">
        <w:r w:rsidRPr="00635178">
          <w:delText>:</w:delText>
        </w:r>
      </w:del>
    </w:p>
    <w:p w14:paraId="413B66FE" w14:textId="77777777" w:rsidR="00CF6115" w:rsidRDefault="00CF6115" w:rsidP="00FF5D2B">
      <w:pPr>
        <w:pStyle w:val="Heading4"/>
        <w:keepNext w:val="0"/>
        <w:keepLines w:val="0"/>
        <w:numPr>
          <w:ilvl w:val="3"/>
          <w:numId w:val="2"/>
        </w:numPr>
        <w:rPr>
          <w:del w:id="269" w:author="CARB Staff" w:date="2023-08-04T15:49:00Z"/>
        </w:rPr>
      </w:pPr>
      <w:del w:id="270" w:author="CARB Staff" w:date="2023-08-04T15:49:00Z">
        <w:r w:rsidRPr="00635178">
          <w:delText>Starting January 1, 2027, 100 percent of the total number of vehicle add</w:delText>
        </w:r>
        <w:r>
          <w:delText>itions</w:delText>
        </w:r>
        <w:r w:rsidRPr="00635178">
          <w:delText xml:space="preserve"> to the </w:delText>
        </w:r>
      </w:del>
      <w:ins w:id="271" w:author="CARB Staff" w:date="2023-08-04T15:49:00Z">
        <w:r w:rsidR="00326F7D">
          <w:t xml:space="preserve">; </w:t>
        </w:r>
        <w:r w:rsidR="00487CCE">
          <w:t>it</w:t>
        </w:r>
        <w:r w:rsidR="00EB27A2" w:rsidRPr="00167051">
          <w:t xml:space="preserve"> </w:t>
        </w:r>
        <w:r w:rsidR="000B496B">
          <w:t>owns, leases, or operates</w:t>
        </w:r>
        <w:r w:rsidR="000B496B" w:rsidRPr="00167051">
          <w:t xml:space="preserve"> </w:t>
        </w:r>
        <w:r w:rsidR="6EDF141C">
          <w:t>ten</w:t>
        </w:r>
        <w:r w:rsidR="00EB27A2" w:rsidRPr="00167051">
          <w:t xml:space="preserve"> </w:t>
        </w:r>
        <w:r w:rsidR="00EE1562" w:rsidRPr="00167051">
          <w:t xml:space="preserve">or fewer </w:t>
        </w:r>
        <w:r w:rsidR="00EB27A2" w:rsidRPr="00167051">
          <w:t xml:space="preserve">vehicles in the </w:t>
        </w:r>
      </w:ins>
      <w:r w:rsidR="00EB27A2" w:rsidRPr="00167051">
        <w:t>California fleet</w:t>
      </w:r>
      <w:ins w:id="272" w:author="CARB Staff" w:date="2023-08-04T15:49:00Z">
        <w:r w:rsidR="00510770">
          <w:t xml:space="preserve">, as </w:t>
        </w:r>
        <w:r w:rsidR="00323293">
          <w:t>specified</w:t>
        </w:r>
      </w:ins>
      <w:r w:rsidR="00323293">
        <w:t xml:space="preserve"> in</w:t>
      </w:r>
      <w:r w:rsidR="00510770">
        <w:t xml:space="preserve"> </w:t>
      </w:r>
      <w:del w:id="273" w:author="CARB Staff" w:date="2023-08-04T15:49:00Z">
        <w:r w:rsidRPr="00635178">
          <w:delText>each calendar year must be ZEVs.</w:delText>
        </w:r>
      </w:del>
    </w:p>
    <w:p w14:paraId="01B8E5FB" w14:textId="6C15DA72" w:rsidR="00CF6115" w:rsidRPr="00167051" w:rsidRDefault="00CF6115" w:rsidP="00440BEB">
      <w:pPr>
        <w:pStyle w:val="Heading3"/>
        <w:keepNext w:val="0"/>
        <w:keepLines w:val="0"/>
        <w:rPr>
          <w:rFonts w:eastAsia="Arial"/>
        </w:rPr>
      </w:pPr>
      <w:del w:id="274" w:author="CARB Staff" w:date="2023-08-04T15:49:00Z">
        <w:r w:rsidRPr="00BB0B2C">
          <w:rPr>
            <w:i/>
            <w:iCs/>
          </w:rPr>
          <w:delText xml:space="preserve">Agencies </w:delText>
        </w:r>
        <w:r>
          <w:rPr>
            <w:i/>
            <w:iCs/>
          </w:rPr>
          <w:delText>with Split Jurisdictions</w:delText>
        </w:r>
      </w:del>
      <w:ins w:id="275" w:author="CARB Staff" w:date="2023-08-04T15:49:00Z">
        <w:r w:rsidR="00510770">
          <w:t>section 201</w:t>
        </w:r>
        <w:r w:rsidR="00770C18">
          <w:t>3</w:t>
        </w:r>
        <w:r w:rsidR="00510770">
          <w:t>(k)</w:t>
        </w:r>
        <w:r w:rsidR="00487CCE">
          <w:t>;</w:t>
        </w:r>
      </w:ins>
      <w:r w:rsidR="00487CCE" w:rsidRPr="00C35820">
        <w:t xml:space="preserve"> or </w:t>
      </w:r>
      <w:del w:id="276" w:author="CARB Staff" w:date="2023-08-04T15:49:00Z">
        <w:r>
          <w:rPr>
            <w:i/>
            <w:iCs/>
          </w:rPr>
          <w:delText>Service Areas</w:delText>
        </w:r>
        <w:r w:rsidRPr="00BB0B2C">
          <w:delText>.</w:delText>
        </w:r>
        <w:r>
          <w:delText xml:space="preserve"> A state or local government agency whose</w:delText>
        </w:r>
      </w:del>
      <w:ins w:id="277" w:author="CARB Staff" w:date="2023-08-04T15:49:00Z">
        <w:r w:rsidR="00487CCE">
          <w:t>its</w:t>
        </w:r>
      </w:ins>
      <w:r w:rsidR="00487CCE">
        <w:t xml:space="preserve"> jurisdiction or service area is split between a designated low population county and a non-designated county </w:t>
      </w:r>
      <w:del w:id="278" w:author="CARB Staff" w:date="2023-08-04T15:49:00Z">
        <w:r>
          <w:delText>with</w:delText>
        </w:r>
      </w:del>
      <w:ins w:id="279" w:author="CARB Staff" w:date="2023-08-04T15:49:00Z">
        <w:r w:rsidR="00852A40">
          <w:t>and</w:t>
        </w:r>
      </w:ins>
      <w:r w:rsidR="00487CCE">
        <w:t xml:space="preserve"> at least 90 percent of the service area</w:t>
      </w:r>
      <w:r w:rsidR="00A76799">
        <w:t xml:space="preserve"> in </w:t>
      </w:r>
      <w:ins w:id="280" w:author="CARB Staff" w:date="2023-08-04T15:49:00Z">
        <w:r w:rsidR="00A76799">
          <w:t>square miles is</w:t>
        </w:r>
        <w:r w:rsidR="00487CCE">
          <w:t xml:space="preserve"> in </w:t>
        </w:r>
      </w:ins>
      <w:r w:rsidR="00487CCE">
        <w:t>the designated low population county</w:t>
      </w:r>
      <w:del w:id="281" w:author="CARB Staff" w:date="2023-08-04T15:49:00Z">
        <w:r>
          <w:delText xml:space="preserve"> must meet the requirements of section 2013(d)(2)(A).</w:delText>
        </w:r>
      </w:del>
      <w:ins w:id="282" w:author="CARB Staff" w:date="2023-08-04T15:49:00Z">
        <w:r w:rsidR="00487CCE">
          <w:t>.</w:t>
        </w:r>
      </w:ins>
    </w:p>
    <w:p w14:paraId="1D6A2DB2" w14:textId="77777777" w:rsidR="00CF6115" w:rsidRPr="007C2435" w:rsidRDefault="00CF6115" w:rsidP="00FF5D2B">
      <w:pPr>
        <w:pStyle w:val="Heading2"/>
        <w:keepNext w:val="0"/>
        <w:keepLines w:val="0"/>
        <w:numPr>
          <w:ilvl w:val="1"/>
          <w:numId w:val="2"/>
        </w:numPr>
        <w:rPr>
          <w:del w:id="283" w:author="CARB Staff" w:date="2023-08-04T15:49:00Z"/>
        </w:rPr>
      </w:pPr>
      <w:del w:id="284" w:author="CARB Staff" w:date="2023-08-04T15:49:00Z">
        <w:r w:rsidRPr="007C2435">
          <w:rPr>
            <w:i/>
          </w:rPr>
          <w:delText xml:space="preserve">NZEV </w:delText>
        </w:r>
        <w:r>
          <w:rPr>
            <w:i/>
          </w:rPr>
          <w:delText>Flexibility</w:delText>
        </w:r>
        <w:r>
          <w:delText>.</w:delText>
        </w:r>
        <w:r w:rsidRPr="007C2435">
          <w:delText xml:space="preserve"> Until January 1, 2035, </w:delText>
        </w:r>
        <w:r>
          <w:delText>additions</w:delText>
        </w:r>
        <w:r w:rsidRPr="007C2435">
          <w:delText xml:space="preserve"> </w:delText>
        </w:r>
        <w:r>
          <w:delText xml:space="preserve">of a new or used NZEV may optionally be made in lieu of </w:delText>
        </w:r>
        <w:r w:rsidRPr="007C2435">
          <w:delText xml:space="preserve">ZEV </w:delText>
        </w:r>
        <w:r>
          <w:delText>additions</w:delText>
        </w:r>
        <w:r w:rsidRPr="007C2435">
          <w:delText xml:space="preserve"> if no</w:delText>
        </w:r>
        <w:r>
          <w:delText xml:space="preserve"> new</w:delText>
        </w:r>
        <w:r w:rsidRPr="007C2435">
          <w:delText xml:space="preserve"> ZEV</w:delText>
        </w:r>
        <w:r>
          <w:delText xml:space="preserve"> of the same weight class and configuration </w:delText>
        </w:r>
        <w:r w:rsidRPr="007C2435">
          <w:delText>are available per section 2013</w:delText>
        </w:r>
        <w:r>
          <w:delText>.1</w:delText>
        </w:r>
        <w:r w:rsidRPr="007C2435">
          <w:delText>(</w:delText>
        </w:r>
        <w:r>
          <w:delText>d</w:delText>
        </w:r>
        <w:r w:rsidRPr="007C2435">
          <w:delText xml:space="preserve">). </w:delText>
        </w:r>
      </w:del>
    </w:p>
    <w:p w14:paraId="75070CCC" w14:textId="082902C7" w:rsidR="008F67EC" w:rsidRPr="00167051" w:rsidRDefault="0083375F" w:rsidP="00440BEB">
      <w:pPr>
        <w:pStyle w:val="Heading2"/>
        <w:keepNext w:val="0"/>
        <w:keepLines w:val="0"/>
        <w:rPr>
          <w:ins w:id="285" w:author="CARB Staff" w:date="2023-08-04T15:49:00Z"/>
        </w:rPr>
      </w:pPr>
      <w:ins w:id="286" w:author="CARB Staff" w:date="2023-08-04T15:49:00Z">
        <w:r w:rsidRPr="00167051">
          <w:t>ZEV Milestones Option</w:t>
        </w:r>
        <w:r w:rsidR="004B76AB">
          <w:t xml:space="preserve"> </w:t>
        </w:r>
        <w:r w:rsidR="004B76AB" w:rsidRPr="00167051">
          <w:t>Flexibility</w:t>
        </w:r>
        <w:r w:rsidRPr="00167051">
          <w:t>.</w:t>
        </w:r>
        <w:r w:rsidR="002775A1">
          <w:t xml:space="preserve"> Until January 1, 20</w:t>
        </w:r>
        <w:r w:rsidR="00904972">
          <w:t>30,</w:t>
        </w:r>
        <w:r w:rsidRPr="00167051">
          <w:t xml:space="preserve"> </w:t>
        </w:r>
        <w:r w:rsidR="00904972">
          <w:t>i</w:t>
        </w:r>
        <w:r w:rsidR="00B22DE4" w:rsidRPr="00167051">
          <w:t xml:space="preserve">n lieu of </w:t>
        </w:r>
        <w:r w:rsidR="00C37090" w:rsidRPr="00167051">
          <w:t xml:space="preserve">complying with the requirements </w:t>
        </w:r>
        <w:r w:rsidR="00B1757D">
          <w:t xml:space="preserve">of </w:t>
        </w:r>
        <w:r w:rsidR="001540F9">
          <w:t>sections 2013, 2013.1, 2013.2, 2013.3, and 2013.4</w:t>
        </w:r>
        <w:r w:rsidR="00C37090" w:rsidRPr="00167051">
          <w:t xml:space="preserve">, </w:t>
        </w:r>
        <w:r w:rsidR="00C37090" w:rsidRPr="00167051">
          <w:lastRenderedPageBreak/>
          <w:t>f</w:t>
        </w:r>
        <w:r w:rsidR="00936F0D" w:rsidRPr="00167051">
          <w:t>leet owners</w:t>
        </w:r>
        <w:r w:rsidR="00B22DE4" w:rsidRPr="00167051">
          <w:t xml:space="preserve"> </w:t>
        </w:r>
        <w:r w:rsidR="00B22DE4">
          <w:t xml:space="preserve">may </w:t>
        </w:r>
        <w:r w:rsidR="36F2BEDA">
          <w:t>instead elect</w:t>
        </w:r>
        <w:r w:rsidR="00B22DE4" w:rsidRPr="00167051">
          <w:t xml:space="preserve"> to </w:t>
        </w:r>
        <w:r w:rsidR="003A35A3" w:rsidRPr="00167051">
          <w:t xml:space="preserve">permanently </w:t>
        </w:r>
        <w:r w:rsidR="00B22DE4" w:rsidRPr="00167051">
          <w:t xml:space="preserve">comply with the ZEV Milestones Option of </w:t>
        </w:r>
        <w:r w:rsidR="003440FF" w:rsidRPr="00167051">
          <w:t xml:space="preserve">title 13, </w:t>
        </w:r>
        <w:r w:rsidR="00026FE5">
          <w:t>CCR,</w:t>
        </w:r>
        <w:r w:rsidR="003440FF" w:rsidRPr="00167051">
          <w:t xml:space="preserve"> </w:t>
        </w:r>
        <w:r w:rsidR="00B22DE4" w:rsidRPr="00167051">
          <w:t>section 2015.2</w:t>
        </w:r>
        <w:r w:rsidR="00722538" w:rsidRPr="00167051">
          <w:t xml:space="preserve">. </w:t>
        </w:r>
        <w:r w:rsidR="00B0120E" w:rsidRPr="00167051">
          <w:t>If choosing to use this option, f</w:t>
        </w:r>
        <w:r w:rsidR="00EB6E14" w:rsidRPr="00167051">
          <w:t>leet owner</w:t>
        </w:r>
        <w:r w:rsidR="00B0120E" w:rsidRPr="00167051">
          <w:t>s</w:t>
        </w:r>
        <w:r w:rsidR="00EB6E14" w:rsidRPr="00167051">
          <w:t xml:space="preserve"> must comply with all </w:t>
        </w:r>
        <w:r w:rsidR="23654665">
          <w:t xml:space="preserve">of the </w:t>
        </w:r>
        <w:r w:rsidR="00EB6E14" w:rsidRPr="00167051">
          <w:t xml:space="preserve">requirements </w:t>
        </w:r>
        <w:r w:rsidR="084406CF">
          <w:t xml:space="preserve">otherwise </w:t>
        </w:r>
        <w:r w:rsidR="000C4E87" w:rsidRPr="00167051">
          <w:t>applicable to federal</w:t>
        </w:r>
        <w:r w:rsidR="003249AE">
          <w:t xml:space="preserve"> government</w:t>
        </w:r>
        <w:r w:rsidR="000C4E87" w:rsidRPr="00167051">
          <w:t xml:space="preserve"> fleets </w:t>
        </w:r>
        <w:r w:rsidR="00EB6E14" w:rsidRPr="00167051">
          <w:t xml:space="preserve">specified in </w:t>
        </w:r>
        <w:r w:rsidR="004E2D57" w:rsidRPr="00167051">
          <w:t>t</w:t>
        </w:r>
        <w:r w:rsidR="00FA710B" w:rsidRPr="00167051">
          <w:t xml:space="preserve">itle 13, </w:t>
        </w:r>
        <w:r w:rsidR="00026FE5">
          <w:t>CCR,</w:t>
        </w:r>
        <w:r w:rsidR="00FA710B" w:rsidRPr="00167051">
          <w:t xml:space="preserve"> section</w:t>
        </w:r>
        <w:r w:rsidR="009C5DB1" w:rsidRPr="00167051">
          <w:t>s</w:t>
        </w:r>
        <w:r w:rsidR="00FA710B" w:rsidRPr="00167051">
          <w:t xml:space="preserve"> 2015</w:t>
        </w:r>
        <w:r w:rsidR="009C5DB1" w:rsidRPr="00167051">
          <w:t>, 2015.2, 2015.3, 2015.4, 2015.5, and 2015.6</w:t>
        </w:r>
        <w:r w:rsidR="00E46EA7">
          <w:t xml:space="preserve">. </w:t>
        </w:r>
        <w:r w:rsidR="00B33CFF">
          <w:t>The fleet owner must also report</w:t>
        </w:r>
        <w:r w:rsidR="008F043A">
          <w:t xml:space="preserve"> their intention to use this option </w:t>
        </w:r>
        <w:r w:rsidR="007563A9">
          <w:t>as specified in section</w:t>
        </w:r>
        <w:r w:rsidR="008F043A">
          <w:t xml:space="preserve"> 2013.2(c)(1)(I). </w:t>
        </w:r>
        <w:r w:rsidR="00E46EA7">
          <w:t xml:space="preserve">After electing </w:t>
        </w:r>
        <w:r w:rsidR="007C79BA">
          <w:t xml:space="preserve">to use </w:t>
        </w:r>
        <w:r w:rsidR="00E46EA7">
          <w:t>this option,</w:t>
        </w:r>
        <w:r w:rsidR="001B692E" w:rsidRPr="00167051">
          <w:t xml:space="preserve"> </w:t>
        </w:r>
        <w:r w:rsidR="00E46EA7">
          <w:t xml:space="preserve">fleet owners </w:t>
        </w:r>
        <w:r w:rsidR="00490DE2">
          <w:t>a</w:t>
        </w:r>
        <w:r w:rsidR="00F07CA0" w:rsidRPr="00167051">
          <w:t xml:space="preserve">re no longer subject to </w:t>
        </w:r>
        <w:r w:rsidR="00490DE2">
          <w:t xml:space="preserve">and may not switch back to the </w:t>
        </w:r>
        <w:r w:rsidR="4F949836">
          <w:t>S</w:t>
        </w:r>
        <w:r w:rsidR="00490DE2">
          <w:t xml:space="preserve">tate </w:t>
        </w:r>
        <w:r w:rsidR="32A0C1FD">
          <w:t xml:space="preserve">or </w:t>
        </w:r>
        <w:r w:rsidR="00490DE2">
          <w:t>local government fleet requirements</w:t>
        </w:r>
        <w:r w:rsidR="00E60883">
          <w:t xml:space="preserve"> </w:t>
        </w:r>
        <w:r w:rsidR="00FB2E7A">
          <w:t>specified in section</w:t>
        </w:r>
        <w:r w:rsidR="00E60883" w:rsidRPr="00167051">
          <w:t>s 2013, 2013.1, 2013.2, 2013.3, and 2013.4</w:t>
        </w:r>
        <w:r w:rsidR="00490DE2">
          <w:t>.</w:t>
        </w:r>
      </w:ins>
    </w:p>
    <w:p w14:paraId="07531720" w14:textId="491460F6" w:rsidR="00CF6115" w:rsidRPr="00167051" w:rsidRDefault="00CF6115" w:rsidP="00440BEB">
      <w:pPr>
        <w:pStyle w:val="Heading2"/>
        <w:keepNext w:val="0"/>
        <w:keepLines w:val="0"/>
        <w:rPr>
          <w:ins w:id="287" w:author="CARB Staff" w:date="2023-08-04T15:49:00Z"/>
        </w:rPr>
      </w:pPr>
      <w:ins w:id="288" w:author="CARB Staff" w:date="2023-08-04T15:49:00Z">
        <w:r w:rsidRPr="00167051">
          <w:t xml:space="preserve">NZEV Flexibility. </w:t>
        </w:r>
        <w:r w:rsidR="00293B5E">
          <w:t xml:space="preserve">2035 and </w:t>
        </w:r>
        <w:r w:rsidR="00793F18">
          <w:t xml:space="preserve">earlier </w:t>
        </w:r>
        <w:r w:rsidR="0012392B">
          <w:t xml:space="preserve">model year </w:t>
        </w:r>
        <w:r w:rsidR="004C2120" w:rsidRPr="00167051">
          <w:t>NZEVs are counted the same as ZEVs for purpose</w:t>
        </w:r>
        <w:r w:rsidR="005A2547">
          <w:t>s</w:t>
        </w:r>
        <w:r w:rsidR="004C2120" w:rsidRPr="00167051">
          <w:t xml:space="preserve"> of </w:t>
        </w:r>
        <w:r w:rsidR="005A2547">
          <w:t xml:space="preserve">determining </w:t>
        </w:r>
        <w:r w:rsidR="004C2120" w:rsidRPr="00167051">
          <w:t>compl</w:t>
        </w:r>
        <w:r w:rsidR="005A2547">
          <w:t>iance</w:t>
        </w:r>
        <w:r w:rsidR="004C2120" w:rsidRPr="00167051">
          <w:t xml:space="preserve"> with </w:t>
        </w:r>
        <w:r w:rsidR="00C17048">
          <w:t>this article</w:t>
        </w:r>
        <w:r w:rsidR="00287A6D">
          <w:t xml:space="preserve">, </w:t>
        </w:r>
        <w:r w:rsidR="00A2636C">
          <w:t>except as specified in sections 2013.1(b) and 2013.1(d)</w:t>
        </w:r>
        <w:r w:rsidR="004C2120" w:rsidRPr="00167051">
          <w:t>.</w:t>
        </w:r>
      </w:ins>
    </w:p>
    <w:p w14:paraId="19AACD24" w14:textId="09DC8CBE" w:rsidR="00CF6115" w:rsidRPr="00167051" w:rsidRDefault="00CF6115" w:rsidP="00440BEB">
      <w:pPr>
        <w:pStyle w:val="Heading2"/>
        <w:keepNext w:val="0"/>
        <w:keepLines w:val="0"/>
        <w:rPr>
          <w:rFonts w:eastAsia="Arial"/>
        </w:rPr>
      </w:pPr>
      <w:r w:rsidRPr="00C35820">
        <w:t>Rounding</w:t>
      </w:r>
      <w:r>
        <w:t xml:space="preserve">. If the calculated required minimum number of ZEV </w:t>
      </w:r>
      <w:del w:id="289" w:author="CARB Staff" w:date="2023-08-04T15:49:00Z">
        <w:r>
          <w:delText>additions</w:delText>
        </w:r>
      </w:del>
      <w:ins w:id="290" w:author="CARB Staff" w:date="2023-08-04T15:49:00Z">
        <w:r w:rsidR="007E6508">
          <w:t>purchases</w:t>
        </w:r>
      </w:ins>
      <w:r w:rsidR="007E6508">
        <w:t xml:space="preserve"> </w:t>
      </w:r>
      <w:r>
        <w:t xml:space="preserve">as set forth in section 2013(d) does not result in a whole number, then </w:t>
      </w:r>
      <w:ins w:id="291" w:author="CARB Staff" w:date="2023-08-04T15:49:00Z">
        <w:r w:rsidR="001E1419">
          <w:t xml:space="preserve">fleet owners must </w:t>
        </w:r>
      </w:ins>
      <w:r>
        <w:t xml:space="preserve">use the </w:t>
      </w:r>
      <w:r w:rsidR="00030C7C">
        <w:t>“</w:t>
      </w:r>
      <w:r>
        <w:t>standard rounding convention</w:t>
      </w:r>
      <w:r w:rsidR="00030C7C">
        <w:t>”</w:t>
      </w:r>
      <w:r>
        <w:t xml:space="preserve"> as defined in section 2013(b)</w:t>
      </w:r>
      <w:r w:rsidR="00030C7C">
        <w:t>.</w:t>
      </w:r>
    </w:p>
    <w:p w14:paraId="488C9F7E" w14:textId="1959DCBD" w:rsidR="00CF6115" w:rsidRPr="00167051" w:rsidRDefault="00CF6115" w:rsidP="00440BEB">
      <w:pPr>
        <w:pStyle w:val="Heading2"/>
        <w:keepNext w:val="0"/>
        <w:keepLines w:val="0"/>
      </w:pPr>
      <w:r w:rsidRPr="00C35820">
        <w:t>ZEV Accounting</w:t>
      </w:r>
      <w:r>
        <w:t>. Each ZEV</w:t>
      </w:r>
      <w:del w:id="292" w:author="CARB Staff" w:date="2023-08-04T15:49:00Z">
        <w:r>
          <w:delText xml:space="preserve"> or NZEV</w:delText>
        </w:r>
      </w:del>
      <w:r>
        <w:t xml:space="preserve"> may be counted only once as long as the vehicle remains in the fleet to count towards compliance with the ZEV </w:t>
      </w:r>
      <w:del w:id="293" w:author="CARB Staff" w:date="2023-08-04T15:49:00Z">
        <w:r>
          <w:delText>addition</w:delText>
        </w:r>
      </w:del>
      <w:ins w:id="294" w:author="CARB Staff" w:date="2023-08-04T15:49:00Z">
        <w:r w:rsidR="007E6508">
          <w:t>purchase</w:t>
        </w:r>
      </w:ins>
      <w:r w:rsidR="007E6508">
        <w:t xml:space="preserve"> </w:t>
      </w:r>
      <w:r>
        <w:t>requirement for a given calendar year.</w:t>
      </w:r>
    </w:p>
    <w:p w14:paraId="55CF6E34" w14:textId="16D0A5EF" w:rsidR="00CF6115" w:rsidRPr="00167051" w:rsidRDefault="00CF6115" w:rsidP="00440BEB">
      <w:pPr>
        <w:pStyle w:val="Heading2"/>
        <w:keepNext w:val="0"/>
        <w:keepLines w:val="0"/>
        <w:rPr>
          <w:rFonts w:eastAsia="Arial"/>
        </w:rPr>
      </w:pPr>
      <w:r w:rsidRPr="00C35820">
        <w:t xml:space="preserve">Early </w:t>
      </w:r>
      <w:del w:id="295" w:author="CARB Staff" w:date="2023-08-04T15:49:00Z">
        <w:r w:rsidRPr="008635F7">
          <w:rPr>
            <w:i/>
          </w:rPr>
          <w:delText xml:space="preserve">or Excess </w:delText>
        </w:r>
      </w:del>
      <w:r w:rsidRPr="00C35820">
        <w:t xml:space="preserve">ZEV </w:t>
      </w:r>
      <w:del w:id="296" w:author="CARB Staff" w:date="2023-08-04T15:49:00Z">
        <w:r>
          <w:rPr>
            <w:i/>
          </w:rPr>
          <w:delText>A</w:delText>
        </w:r>
        <w:r w:rsidRPr="008635F7">
          <w:rPr>
            <w:i/>
          </w:rPr>
          <w:delText>dditions</w:delText>
        </w:r>
      </w:del>
      <w:ins w:id="297" w:author="CARB Staff" w:date="2023-08-04T15:49:00Z">
        <w:r w:rsidR="007E6508">
          <w:t>Purchases</w:t>
        </w:r>
      </w:ins>
      <w:r>
        <w:t xml:space="preserve">. ZEV </w:t>
      </w:r>
      <w:del w:id="298" w:author="CARB Staff" w:date="2023-08-04T15:49:00Z">
        <w:r>
          <w:delText>additions to</w:delText>
        </w:r>
      </w:del>
      <w:ins w:id="299" w:author="CARB Staff" w:date="2023-08-04T15:49:00Z">
        <w:r w:rsidR="007E6508">
          <w:t>purchases for</w:t>
        </w:r>
      </w:ins>
      <w:r>
        <w:t xml:space="preserve"> the California fleet made before the deadlines or in excess of the amounts required in section 2013(d) count towards future ZEV </w:t>
      </w:r>
      <w:del w:id="300" w:author="CARB Staff" w:date="2023-08-04T15:49:00Z">
        <w:r>
          <w:delText>addition</w:delText>
        </w:r>
      </w:del>
      <w:ins w:id="301" w:author="CARB Staff" w:date="2023-08-04T15:49:00Z">
        <w:r w:rsidR="0086434A">
          <w:t>purchase</w:t>
        </w:r>
      </w:ins>
      <w:r w:rsidR="0086434A">
        <w:t xml:space="preserve"> </w:t>
      </w:r>
      <w:r>
        <w:t xml:space="preserve">requirements as long as the ZEV is still active in the fleet. Each early or excess ZEV </w:t>
      </w:r>
      <w:del w:id="302" w:author="CARB Staff" w:date="2023-08-04T15:49:00Z">
        <w:r>
          <w:delText>addition</w:delText>
        </w:r>
      </w:del>
      <w:ins w:id="303" w:author="CARB Staff" w:date="2023-08-04T15:49:00Z">
        <w:r w:rsidR="0086434A">
          <w:t>purchase</w:t>
        </w:r>
      </w:ins>
      <w:r w:rsidR="0086434A">
        <w:t xml:space="preserve"> </w:t>
      </w:r>
      <w:r>
        <w:t>counts toward a future requirement only once per the accounting requirements in section 2013(</w:t>
      </w:r>
      <w:del w:id="304" w:author="CARB Staff" w:date="2023-08-04T15:49:00Z">
        <w:r>
          <w:delText>g</w:delText>
        </w:r>
      </w:del>
      <w:ins w:id="305" w:author="CARB Staff" w:date="2023-08-04T15:49:00Z">
        <w:r w:rsidR="00B91C03">
          <w:t>h</w:t>
        </w:r>
      </w:ins>
      <w:r>
        <w:t>).</w:t>
      </w:r>
    </w:p>
    <w:p w14:paraId="11C39B08" w14:textId="3DAAFFE1" w:rsidR="00CF6115" w:rsidRPr="00167051" w:rsidRDefault="00CF6115" w:rsidP="00440BEB">
      <w:pPr>
        <w:pStyle w:val="Heading2"/>
        <w:keepNext w:val="0"/>
        <w:keepLines w:val="0"/>
      </w:pPr>
      <w:r w:rsidRPr="00C35820">
        <w:t>Requirement to Hire Compliant Fleets</w:t>
      </w:r>
      <w:r>
        <w:t xml:space="preserve">. Any </w:t>
      </w:r>
      <w:r w:rsidR="00EB243D">
        <w:t xml:space="preserve">hiring </w:t>
      </w:r>
      <w:r>
        <w:t xml:space="preserve">entity that is subject to this section </w:t>
      </w:r>
      <w:del w:id="306" w:author="CARB Staff" w:date="2023-08-04T15:49:00Z">
        <w:r w:rsidR="00EB243D">
          <w:delText>per</w:delText>
        </w:r>
      </w:del>
      <w:ins w:id="307" w:author="CARB Staff" w:date="2023-08-04T15:49:00Z">
        <w:r w:rsidR="007563A9">
          <w:t>as specified in</w:t>
        </w:r>
      </w:ins>
      <w:r w:rsidR="007563A9">
        <w:t xml:space="preserve"> section</w:t>
      </w:r>
      <w:r w:rsidR="00EB243D">
        <w:t xml:space="preserve"> 2013(a)(</w:t>
      </w:r>
      <w:del w:id="308" w:author="CARB Staff" w:date="2023-08-04T15:49:00Z">
        <w:r w:rsidR="00EB243D">
          <w:delText>2</w:delText>
        </w:r>
      </w:del>
      <w:ins w:id="309" w:author="CARB Staff" w:date="2023-08-04T15:49:00Z">
        <w:r w:rsidR="00B11C0D">
          <w:t>3</w:t>
        </w:r>
      </w:ins>
      <w:r w:rsidR="00EB243D">
        <w:t xml:space="preserve">) </w:t>
      </w:r>
      <w:r>
        <w:t>must:</w:t>
      </w:r>
    </w:p>
    <w:p w14:paraId="181F4917" w14:textId="4D38D909" w:rsidR="00CF6115" w:rsidRPr="00167051" w:rsidRDefault="00CF6115" w:rsidP="00440BEB">
      <w:pPr>
        <w:pStyle w:val="Heading3"/>
        <w:keepNext w:val="0"/>
        <w:keepLines w:val="0"/>
      </w:pPr>
      <w:r w:rsidRPr="00C35820">
        <w:t>Verification of Compliance</w:t>
      </w:r>
      <w:r w:rsidRPr="00167051">
        <w:t xml:space="preserve">. </w:t>
      </w:r>
      <w:bookmarkStart w:id="310" w:name="_Hlk129333638"/>
      <w:del w:id="311" w:author="CARB Staff" w:date="2023-08-04T15:49:00Z">
        <w:r>
          <w:delText>Verify</w:delText>
        </w:r>
      </w:del>
      <w:ins w:id="312" w:author="CARB Staff" w:date="2023-08-04T15:49:00Z">
        <w:r w:rsidR="0064013E">
          <w:t xml:space="preserve">For each calendar year, </w:t>
        </w:r>
        <w:bookmarkEnd w:id="310"/>
        <w:r w:rsidR="0064013E">
          <w:t>v</w:t>
        </w:r>
        <w:r w:rsidRPr="00167051">
          <w:t>erify</w:t>
        </w:r>
      </w:ins>
      <w:r w:rsidRPr="00167051">
        <w:t xml:space="preserve"> that each fleet it hires or dispatches</w:t>
      </w:r>
      <w:ins w:id="313" w:author="CARB Staff" w:date="2023-08-04T15:49:00Z">
        <w:r w:rsidRPr="00167051">
          <w:t xml:space="preserve"> </w:t>
        </w:r>
        <w:bookmarkStart w:id="314" w:name="_Hlk129333662"/>
        <w:r w:rsidR="00E665EA">
          <w:t>to operate in California</w:t>
        </w:r>
      </w:ins>
      <w:r w:rsidR="00E665EA">
        <w:t xml:space="preserve"> </w:t>
      </w:r>
      <w:bookmarkEnd w:id="314"/>
      <w:r w:rsidRPr="00167051">
        <w:t xml:space="preserve">is listed on the </w:t>
      </w:r>
      <w:r w:rsidRPr="00167051">
        <w:rPr>
          <w:rFonts w:eastAsia="Arial"/>
        </w:rPr>
        <w:t xml:space="preserve">CARB Advanced Clean Fleets webpage </w:t>
      </w:r>
      <w:r w:rsidRPr="00167051">
        <w:t>as a compliant fleet. Alternatively, for each calendar year that an entity hires a fleet to operate in California</w:t>
      </w:r>
      <w:ins w:id="315" w:author="CARB Staff" w:date="2023-08-04T15:49:00Z">
        <w:r w:rsidR="00A1240C">
          <w:t xml:space="preserve"> </w:t>
        </w:r>
        <w:bookmarkStart w:id="316" w:name="_Hlk129333669"/>
        <w:r w:rsidR="00A1240C">
          <w:t xml:space="preserve">that is not listed on the CARB </w:t>
        </w:r>
        <w:r w:rsidR="00A1240C" w:rsidRPr="00167051">
          <w:rPr>
            <w:rFonts w:eastAsia="Arial"/>
          </w:rPr>
          <w:t xml:space="preserve">Advanced Clean Fleets webpage </w:t>
        </w:r>
        <w:r w:rsidR="00A1240C" w:rsidRPr="00167051">
          <w:t>as a compliant fleet</w:t>
        </w:r>
      </w:ins>
      <w:bookmarkEnd w:id="316"/>
      <w:r w:rsidRPr="00167051">
        <w:t>, it must obtain a signed statement from the fleet</w:t>
      </w:r>
      <w:r w:rsidR="002D611F">
        <w:t xml:space="preserve"> </w:t>
      </w:r>
      <w:ins w:id="317" w:author="CARB Staff" w:date="2023-08-04T15:49:00Z">
        <w:r w:rsidR="002D611F">
          <w:t>owner</w:t>
        </w:r>
        <w:r w:rsidRPr="00167051">
          <w:t xml:space="preserve"> </w:t>
        </w:r>
      </w:ins>
      <w:r w:rsidRPr="00167051">
        <w:t xml:space="preserve">stating </w:t>
      </w:r>
      <w:del w:id="318" w:author="CARB Staff" w:date="2023-08-04T15:49:00Z">
        <w:r>
          <w:delText>it</w:delText>
        </w:r>
      </w:del>
      <w:ins w:id="319" w:author="CARB Staff" w:date="2023-08-04T15:49:00Z">
        <w:r w:rsidR="005A2547">
          <w:t>the</w:t>
        </w:r>
        <w:r w:rsidR="002D611F">
          <w:t>ir</w:t>
        </w:r>
        <w:r w:rsidR="005A2547">
          <w:t xml:space="preserve"> fleet</w:t>
        </w:r>
      </w:ins>
      <w:r w:rsidRPr="00167051">
        <w:t xml:space="preserve"> is not subject to the High Priority and Federal Fleets regulation of title 13, </w:t>
      </w:r>
      <w:r w:rsidR="00026FE5">
        <w:t>CCR</w:t>
      </w:r>
      <w:ins w:id="320" w:author="CARB Staff" w:date="2023-08-04T15:49:00Z">
        <w:r w:rsidR="00026FE5">
          <w:t>,</w:t>
        </w:r>
      </w:ins>
      <w:r w:rsidRPr="00167051">
        <w:t xml:space="preserve"> section 2015 through 2015.6 and the State and Local Government Fleets regulation of title 13, </w:t>
      </w:r>
      <w:r w:rsidR="00026FE5">
        <w:t>CCR</w:t>
      </w:r>
      <w:ins w:id="321" w:author="CARB Staff" w:date="2023-08-04T15:49:00Z">
        <w:r w:rsidR="00026FE5">
          <w:t>,</w:t>
        </w:r>
      </w:ins>
      <w:r w:rsidRPr="00167051">
        <w:t xml:space="preserve"> section 2013 through 2013.4</w:t>
      </w:r>
      <w:r w:rsidR="006D6B38" w:rsidRPr="00167051">
        <w:t>.</w:t>
      </w:r>
    </w:p>
    <w:p w14:paraId="0343C044" w14:textId="7626ACA4" w:rsidR="00CF6115" w:rsidRPr="00167051" w:rsidRDefault="00CF6115" w:rsidP="00440BEB">
      <w:pPr>
        <w:pStyle w:val="Heading3"/>
        <w:keepNext w:val="0"/>
        <w:keepLines w:val="0"/>
      </w:pPr>
      <w:r w:rsidRPr="00C35820">
        <w:lastRenderedPageBreak/>
        <w:t>Disclosure of Regulation Applicability</w:t>
      </w:r>
      <w:r w:rsidRPr="00167051">
        <w:t xml:space="preserve">. Provide the following disclosure in writing to the hired fleet </w:t>
      </w:r>
      <w:del w:id="322" w:author="CARB Staff" w:date="2023-08-04T15:49:00Z">
        <w:r>
          <w:delText>in</w:delText>
        </w:r>
      </w:del>
      <w:ins w:id="323" w:author="CARB Staff" w:date="2023-08-04T15:49:00Z">
        <w:r w:rsidR="00311405">
          <w:t xml:space="preserve">either </w:t>
        </w:r>
        <w:r w:rsidRPr="00167051">
          <w:t>in the hiring contract or agreement</w:t>
        </w:r>
        <w:r w:rsidR="00311405">
          <w:t xml:space="preserve"> or as an addendum to</w:t>
        </w:r>
      </w:ins>
      <w:r w:rsidR="00311405">
        <w:t xml:space="preserve"> the hiring contract or agreement</w:t>
      </w:r>
      <w:r w:rsidRPr="00167051">
        <w:t xml:space="preserve">: “Vehicles with a GVWR greater than 8,500 lbs. and light-duty package delivery vehicles operated in California may be subject to the California Air Resources Board Advanced Clean Fleets regulations. </w:t>
      </w:r>
      <w:del w:id="324" w:author="CARB Staff" w:date="2023-08-04T15:49:00Z">
        <w:r>
          <w:delText>It</w:delText>
        </w:r>
      </w:del>
      <w:ins w:id="325" w:author="CARB Staff" w:date="2023-08-04T15:49:00Z">
        <w:r w:rsidR="00F42784">
          <w:t xml:space="preserve">Such </w:t>
        </w:r>
        <w:r w:rsidR="00580461">
          <w:t>vehicles</w:t>
        </w:r>
        <w:r w:rsidR="00F42784">
          <w:t xml:space="preserve"> may</w:t>
        </w:r>
      </w:ins>
      <w:r w:rsidR="00F42784">
        <w:t xml:space="preserve"> </w:t>
      </w:r>
      <w:r w:rsidRPr="00167051">
        <w:t xml:space="preserve">therefore </w:t>
      </w:r>
      <w:del w:id="326" w:author="CARB Staff" w:date="2023-08-04T15:49:00Z">
        <w:r>
          <w:delText xml:space="preserve">could </w:delText>
        </w:r>
      </w:del>
      <w:r w:rsidRPr="00167051">
        <w:t xml:space="preserve">be subject to requirements to reduce emissions of air pollutants. For more information, please visit </w:t>
      </w:r>
      <w:r w:rsidR="00D31DBB">
        <w:t xml:space="preserve">the </w:t>
      </w:r>
      <w:del w:id="327" w:author="CARB Staff" w:date="2023-08-04T15:49:00Z">
        <w:r>
          <w:delText>California Air Resources Board website</w:delText>
        </w:r>
      </w:del>
      <w:ins w:id="328" w:author="CARB Staff" w:date="2023-08-04T15:49:00Z">
        <w:r w:rsidR="00764423">
          <w:t>CARB Advanced Clean Fleets</w:t>
        </w:r>
        <w:r w:rsidRPr="00167051">
          <w:t xml:space="preserve"> web</w:t>
        </w:r>
        <w:r w:rsidR="00764423">
          <w:t>page</w:t>
        </w:r>
      </w:ins>
      <w:r w:rsidRPr="00167051">
        <w:t xml:space="preserve"> at https://ww2.arb.ca.gov/our-work/programs/advanced-clean-fleets.”</w:t>
      </w:r>
    </w:p>
    <w:p w14:paraId="59339A10" w14:textId="31275B8A" w:rsidR="00CF6115" w:rsidRPr="00167051" w:rsidRDefault="00CF6115" w:rsidP="00440BEB">
      <w:pPr>
        <w:pStyle w:val="Heading3"/>
        <w:keepNext w:val="0"/>
        <w:keepLines w:val="0"/>
      </w:pPr>
      <w:del w:id="329" w:author="CARB Staff" w:date="2023-08-04T15:49:00Z">
        <w:r>
          <w:delText>The hiring entity must also comply</w:delText>
        </w:r>
      </w:del>
      <w:ins w:id="330" w:author="CARB Staff" w:date="2023-08-04T15:49:00Z">
        <w:r w:rsidR="005A2547">
          <w:t>C</w:t>
        </w:r>
        <w:r w:rsidRPr="00167051">
          <w:t>omply</w:t>
        </w:r>
      </w:ins>
      <w:r w:rsidRPr="00167051">
        <w:t xml:space="preserve"> with the recordkeeping requirements </w:t>
      </w:r>
      <w:del w:id="331" w:author="CARB Staff" w:date="2023-08-04T15:49:00Z">
        <w:r>
          <w:delText>of</w:delText>
        </w:r>
      </w:del>
      <w:ins w:id="332" w:author="CARB Staff" w:date="2023-08-04T15:49:00Z">
        <w:r w:rsidR="00FB2E7A">
          <w:t>specified in</w:t>
        </w:r>
      </w:ins>
      <w:r w:rsidR="00FB2E7A">
        <w:t xml:space="preserve"> section</w:t>
      </w:r>
      <w:r w:rsidRPr="00167051">
        <w:t xml:space="preserve"> 2013.3(g).</w:t>
      </w:r>
      <w:r w:rsidRPr="00167051">
        <w:rPr>
          <w:rFonts w:eastAsia="Arial"/>
        </w:rPr>
        <w:t xml:space="preserve"> </w:t>
      </w:r>
    </w:p>
    <w:p w14:paraId="2BAA3BD8" w14:textId="4DEF8D01" w:rsidR="00CF6115" w:rsidRPr="00167051" w:rsidRDefault="00CF6115" w:rsidP="00440BEB">
      <w:pPr>
        <w:pStyle w:val="Heading2"/>
        <w:keepNext w:val="0"/>
        <w:keepLines w:val="0"/>
      </w:pPr>
      <w:r w:rsidRPr="00C35820">
        <w:t>Joint Compliance Option.</w:t>
      </w:r>
      <w:r>
        <w:t xml:space="preserve"> Individual departments, divisions, districts, subsidiaries, or agencies under the same state or local government agency’s jurisdiction have the option to comply jointly instead of complying independently if the combined California fleet meets the requirements of </w:t>
      </w:r>
      <w:r w:rsidR="00C17048">
        <w:t xml:space="preserve">this </w:t>
      </w:r>
      <w:del w:id="333" w:author="CARB Staff" w:date="2023-08-04T15:49:00Z">
        <w:r>
          <w:delText>regulation. If the group fails to comply, all participants must immediately comply individually. Agencies choosing to use this option must meet the reporting requirement of section 2013.2(d).</w:delText>
        </w:r>
      </w:del>
      <w:ins w:id="334" w:author="CARB Staff" w:date="2023-08-04T15:49:00Z">
        <w:r w:rsidR="00C17048">
          <w:t>article</w:t>
        </w:r>
        <w:r>
          <w:t xml:space="preserve">. </w:t>
        </w:r>
        <w:r w:rsidR="00045AC9">
          <w:t>T</w:t>
        </w:r>
        <w:r w:rsidR="003D3DEA">
          <w:t>he California Department of General Services may comply jointly for all State agency fleets under its jurisdiction</w:t>
        </w:r>
        <w:r w:rsidR="00406283">
          <w:t xml:space="preserve"> and must exclude </w:t>
        </w:r>
        <w:r w:rsidR="00657446">
          <w:t xml:space="preserve">vehicles in </w:t>
        </w:r>
        <w:r w:rsidR="00F711F7">
          <w:t>subdivisions</w:t>
        </w:r>
        <w:r w:rsidR="00406283">
          <w:t xml:space="preserve"> that opt to comply separately</w:t>
        </w:r>
        <w:r w:rsidR="003D3DEA">
          <w:t xml:space="preserve">. </w:t>
        </w:r>
        <w:r>
          <w:t xml:space="preserve">If </w:t>
        </w:r>
        <w:r w:rsidR="008A6DD3">
          <w:t xml:space="preserve">such departments, divisions, districts, subsidiaries, or agencies </w:t>
        </w:r>
        <w:r w:rsidR="001406BB">
          <w:t xml:space="preserve">elect to utilize this compliance option and then subsequently do not fully </w:t>
        </w:r>
        <w:r>
          <w:t>comply</w:t>
        </w:r>
        <w:r w:rsidR="001406BB">
          <w:t xml:space="preserve"> with </w:t>
        </w:r>
        <w:r w:rsidR="00C87DFA">
          <w:t>the applicable</w:t>
        </w:r>
        <w:r w:rsidR="001406BB">
          <w:t xml:space="preserve"> requirement</w:t>
        </w:r>
        <w:r w:rsidR="00C87DFA">
          <w:t>s of section 2013(d)</w:t>
        </w:r>
        <w:r>
          <w:t xml:space="preserve">, </w:t>
        </w:r>
        <w:r w:rsidR="00F312BD">
          <w:t xml:space="preserve">each of the </w:t>
        </w:r>
        <w:r>
          <w:t>participa</w:t>
        </w:r>
        <w:r w:rsidR="00F312BD">
          <w:t>ting entities must</w:t>
        </w:r>
        <w:r w:rsidR="0092498D">
          <w:t xml:space="preserve"> then demonstrate compliance with the requirements of section 2013(d) on an individual basis.</w:t>
        </w:r>
        <w:r>
          <w:t xml:space="preserve"> </w:t>
        </w:r>
        <w:r w:rsidR="000972BD">
          <w:t>Fleet owners</w:t>
        </w:r>
        <w:r w:rsidR="00CA2FCC">
          <w:t xml:space="preserve"> </w:t>
        </w:r>
        <w:r>
          <w:t xml:space="preserve">choosing to use this option must meet the reporting requirement </w:t>
        </w:r>
        <w:r w:rsidR="00FB2E7A">
          <w:t>specified in section</w:t>
        </w:r>
        <w:r>
          <w:t xml:space="preserve"> 2013.2(d).</w:t>
        </w:r>
        <w:r w:rsidR="00BC3B25">
          <w:t xml:space="preserve"> </w:t>
        </w:r>
        <w:r w:rsidR="000972BD">
          <w:t>Fleet owners</w:t>
        </w:r>
        <w:r w:rsidR="00CA2FCC">
          <w:t xml:space="preserve"> </w:t>
        </w:r>
        <w:r w:rsidR="00BC3B25">
          <w:t>may comply jointly even if one or more individual</w:t>
        </w:r>
        <w:r w:rsidR="00603C9F">
          <w:t xml:space="preserve"> subdivisions opt into the ZEV Milestone</w:t>
        </w:r>
        <w:r w:rsidR="00F44C21">
          <w:t>s</w:t>
        </w:r>
        <w:r w:rsidR="00603C9F">
          <w:t xml:space="preserve"> Option </w:t>
        </w:r>
        <w:r w:rsidR="007563A9">
          <w:t>as specified in section</w:t>
        </w:r>
        <w:r w:rsidR="00603C9F">
          <w:t xml:space="preserve"> 201</w:t>
        </w:r>
        <w:r w:rsidR="00770C18">
          <w:t>3</w:t>
        </w:r>
        <w:r w:rsidR="00603C9F">
          <w:t>(e).</w:t>
        </w:r>
        <w:r w:rsidR="006817A1">
          <w:t xml:space="preserve"> </w:t>
        </w:r>
      </w:ins>
    </w:p>
    <w:p w14:paraId="3CC6AAC1" w14:textId="5C7E01C2" w:rsidR="00CF6115" w:rsidRPr="00167051" w:rsidRDefault="00CF6115" w:rsidP="00440BEB">
      <w:pPr>
        <w:pStyle w:val="Heading2"/>
        <w:keepNext w:val="0"/>
        <w:keepLines w:val="0"/>
        <w:rPr>
          <w:rFonts w:eastAsia="Arial"/>
        </w:rPr>
      </w:pPr>
      <w:r w:rsidRPr="00C35820">
        <w:t>Order Cancellations</w:t>
      </w:r>
      <w:r>
        <w:t xml:space="preserve">. If a fleet owner cancels a notice to proceed, a purchase agreement, or a leasing contract </w:t>
      </w:r>
      <w:ins w:id="335" w:author="CARB Staff" w:date="2023-08-04T15:49:00Z">
        <w:r w:rsidR="00A93E6F">
          <w:t xml:space="preserve">for a ZEV </w:t>
        </w:r>
      </w:ins>
      <w:r>
        <w:t xml:space="preserve">at any time before the vehicle is delivered, the purchase will </w:t>
      </w:r>
      <w:del w:id="336" w:author="CARB Staff" w:date="2023-08-04T15:49:00Z">
        <w:r>
          <w:delText xml:space="preserve">be considered invalid and will </w:delText>
        </w:r>
      </w:del>
      <w:r>
        <w:t xml:space="preserve">not count towards required ZEV </w:t>
      </w:r>
      <w:del w:id="337" w:author="CARB Staff" w:date="2023-08-04T15:49:00Z">
        <w:r>
          <w:delText xml:space="preserve">additions to </w:delText>
        </w:r>
      </w:del>
      <w:ins w:id="338" w:author="CARB Staff" w:date="2023-08-04T15:49:00Z">
        <w:r w:rsidR="0086434A">
          <w:t>purchases for</w:t>
        </w:r>
        <w:r>
          <w:t xml:space="preserve"> </w:t>
        </w:r>
      </w:ins>
      <w:r>
        <w:t xml:space="preserve">the California fleet. If a </w:t>
      </w:r>
      <w:ins w:id="339" w:author="CARB Staff" w:date="2023-08-04T15:49:00Z">
        <w:r w:rsidR="000F39B3">
          <w:t xml:space="preserve">vehicle </w:t>
        </w:r>
      </w:ins>
      <w:r>
        <w:t xml:space="preserve">manufacturer cancels </w:t>
      </w:r>
      <w:ins w:id="340" w:author="CARB Staff" w:date="2023-08-04T15:49:00Z">
        <w:r w:rsidR="00CD1C2B">
          <w:t xml:space="preserve">a </w:t>
        </w:r>
        <w:r w:rsidR="00DE5339">
          <w:t xml:space="preserve">purchase agreement </w:t>
        </w:r>
        <w:r w:rsidR="00F15A09">
          <w:t xml:space="preserve">for </w:t>
        </w:r>
        <w:r w:rsidR="00CD1C2B">
          <w:t>ZEV</w:t>
        </w:r>
        <w:r w:rsidR="00F15A09">
          <w:t>s</w:t>
        </w:r>
        <w:r w:rsidR="00771456">
          <w:t xml:space="preserve"> at </w:t>
        </w:r>
      </w:ins>
      <w:r w:rsidR="00771456">
        <w:t xml:space="preserve">any </w:t>
      </w:r>
      <w:ins w:id="341" w:author="CARB Staff" w:date="2023-08-04T15:49:00Z">
        <w:r w:rsidR="00771456">
          <w:t xml:space="preserve">time before the vehicle is delivered for reasons beyond the control </w:t>
        </w:r>
      </w:ins>
      <w:r w:rsidR="00771456">
        <w:t xml:space="preserve">of the </w:t>
      </w:r>
      <w:del w:id="342" w:author="CARB Staff" w:date="2023-08-04T15:49:00Z">
        <w:r>
          <w:delText xml:space="preserve">above, the </w:delText>
        </w:r>
      </w:del>
      <w:r w:rsidR="00771456">
        <w:t>fleet owner</w:t>
      </w:r>
      <w:del w:id="343" w:author="CARB Staff" w:date="2023-08-04T15:49:00Z">
        <w:r>
          <w:delText xml:space="preserve"> has six months</w:delText>
        </w:r>
      </w:del>
      <w:ins w:id="344" w:author="CARB Staff" w:date="2023-08-04T15:49:00Z">
        <w:r w:rsidR="00771456">
          <w:t xml:space="preserve">, </w:t>
        </w:r>
        <w:r>
          <w:t xml:space="preserve">the fleet owner </w:t>
        </w:r>
        <w:r w:rsidR="00CA229E">
          <w:t xml:space="preserve">must secure another purchase agreement </w:t>
        </w:r>
        <w:r w:rsidR="00D9214A">
          <w:t xml:space="preserve">for ZEVs </w:t>
        </w:r>
        <w:r w:rsidR="00663135">
          <w:t>no later than</w:t>
        </w:r>
        <w:r w:rsidR="00CB78B0">
          <w:t xml:space="preserve"> </w:t>
        </w:r>
        <w:r w:rsidR="009C6AF2">
          <w:t xml:space="preserve">one year </w:t>
        </w:r>
        <w:r w:rsidR="00663135">
          <w:t>after</w:t>
        </w:r>
        <w:r w:rsidR="009C6AF2">
          <w:t xml:space="preserve"> the cancellation</w:t>
        </w:r>
        <w:r w:rsidR="00390DE4">
          <w:t xml:space="preserve">. Fleet owners must </w:t>
        </w:r>
        <w:r w:rsidR="00DB26D7">
          <w:t>submit a copy of the manufacturer cancellation notice</w:t>
        </w:r>
        <w:r w:rsidR="00390DE4">
          <w:t xml:space="preserve"> within 30 calendar days</w:t>
        </w:r>
        <w:r w:rsidR="00775B12">
          <w:t xml:space="preserve"> of the </w:t>
        </w:r>
        <w:r w:rsidR="00575111">
          <w:t>cancellation and</w:t>
        </w:r>
        <w:r w:rsidR="00775B12">
          <w:t xml:space="preserve"> must submit</w:t>
        </w:r>
        <w:r w:rsidR="00DB26D7">
          <w:t xml:space="preserve"> the new ZEV purchase agreement </w:t>
        </w:r>
        <w:r w:rsidR="00CA229E">
          <w:t xml:space="preserve">within </w:t>
        </w:r>
        <w:r w:rsidR="00775B12">
          <w:t>30</w:t>
        </w:r>
        <w:r w:rsidR="00371C8A">
          <w:t xml:space="preserve"> </w:t>
        </w:r>
        <w:r w:rsidR="00CA229E">
          <w:t xml:space="preserve">calendar days </w:t>
        </w:r>
        <w:r w:rsidR="00775B12">
          <w:t xml:space="preserve">of placing the order </w:t>
        </w:r>
        <w:r w:rsidR="00CA229E">
          <w:t xml:space="preserve">to </w:t>
        </w:r>
        <w:r w:rsidR="00F837A4">
          <w:t>TRUCRS@arb.ca.gov</w:t>
        </w:r>
      </w:ins>
      <w:r w:rsidR="00DB26D7">
        <w:t xml:space="preserve"> to </w:t>
      </w:r>
      <w:del w:id="345" w:author="CARB Staff" w:date="2023-08-04T15:49:00Z">
        <w:r>
          <w:delText xml:space="preserve">replace it with </w:delText>
        </w:r>
        <w:r>
          <w:lastRenderedPageBreak/>
          <w:delText>another ZEV order. After six months, the purchase will be considered invalid and will not count towards required ZEV additions</w:delText>
        </w:r>
      </w:del>
      <w:ins w:id="346" w:author="CARB Staff" w:date="2023-08-04T15:49:00Z">
        <w:r w:rsidR="00CA229E">
          <w:t>maintain compliance</w:t>
        </w:r>
        <w:r>
          <w:t xml:space="preserve">. </w:t>
        </w:r>
        <w:r w:rsidR="00F15A09">
          <w:t xml:space="preserve">In the event there is no </w:t>
        </w:r>
        <w:r w:rsidR="00465E59">
          <w:t>available ZEV of the needed configuration</w:t>
        </w:r>
      </w:ins>
      <w:r w:rsidR="00465E59">
        <w:t xml:space="preserve"> </w:t>
      </w:r>
      <w:r w:rsidR="00F15A09">
        <w:t xml:space="preserve">to </w:t>
      </w:r>
      <w:del w:id="347" w:author="CARB Staff" w:date="2023-08-04T15:49:00Z">
        <w:r>
          <w:delText>the California fleet.</w:delText>
        </w:r>
      </w:del>
      <w:ins w:id="348" w:author="CARB Staff" w:date="2023-08-04T15:49:00Z">
        <w:r w:rsidR="00F15A09">
          <w:t xml:space="preserve">purchase, the fleet owner </w:t>
        </w:r>
        <w:r w:rsidR="00465E59">
          <w:t>ma</w:t>
        </w:r>
        <w:r w:rsidR="00832448">
          <w:t xml:space="preserve">y </w:t>
        </w:r>
        <w:r w:rsidR="00221FD9">
          <w:t>request</w:t>
        </w:r>
        <w:r w:rsidR="00636E82">
          <w:t xml:space="preserve"> the ZEV Purchase Exemption </w:t>
        </w:r>
        <w:r w:rsidR="00FB2E7A">
          <w:t>specified in section</w:t>
        </w:r>
        <w:r w:rsidR="00636E82">
          <w:t xml:space="preserve"> 2013.</w:t>
        </w:r>
        <w:r w:rsidR="172672C8">
          <w:t>1</w:t>
        </w:r>
        <w:r w:rsidR="00542F28">
          <w:t>(</w:t>
        </w:r>
        <w:r w:rsidR="00A639C7">
          <w:t>d</w:t>
        </w:r>
        <w:r w:rsidR="00542F28">
          <w:t>)</w:t>
        </w:r>
        <w:r w:rsidR="003603C5">
          <w:t xml:space="preserve">. </w:t>
        </w:r>
      </w:ins>
    </w:p>
    <w:p w14:paraId="2C918D6C" w14:textId="1B010C52" w:rsidR="00CF6115" w:rsidRPr="00167051" w:rsidRDefault="00CF6115" w:rsidP="00440BEB">
      <w:pPr>
        <w:pStyle w:val="Heading2"/>
        <w:keepNext w:val="0"/>
        <w:keepLines w:val="0"/>
      </w:pPr>
      <w:r w:rsidRPr="00C35820">
        <w:t>Compliance Date</w:t>
      </w:r>
      <w:r>
        <w:t xml:space="preserve">. </w:t>
      </w:r>
      <w:del w:id="349" w:author="CARB Staff" w:date="2023-08-04T15:49:00Z">
        <w:r w:rsidRPr="002E6B7F">
          <w:delText>Annual</w:delText>
        </w:r>
      </w:del>
      <w:ins w:id="350" w:author="CARB Staff" w:date="2023-08-04T15:49:00Z">
        <w:r w:rsidR="007D5A35">
          <w:t>Beginning January 1, 2024, a</w:t>
        </w:r>
        <w:r>
          <w:t>nnual</w:t>
        </w:r>
      </w:ins>
      <w:r w:rsidRPr="73FBAC10">
        <w:rPr>
          <w:rFonts w:eastAsia="Arial"/>
        </w:rPr>
        <w:t xml:space="preserve"> c</w:t>
      </w:r>
      <w:r>
        <w:t xml:space="preserve">ompliance with the ZEV </w:t>
      </w:r>
      <w:del w:id="351" w:author="CARB Staff" w:date="2023-08-04T15:49:00Z">
        <w:r>
          <w:delText>addition</w:delText>
        </w:r>
      </w:del>
      <w:ins w:id="352" w:author="CARB Staff" w:date="2023-08-04T15:49:00Z">
        <w:r w:rsidR="00C82AB5">
          <w:t>purchase</w:t>
        </w:r>
      </w:ins>
      <w:r w:rsidR="00C82AB5">
        <w:t xml:space="preserve"> </w:t>
      </w:r>
      <w:r>
        <w:t>requirements is determined on January 1</w:t>
      </w:r>
      <w:r w:rsidRPr="73FBAC10">
        <w:rPr>
          <w:vertAlign w:val="superscript"/>
        </w:rPr>
        <w:t xml:space="preserve"> </w:t>
      </w:r>
      <w:r>
        <w:t>of each calendar year.</w:t>
      </w:r>
    </w:p>
    <w:p w14:paraId="66EB43DF" w14:textId="124257C5" w:rsidR="00CF6115" w:rsidRPr="00167051" w:rsidRDefault="00CF6115" w:rsidP="00440BEB">
      <w:pPr>
        <w:pStyle w:val="Heading2"/>
        <w:keepNext w:val="0"/>
        <w:keepLines w:val="0"/>
      </w:pPr>
      <w:r w:rsidRPr="00C35820">
        <w:t>Exemptions and Extensions</w:t>
      </w:r>
      <w:r>
        <w:t xml:space="preserve">. Fleet owners complying with section 2013(d) may utilize </w:t>
      </w:r>
      <w:ins w:id="353" w:author="CARB Staff" w:date="2023-08-04T15:49:00Z">
        <w:r w:rsidR="00010139">
          <w:t xml:space="preserve">the following </w:t>
        </w:r>
      </w:ins>
      <w:r w:rsidR="00010139">
        <w:t xml:space="preserve">exemptions and extensions </w:t>
      </w:r>
      <w:del w:id="354" w:author="CARB Staff" w:date="2023-08-04T15:49:00Z">
        <w:r>
          <w:delText>as follows</w:delText>
        </w:r>
      </w:del>
      <w:ins w:id="355" w:author="CARB Staff" w:date="2023-08-04T15:49:00Z">
        <w:r w:rsidR="00010139">
          <w:t>if the specified criteria are met</w:t>
        </w:r>
      </w:ins>
      <w:r>
        <w:t>:</w:t>
      </w:r>
    </w:p>
    <w:p w14:paraId="6A97A178" w14:textId="6058B7D5" w:rsidR="00CF6115" w:rsidRPr="00167051" w:rsidRDefault="00CF6115" w:rsidP="00440BEB">
      <w:pPr>
        <w:pStyle w:val="Heading3"/>
        <w:keepNext w:val="0"/>
        <w:keepLines w:val="0"/>
      </w:pPr>
      <w:r w:rsidRPr="00C35820">
        <w:t>Backup Vehicle Exemption.</w:t>
      </w:r>
      <w:r w:rsidRPr="00167051">
        <w:t xml:space="preserve"> Fleet owners may </w:t>
      </w:r>
      <w:r w:rsidRPr="00167051">
        <w:rPr>
          <w:rFonts w:eastAsia="Arial"/>
        </w:rPr>
        <w:t xml:space="preserve">purchase a new </w:t>
      </w:r>
      <w:ins w:id="356" w:author="CARB Staff" w:date="2023-08-04T15:49:00Z">
        <w:r w:rsidR="00E834CC" w:rsidRPr="00167051">
          <w:rPr>
            <w:rFonts w:eastAsia="Arial"/>
          </w:rPr>
          <w:t xml:space="preserve">or used </w:t>
        </w:r>
      </w:ins>
      <w:r w:rsidRPr="00167051">
        <w:rPr>
          <w:rFonts w:eastAsia="Arial"/>
        </w:rPr>
        <w:t xml:space="preserve">ICE vehicle and exclude it from the ZEV </w:t>
      </w:r>
      <w:del w:id="357" w:author="CARB Staff" w:date="2023-08-04T15:49:00Z">
        <w:r w:rsidRPr="003304FB">
          <w:rPr>
            <w:rFonts w:eastAsia="Arial"/>
          </w:rPr>
          <w:delText>addition</w:delText>
        </w:r>
      </w:del>
      <w:ins w:id="358" w:author="CARB Staff" w:date="2023-08-04T15:49:00Z">
        <w:r w:rsidR="00C82AB5">
          <w:rPr>
            <w:rFonts w:eastAsia="Arial"/>
          </w:rPr>
          <w:t>purchase</w:t>
        </w:r>
      </w:ins>
      <w:r w:rsidR="00C82AB5" w:rsidRPr="00167051">
        <w:rPr>
          <w:rFonts w:eastAsia="Arial"/>
        </w:rPr>
        <w:t xml:space="preserve"> </w:t>
      </w:r>
      <w:r w:rsidRPr="00167051">
        <w:rPr>
          <w:rFonts w:eastAsia="Arial"/>
        </w:rPr>
        <w:t xml:space="preserve">requirement </w:t>
      </w:r>
      <w:del w:id="359" w:author="CARB Staff" w:date="2023-08-04T15:49:00Z">
        <w:r w:rsidRPr="003304FB">
          <w:rPr>
            <w:rFonts w:eastAsia="Arial"/>
          </w:rPr>
          <w:delText>of</w:delText>
        </w:r>
      </w:del>
      <w:ins w:id="360" w:author="CARB Staff" w:date="2023-08-04T15:49:00Z">
        <w:r w:rsidR="00FB2E7A">
          <w:rPr>
            <w:rFonts w:eastAsia="Arial"/>
          </w:rPr>
          <w:t>specified in</w:t>
        </w:r>
      </w:ins>
      <w:r w:rsidR="00FB2E7A">
        <w:rPr>
          <w:rFonts w:eastAsia="Arial"/>
        </w:rPr>
        <w:t xml:space="preserve"> section</w:t>
      </w:r>
      <w:r w:rsidRPr="00167051">
        <w:rPr>
          <w:rFonts w:eastAsia="Arial"/>
        </w:rPr>
        <w:t xml:space="preserve"> 2013(d) </w:t>
      </w:r>
      <w:r w:rsidRPr="00167051">
        <w:t xml:space="preserve">if </w:t>
      </w:r>
      <w:del w:id="361" w:author="CARB Staff" w:date="2023-08-04T15:49:00Z">
        <w:r>
          <w:delText>it</w:delText>
        </w:r>
      </w:del>
      <w:ins w:id="362" w:author="CARB Staff" w:date="2023-08-04T15:49:00Z">
        <w:r w:rsidR="00D36E2F">
          <w:t>the vehicle</w:t>
        </w:r>
      </w:ins>
      <w:r w:rsidRPr="00167051">
        <w:t xml:space="preserve"> is designated as a backup vehicle as specified in section 2013.1(a</w:t>
      </w:r>
      <w:del w:id="363" w:author="CARB Staff" w:date="2023-08-04T15:49:00Z">
        <w:r w:rsidRPr="003070A4">
          <w:delText>)</w:delText>
        </w:r>
        <w:r>
          <w:delText xml:space="preserve"> and </w:delText>
        </w:r>
        <w:r w:rsidRPr="000A08E9">
          <w:rPr>
            <w:rFonts w:eastAsia="Arial"/>
          </w:rPr>
          <w:delText xml:space="preserve">may </w:delText>
        </w:r>
        <w:r>
          <w:rPr>
            <w:rFonts w:eastAsia="Arial"/>
          </w:rPr>
          <w:delText xml:space="preserve">exclude miles travelled when the vehicle is operated in </w:delText>
        </w:r>
        <w:r w:rsidRPr="000A08E9">
          <w:rPr>
            <w:rFonts w:eastAsia="Arial"/>
          </w:rPr>
          <w:delText xml:space="preserve">support </w:delText>
        </w:r>
        <w:r>
          <w:rPr>
            <w:rFonts w:eastAsia="Arial"/>
          </w:rPr>
          <w:delText xml:space="preserve">of </w:delText>
        </w:r>
        <w:r w:rsidRPr="000A08E9">
          <w:rPr>
            <w:rFonts w:eastAsia="Arial"/>
          </w:rPr>
          <w:delText>a</w:delText>
        </w:r>
        <w:r>
          <w:rPr>
            <w:rFonts w:eastAsia="Arial"/>
          </w:rPr>
          <w:delText xml:space="preserve"> declared </w:delText>
        </w:r>
        <w:r w:rsidRPr="000A08E9">
          <w:rPr>
            <w:rFonts w:eastAsia="Arial"/>
          </w:rPr>
          <w:delText xml:space="preserve">emergency event as specified in section </w:delText>
        </w:r>
        <w:r>
          <w:rPr>
            <w:rFonts w:eastAsia="Arial"/>
          </w:rPr>
          <w:delText>2013.1(a)(1</w:delText>
        </w:r>
      </w:del>
      <w:r w:rsidRPr="00167051">
        <w:t>)</w:t>
      </w:r>
      <w:r w:rsidRPr="00167051">
        <w:rPr>
          <w:rFonts w:eastAsia="Arial"/>
        </w:rPr>
        <w:t>.</w:t>
      </w:r>
    </w:p>
    <w:p w14:paraId="561A622B" w14:textId="4278543C" w:rsidR="00CF6115" w:rsidRPr="00167051" w:rsidRDefault="00CF6115" w:rsidP="00440BEB">
      <w:pPr>
        <w:pStyle w:val="Heading3"/>
        <w:keepNext w:val="0"/>
        <w:keepLines w:val="0"/>
      </w:pPr>
      <w:r w:rsidRPr="00C35820">
        <w:t>Daily Usage Exemption</w:t>
      </w:r>
      <w:r w:rsidRPr="00167051">
        <w:t xml:space="preserve">. </w:t>
      </w:r>
      <w:r w:rsidRPr="00167051">
        <w:rPr>
          <w:rFonts w:eastAsia="Arial"/>
        </w:rPr>
        <w:t xml:space="preserve">Fleet owners </w:t>
      </w:r>
      <w:del w:id="364" w:author="CARB Staff" w:date="2023-08-04T15:49:00Z">
        <w:r w:rsidR="00945D80">
          <w:rPr>
            <w:rFonts w:eastAsia="Arial"/>
          </w:rPr>
          <w:delText>shall</w:delText>
        </w:r>
        <w:r w:rsidRPr="000E5ECA">
          <w:rPr>
            <w:rFonts w:eastAsia="Arial"/>
          </w:rPr>
          <w:delText xml:space="preserve"> </w:delText>
        </w:r>
        <w:r>
          <w:rPr>
            <w:rFonts w:eastAsia="Arial"/>
          </w:rPr>
          <w:delText>receive a one-year</w:delText>
        </w:r>
      </w:del>
      <w:ins w:id="365" w:author="CARB Staff" w:date="2023-08-04T15:49:00Z">
        <w:r w:rsidR="00526834">
          <w:t>may</w:t>
        </w:r>
        <w:r w:rsidR="00526834" w:rsidRPr="00866494">
          <w:t xml:space="preserve"> </w:t>
        </w:r>
        <w:r w:rsidR="00230240">
          <w:rPr>
            <w:rFonts w:eastAsia="Arial"/>
          </w:rPr>
          <w:t>request an</w:t>
        </w:r>
      </w:ins>
      <w:r w:rsidR="008F47B8" w:rsidRPr="00167051" w:rsidDel="008F47B8">
        <w:rPr>
          <w:rFonts w:eastAsia="Arial"/>
        </w:rPr>
        <w:t xml:space="preserve"> </w:t>
      </w:r>
      <w:r w:rsidRPr="00167051">
        <w:rPr>
          <w:rFonts w:eastAsia="Arial"/>
        </w:rPr>
        <w:t xml:space="preserve">exemption from the ZEV </w:t>
      </w:r>
      <w:del w:id="366" w:author="CARB Staff" w:date="2023-08-04T15:49:00Z">
        <w:r>
          <w:rPr>
            <w:rFonts w:eastAsia="Arial"/>
          </w:rPr>
          <w:delText>addition requirement</w:delText>
        </w:r>
      </w:del>
      <w:ins w:id="367" w:author="CARB Staff" w:date="2023-08-04T15:49:00Z">
        <w:r w:rsidR="00C82AB5">
          <w:rPr>
            <w:rFonts w:eastAsia="Arial"/>
          </w:rPr>
          <w:t>purchase</w:t>
        </w:r>
        <w:r w:rsidR="00C82AB5" w:rsidRPr="00167051">
          <w:rPr>
            <w:rFonts w:eastAsia="Arial"/>
          </w:rPr>
          <w:t xml:space="preserve"> </w:t>
        </w:r>
        <w:r w:rsidRPr="00167051">
          <w:rPr>
            <w:rFonts w:eastAsia="Arial"/>
          </w:rPr>
          <w:t>requirement</w:t>
        </w:r>
        <w:r w:rsidR="00CD0DB8">
          <w:rPr>
            <w:rFonts w:eastAsia="Arial"/>
          </w:rPr>
          <w:t>s</w:t>
        </w:r>
      </w:ins>
      <w:r w:rsidRPr="00167051" w:rsidDel="00DF5870">
        <w:t xml:space="preserve"> </w:t>
      </w:r>
      <w:r w:rsidR="00230240">
        <w:t>of</w:t>
      </w:r>
      <w:r w:rsidR="00FB2E7A">
        <w:t xml:space="preserve"> section</w:t>
      </w:r>
      <w:r w:rsidRPr="00167051">
        <w:t xml:space="preserve"> 2013(d) </w:t>
      </w:r>
      <w:r w:rsidR="00230240">
        <w:t>to</w:t>
      </w:r>
      <w:r w:rsidR="00AA5728" w:rsidRPr="00866494">
        <w:t xml:space="preserve"> </w:t>
      </w:r>
      <w:r w:rsidRPr="00167051">
        <w:rPr>
          <w:rFonts w:eastAsia="Arial"/>
        </w:rPr>
        <w:t>purchase a new ICE vehicle</w:t>
      </w:r>
      <w:del w:id="368" w:author="CARB Staff" w:date="2023-08-04T15:49:00Z">
        <w:r>
          <w:rPr>
            <w:rFonts w:eastAsia="Arial"/>
          </w:rPr>
          <w:delText xml:space="preserve"> if a new </w:delText>
        </w:r>
        <w:r w:rsidRPr="000E5ECA">
          <w:rPr>
            <w:rFonts w:eastAsia="Arial"/>
          </w:rPr>
          <w:delText xml:space="preserve">ZEV </w:delText>
        </w:r>
        <w:r>
          <w:rPr>
            <w:rFonts w:eastAsia="Arial"/>
          </w:rPr>
          <w:delText xml:space="preserve">is </w:delText>
        </w:r>
        <w:r w:rsidR="00175B18">
          <w:rPr>
            <w:rFonts w:eastAsia="Arial"/>
          </w:rPr>
          <w:delText>available,</w:delText>
        </w:r>
        <w:r>
          <w:rPr>
            <w:rFonts w:eastAsia="Arial"/>
          </w:rPr>
          <w:delText xml:space="preserve"> but it </w:delText>
        </w:r>
        <w:r w:rsidRPr="000E5ECA">
          <w:rPr>
            <w:rFonts w:eastAsia="Arial"/>
          </w:rPr>
          <w:delText xml:space="preserve">cannot be placed anywhere in the California fleet </w:delText>
        </w:r>
        <w:r>
          <w:rPr>
            <w:rFonts w:eastAsia="Arial"/>
          </w:rPr>
          <w:delText xml:space="preserve">while </w:delText>
        </w:r>
        <w:r w:rsidRPr="000E5ECA">
          <w:rPr>
            <w:rFonts w:eastAsia="Arial"/>
          </w:rPr>
          <w:delText>meet</w:delText>
        </w:r>
        <w:r>
          <w:rPr>
            <w:rFonts w:eastAsia="Arial"/>
          </w:rPr>
          <w:delText>ing</w:delText>
        </w:r>
        <w:r w:rsidRPr="000E5ECA">
          <w:rPr>
            <w:rFonts w:eastAsia="Arial"/>
          </w:rPr>
          <w:delText xml:space="preserve"> the daily </w:delText>
        </w:r>
        <w:r>
          <w:rPr>
            <w:rFonts w:eastAsia="Arial"/>
          </w:rPr>
          <w:delText>usage</w:delText>
        </w:r>
        <w:r w:rsidRPr="000E5ECA">
          <w:rPr>
            <w:rFonts w:eastAsia="Arial"/>
          </w:rPr>
          <w:delText xml:space="preserve"> needs of </w:delText>
        </w:r>
        <w:r>
          <w:rPr>
            <w:rFonts w:eastAsia="Arial"/>
          </w:rPr>
          <w:delText xml:space="preserve">any </w:delText>
        </w:r>
        <w:r w:rsidRPr="000E5ECA">
          <w:rPr>
            <w:rFonts w:eastAsia="Arial"/>
          </w:rPr>
          <w:delText xml:space="preserve">existing vehicle </w:delText>
        </w:r>
        <w:r>
          <w:rPr>
            <w:rFonts w:eastAsia="Arial"/>
          </w:rPr>
          <w:delText>in the fleet provided</w:delText>
        </w:r>
      </w:del>
      <w:ins w:id="369" w:author="CARB Staff" w:date="2023-08-04T15:49:00Z">
        <w:r w:rsidR="00230240">
          <w:rPr>
            <w:rFonts w:eastAsia="Arial"/>
          </w:rPr>
          <w:t>.</w:t>
        </w:r>
        <w:r w:rsidR="009F1A86">
          <w:rPr>
            <w:rFonts w:eastAsia="Arial"/>
          </w:rPr>
          <w:t xml:space="preserve"> </w:t>
        </w:r>
        <w:r w:rsidR="00DE5217">
          <w:t xml:space="preserve">Fleet owners must request and obtain this </w:t>
        </w:r>
        <w:r w:rsidR="00A8536C">
          <w:t xml:space="preserve">exemption </w:t>
        </w:r>
        <w:r w:rsidR="00DE5217">
          <w:t>pursuant to</w:t>
        </w:r>
      </w:ins>
      <w:r w:rsidR="00DE5217">
        <w:t xml:space="preserve"> the criteria specified in section 2013.1(b) </w:t>
      </w:r>
      <w:del w:id="370" w:author="CARB Staff" w:date="2023-08-04T15:49:00Z">
        <w:r w:rsidRPr="00367EF3">
          <w:delText>are met</w:delText>
        </w:r>
      </w:del>
      <w:ins w:id="371" w:author="CARB Staff" w:date="2023-08-04T15:49:00Z">
        <w:r w:rsidR="00CE7D71">
          <w:t>no earlier than</w:t>
        </w:r>
        <w:r w:rsidR="003A35D3">
          <w:t xml:space="preserve"> when</w:t>
        </w:r>
        <w:r w:rsidR="00CE7D71">
          <w:t xml:space="preserve"> the model year of</w:t>
        </w:r>
        <w:r w:rsidR="00A92AF9">
          <w:t xml:space="preserve"> the</w:t>
        </w:r>
        <w:r w:rsidR="00DE5217">
          <w:t xml:space="preserve"> ICE vehicle </w:t>
        </w:r>
        <w:r w:rsidR="00A92AF9">
          <w:t>being</w:t>
        </w:r>
        <w:r w:rsidR="00DE5217">
          <w:t xml:space="preserve"> replaced</w:t>
        </w:r>
        <w:r w:rsidR="00A92AF9">
          <w:t xml:space="preserve"> reaches 13 years old</w:t>
        </w:r>
      </w:ins>
      <w:r w:rsidR="00DE5217">
        <w:t>.</w:t>
      </w:r>
    </w:p>
    <w:p w14:paraId="0E6F4998" w14:textId="77777777" w:rsidR="00CF6115" w:rsidRPr="000E5ECA" w:rsidRDefault="00B94C42" w:rsidP="00FF5D2B">
      <w:pPr>
        <w:pStyle w:val="Heading3"/>
        <w:keepNext w:val="0"/>
        <w:keepLines w:val="0"/>
        <w:numPr>
          <w:ilvl w:val="2"/>
          <w:numId w:val="2"/>
        </w:numPr>
        <w:rPr>
          <w:del w:id="372" w:author="CARB Staff" w:date="2023-08-04T15:49:00Z"/>
          <w:rFonts w:eastAsia="Arial"/>
        </w:rPr>
      </w:pPr>
      <w:ins w:id="373" w:author="CARB Staff" w:date="2023-08-04T15:49:00Z">
        <w:r>
          <w:rPr>
            <w:rFonts w:eastAsia="Arial"/>
          </w:rPr>
          <w:t xml:space="preserve">ZEV </w:t>
        </w:r>
      </w:ins>
      <w:r w:rsidR="00CF6115" w:rsidRPr="00C35820">
        <w:t xml:space="preserve">Infrastructure </w:t>
      </w:r>
      <w:del w:id="374" w:author="CARB Staff" w:date="2023-08-04T15:49:00Z">
        <w:r w:rsidR="00CF6115" w:rsidRPr="00203C7B">
          <w:rPr>
            <w:rFonts w:eastAsia="Arial"/>
            <w:i/>
            <w:iCs/>
          </w:rPr>
          <w:delText xml:space="preserve">Construction </w:delText>
        </w:r>
      </w:del>
      <w:r w:rsidR="00CF6115" w:rsidRPr="00C35820">
        <w:t>Delay Extension</w:t>
      </w:r>
      <w:r w:rsidR="00CF6115" w:rsidRPr="00167051">
        <w:rPr>
          <w:rFonts w:eastAsia="Arial"/>
        </w:rPr>
        <w:t xml:space="preserve">. </w:t>
      </w:r>
      <w:del w:id="375" w:author="CARB Staff" w:date="2023-08-04T15:49:00Z">
        <w:r w:rsidR="00CF6115" w:rsidRPr="000E5ECA">
          <w:rPr>
            <w:rFonts w:eastAsia="Arial"/>
          </w:rPr>
          <w:delText xml:space="preserve">Fleet owners </w:delText>
        </w:r>
        <w:r w:rsidR="00CF6115">
          <w:rPr>
            <w:rFonts w:eastAsia="Arial"/>
          </w:rPr>
          <w:delText xml:space="preserve">are excused from taking immediate delivery of ordered ZEVs for one year </w:delText>
        </w:r>
      </w:del>
      <w:ins w:id="376" w:author="CARB Staff" w:date="2023-08-04T15:49:00Z">
        <w:r w:rsidR="00CF6115" w:rsidRPr="00167051">
          <w:rPr>
            <w:rFonts w:eastAsia="Arial"/>
          </w:rPr>
          <w:t xml:space="preserve">Fleet owners </w:t>
        </w:r>
        <w:r w:rsidR="005937D3">
          <w:t>may</w:t>
        </w:r>
        <w:r w:rsidR="005937D3" w:rsidRPr="00866494">
          <w:t xml:space="preserve"> </w:t>
        </w:r>
        <w:r w:rsidR="00381CB2">
          <w:t>request</w:t>
        </w:r>
        <w:r w:rsidR="00381CB2" w:rsidRPr="00866494">
          <w:t xml:space="preserve"> </w:t>
        </w:r>
        <w:r w:rsidR="005937D3">
          <w:t>a</w:t>
        </w:r>
        <w:r w:rsidR="00A33DD3">
          <w:t xml:space="preserve"> temporary</w:t>
        </w:r>
        <w:r w:rsidR="005937D3">
          <w:t xml:space="preserve"> extension </w:t>
        </w:r>
        <w:r w:rsidR="00795599">
          <w:t xml:space="preserve">to </w:t>
        </w:r>
        <w:r w:rsidR="00886A72">
          <w:t>count an ICE vehicle being replaced as</w:t>
        </w:r>
        <w:r w:rsidR="007F41BD">
          <w:t xml:space="preserve"> a ZEV</w:t>
        </w:r>
        <w:r w:rsidR="009F31F4">
          <w:t xml:space="preserve"> purchase</w:t>
        </w:r>
        <w:r w:rsidR="007F41BD">
          <w:t xml:space="preserve"> </w:t>
        </w:r>
      </w:ins>
      <w:r w:rsidR="007F41BD">
        <w:t xml:space="preserve">when determining compliance with </w:t>
      </w:r>
      <w:del w:id="377" w:author="CARB Staff" w:date="2023-08-04T15:49:00Z">
        <w:r w:rsidR="00CF6115" w:rsidRPr="00325C93">
          <w:rPr>
            <w:rFonts w:eastAsia="Arial"/>
          </w:rPr>
          <w:delText>section 201</w:delText>
        </w:r>
        <w:r w:rsidR="00CF6115">
          <w:rPr>
            <w:rFonts w:eastAsia="Arial"/>
          </w:rPr>
          <w:delText>3(d</w:delText>
        </w:r>
        <w:r w:rsidR="00CF6115" w:rsidRPr="00325C93">
          <w:rPr>
            <w:rFonts w:eastAsia="Arial"/>
          </w:rPr>
          <w:delText>)</w:delText>
        </w:r>
        <w:r w:rsidR="00CF6115">
          <w:rPr>
            <w:rFonts w:eastAsia="Arial"/>
          </w:rPr>
          <w:delText xml:space="preserve"> </w:delText>
        </w:r>
        <w:r w:rsidR="00CF6115" w:rsidRPr="000E5ECA">
          <w:rPr>
            <w:rFonts w:eastAsia="Arial"/>
          </w:rPr>
          <w:delText>if</w:delText>
        </w:r>
      </w:del>
      <w:ins w:id="378" w:author="CARB Staff" w:date="2023-08-04T15:49:00Z">
        <w:r w:rsidR="007F41BD">
          <w:t xml:space="preserve">the </w:t>
        </w:r>
        <w:r w:rsidR="00DE7A9B">
          <w:t>ZEV purchase requirements of section 2013(d)</w:t>
        </w:r>
        <w:r w:rsidR="00BA6916">
          <w:t>.</w:t>
        </w:r>
        <w:r w:rsidR="006213BA">
          <w:t xml:space="preserve"> The fleet owner must</w:t>
        </w:r>
        <w:r w:rsidR="0036312A">
          <w:t xml:space="preserve"> request and obtain </w:t>
        </w:r>
        <w:r w:rsidR="00556528">
          <w:t>th</w:t>
        </w:r>
        <w:r w:rsidR="003A0B89">
          <w:t>e</w:t>
        </w:r>
        <w:r w:rsidR="0036312A">
          <w:t xml:space="preserve"> extension pursuant to</w:t>
        </w:r>
      </w:ins>
      <w:r w:rsidR="0036312A">
        <w:t xml:space="preserve"> the</w:t>
      </w:r>
      <w:r w:rsidR="0036312A" w:rsidRPr="00866494">
        <w:t xml:space="preserve"> criteria </w:t>
      </w:r>
      <w:del w:id="379" w:author="CARB Staff" w:date="2023-08-04T15:49:00Z">
        <w:r w:rsidR="00CF6115" w:rsidRPr="000E5ECA">
          <w:rPr>
            <w:rFonts w:eastAsia="Arial"/>
          </w:rPr>
          <w:delText>described</w:delText>
        </w:r>
      </w:del>
      <w:ins w:id="380" w:author="CARB Staff" w:date="2023-08-04T15:49:00Z">
        <w:r w:rsidR="0036312A" w:rsidRPr="00866494">
          <w:t>specified</w:t>
        </w:r>
      </w:ins>
      <w:r w:rsidR="0036312A" w:rsidRPr="00866494">
        <w:t xml:space="preserve"> in section</w:t>
      </w:r>
      <w:r w:rsidR="008F1FAA">
        <w:t xml:space="preserve"> 201</w:t>
      </w:r>
      <w:r w:rsidR="00592A7E">
        <w:t>3.1(c)</w:t>
      </w:r>
      <w:r w:rsidR="0036312A" w:rsidRPr="00866494">
        <w:t xml:space="preserve"> </w:t>
      </w:r>
      <w:del w:id="381" w:author="CARB Staff" w:date="2023-08-04T15:49:00Z">
        <w:r w:rsidR="00CF6115">
          <w:rPr>
            <w:rFonts w:eastAsia="Arial"/>
          </w:rPr>
          <w:delText>are met</w:delText>
        </w:r>
        <w:r w:rsidR="00CF6115" w:rsidRPr="000E5ECA">
          <w:rPr>
            <w:rFonts w:eastAsia="Arial"/>
          </w:rPr>
          <w:delText>.</w:delText>
        </w:r>
      </w:del>
    </w:p>
    <w:p w14:paraId="4D34E2D6" w14:textId="4D663EBA" w:rsidR="00CF6115" w:rsidRDefault="00CF6115" w:rsidP="00440BEB">
      <w:pPr>
        <w:pStyle w:val="Heading3"/>
        <w:keepNext w:val="0"/>
        <w:keepLines w:val="0"/>
        <w:rPr>
          <w:rFonts w:eastAsia="Arial"/>
        </w:rPr>
      </w:pPr>
      <w:del w:id="382" w:author="CARB Staff" w:date="2023-08-04T15:49:00Z">
        <w:r w:rsidRPr="00D80499">
          <w:rPr>
            <w:i/>
            <w:iCs/>
          </w:rPr>
          <w:delText>ZEV Unavailability</w:delText>
        </w:r>
        <w:r>
          <w:delText xml:space="preserve">. </w:delText>
        </w:r>
        <w:r w:rsidRPr="000729F1">
          <w:rPr>
            <w:rFonts w:eastAsia="Arial"/>
          </w:rPr>
          <w:delText>Fleet owners may purchase a</w:delText>
        </w:r>
        <w:r>
          <w:rPr>
            <w:rFonts w:eastAsia="Arial"/>
          </w:rPr>
          <w:delText xml:space="preserve"> </w:delText>
        </w:r>
        <w:r w:rsidRPr="000729F1">
          <w:rPr>
            <w:rFonts w:eastAsia="Arial"/>
          </w:rPr>
          <w:delText>n</w:delText>
        </w:r>
        <w:r>
          <w:rPr>
            <w:rFonts w:eastAsia="Arial"/>
          </w:rPr>
          <w:delText>ew</w:delText>
        </w:r>
        <w:r w:rsidRPr="000729F1">
          <w:rPr>
            <w:rFonts w:eastAsia="Arial"/>
          </w:rPr>
          <w:delText xml:space="preserve"> </w:delText>
        </w:r>
        <w:r>
          <w:rPr>
            <w:rFonts w:eastAsia="Arial"/>
          </w:rPr>
          <w:delText>ICE vehicle</w:delText>
        </w:r>
        <w:r w:rsidRPr="000729F1">
          <w:rPr>
            <w:rFonts w:eastAsia="Arial"/>
          </w:rPr>
          <w:delText xml:space="preserve"> </w:delText>
        </w:r>
        <w:r w:rsidRPr="009C25F3">
          <w:rPr>
            <w:rFonts w:eastAsia="Arial"/>
          </w:rPr>
          <w:delText xml:space="preserve">and </w:delText>
        </w:r>
        <w:r>
          <w:rPr>
            <w:rFonts w:eastAsia="Arial"/>
          </w:rPr>
          <w:delText xml:space="preserve">exclude it </w:delText>
        </w:r>
        <w:r w:rsidRPr="000729F1">
          <w:rPr>
            <w:rFonts w:eastAsia="Arial"/>
          </w:rPr>
          <w:delText xml:space="preserve">from the </w:delText>
        </w:r>
        <w:r>
          <w:rPr>
            <w:rFonts w:eastAsia="Arial"/>
          </w:rPr>
          <w:delText>ZEV addition requirements</w:delText>
        </w:r>
        <w:r w:rsidRPr="000729F1">
          <w:rPr>
            <w:rFonts w:eastAsia="Arial"/>
          </w:rPr>
          <w:delText xml:space="preserve"> of section 201</w:delText>
        </w:r>
        <w:r>
          <w:rPr>
            <w:rFonts w:eastAsia="Arial"/>
          </w:rPr>
          <w:delText>3(d)</w:delText>
        </w:r>
        <w:r w:rsidRPr="005203F3">
          <w:rPr>
            <w:rFonts w:eastAsia="Arial"/>
          </w:rPr>
          <w:delText xml:space="preserve"> </w:delText>
        </w:r>
        <w:r w:rsidRPr="000E5ECA">
          <w:rPr>
            <w:rFonts w:eastAsia="Arial"/>
          </w:rPr>
          <w:delText xml:space="preserve">if no ZEV </w:delText>
        </w:r>
        <w:r>
          <w:rPr>
            <w:rFonts w:eastAsia="Arial"/>
          </w:rPr>
          <w:delText xml:space="preserve">and </w:delText>
        </w:r>
      </w:del>
      <w:r w:rsidR="00690E5C">
        <w:t xml:space="preserve">no </w:t>
      </w:r>
      <w:del w:id="383" w:author="CARB Staff" w:date="2023-08-04T15:49:00Z">
        <w:r w:rsidRPr="000E5ECA">
          <w:rPr>
            <w:rFonts w:eastAsia="Arial"/>
          </w:rPr>
          <w:delText xml:space="preserve">NZEV </w:delText>
        </w:r>
        <w:r>
          <w:rPr>
            <w:rFonts w:eastAsia="Arial"/>
          </w:rPr>
          <w:delText xml:space="preserve">of the needed configuration </w:delText>
        </w:r>
        <w:r w:rsidRPr="7E12E436">
          <w:rPr>
            <w:rFonts w:eastAsia="Arial"/>
          </w:rPr>
          <w:delText>is</w:delText>
        </w:r>
        <w:r w:rsidRPr="000E5ECA">
          <w:rPr>
            <w:rFonts w:eastAsia="Arial"/>
          </w:rPr>
          <w:delText xml:space="preserve"> </w:delText>
        </w:r>
        <w:r>
          <w:rPr>
            <w:rFonts w:eastAsia="Arial"/>
          </w:rPr>
          <w:delText xml:space="preserve">commercially available and </w:delText>
        </w:r>
      </w:del>
      <w:ins w:id="384" w:author="CARB Staff" w:date="2023-08-04T15:49:00Z">
        <w:r w:rsidR="00690E5C">
          <w:t xml:space="preserve">earlier than when the model year of </w:t>
        </w:r>
      </w:ins>
      <w:r w:rsidR="00690E5C">
        <w:t xml:space="preserve">the </w:t>
      </w:r>
      <w:del w:id="385" w:author="CARB Staff" w:date="2023-08-04T15:49:00Z">
        <w:r>
          <w:rPr>
            <w:rFonts w:eastAsia="Arial"/>
          </w:rPr>
          <w:delText xml:space="preserve">conditions of </w:delText>
        </w:r>
        <w:r w:rsidRPr="000E5ECA">
          <w:rPr>
            <w:rFonts w:eastAsia="Arial"/>
          </w:rPr>
          <w:delText>section 201</w:delText>
        </w:r>
        <w:r>
          <w:rPr>
            <w:rFonts w:eastAsia="Arial"/>
          </w:rPr>
          <w:delText>3.1(d</w:delText>
        </w:r>
        <w:r w:rsidRPr="000E5ECA">
          <w:rPr>
            <w:rFonts w:eastAsia="Arial"/>
          </w:rPr>
          <w:delText>)</w:delText>
        </w:r>
        <w:r>
          <w:rPr>
            <w:rFonts w:eastAsia="Arial"/>
          </w:rPr>
          <w:delText xml:space="preserve"> are met</w:delText>
        </w:r>
      </w:del>
      <w:ins w:id="386" w:author="CARB Staff" w:date="2023-08-04T15:49:00Z">
        <w:r w:rsidR="00690E5C">
          <w:t>ICE vehicle being replaced reaches 13 years old</w:t>
        </w:r>
      </w:ins>
      <w:r w:rsidR="00690E5C">
        <w:t>.</w:t>
      </w:r>
    </w:p>
    <w:p w14:paraId="1B4CF48B" w14:textId="6D123D04" w:rsidR="00695B84" w:rsidRDefault="00CF6115" w:rsidP="00440BEB">
      <w:pPr>
        <w:pStyle w:val="Heading3"/>
        <w:keepNext w:val="0"/>
        <w:keepLines w:val="0"/>
        <w:rPr>
          <w:ins w:id="387" w:author="CARB Staff" w:date="2023-08-04T15:49:00Z"/>
        </w:rPr>
      </w:pPr>
      <w:ins w:id="388" w:author="CARB Staff" w:date="2023-08-04T15:49:00Z">
        <w:r w:rsidRPr="00167051">
          <w:lastRenderedPageBreak/>
          <w:t xml:space="preserve">ZEV </w:t>
        </w:r>
        <w:r w:rsidR="00D55EA2">
          <w:t>Purchase Exemption</w:t>
        </w:r>
        <w:r w:rsidRPr="00167051">
          <w:t xml:space="preserve">. </w:t>
        </w:r>
        <w:r w:rsidR="00690E5C">
          <w:t xml:space="preserve">Fleet owners </w:t>
        </w:r>
        <w:r w:rsidR="00A231C2">
          <w:t>must</w:t>
        </w:r>
        <w:r w:rsidR="00690E5C">
          <w:t xml:space="preserve"> use </w:t>
        </w:r>
        <w:r w:rsidR="00F108E6">
          <w:t xml:space="preserve">the exemption in </w:t>
        </w:r>
        <w:r w:rsidR="00FD37AE">
          <w:t xml:space="preserve">section 2013.1(d)(1) </w:t>
        </w:r>
        <w:r w:rsidR="00690E5C">
          <w:t xml:space="preserve">or request the </w:t>
        </w:r>
        <w:r w:rsidR="00695B84">
          <w:t>exemption</w:t>
        </w:r>
        <w:r w:rsidR="00FD37AE">
          <w:t xml:space="preserve"> in section 2013.1(d)(2)</w:t>
        </w:r>
        <w:r w:rsidR="00695B84">
          <w:t xml:space="preserve"> no earlier than when the model year of the ICE vehicle being replaced reaches 13 years old</w:t>
        </w:r>
        <w:r w:rsidR="003C1EEE">
          <w:t>.</w:t>
        </w:r>
        <w:r w:rsidR="00695B84">
          <w:t xml:space="preserve"> </w:t>
        </w:r>
      </w:ins>
    </w:p>
    <w:p w14:paraId="16D7B524" w14:textId="060600DB" w:rsidR="00D9020C" w:rsidRDefault="00D83421" w:rsidP="00440BEB">
      <w:pPr>
        <w:pStyle w:val="Heading4"/>
        <w:keepNext w:val="0"/>
        <w:rPr>
          <w:ins w:id="389" w:author="CARB Staff" w:date="2023-08-04T15:49:00Z"/>
        </w:rPr>
      </w:pPr>
      <w:ins w:id="390" w:author="CARB Staff" w:date="2023-08-04T15:49:00Z">
        <w:r>
          <w:t>ZEV Purchase Exemption</w:t>
        </w:r>
        <w:r w:rsidR="00CA7908">
          <w:t xml:space="preserve"> List</w:t>
        </w:r>
        <w:r>
          <w:t xml:space="preserve">. </w:t>
        </w:r>
        <w:r w:rsidR="008F4707" w:rsidRPr="00866494">
          <w:t xml:space="preserve">Fleet owners </w:t>
        </w:r>
        <w:r>
          <w:t xml:space="preserve">shall </w:t>
        </w:r>
        <w:r w:rsidR="008F4707">
          <w:t>receive a</w:t>
        </w:r>
        <w:r>
          <w:t>n</w:t>
        </w:r>
        <w:r w:rsidR="008F4707">
          <w:t xml:space="preserve"> exemption </w:t>
        </w:r>
        <w:r w:rsidR="00CF6115" w:rsidRPr="00167051">
          <w:rPr>
            <w:rFonts w:eastAsia="Arial"/>
          </w:rPr>
          <w:t xml:space="preserve">from the ZEV </w:t>
        </w:r>
        <w:r w:rsidR="00C82AB5">
          <w:rPr>
            <w:rFonts w:eastAsia="Arial"/>
          </w:rPr>
          <w:t>purchase</w:t>
        </w:r>
        <w:r w:rsidR="00C82AB5" w:rsidRPr="00167051">
          <w:rPr>
            <w:rFonts w:eastAsia="Arial"/>
          </w:rPr>
          <w:t xml:space="preserve"> </w:t>
        </w:r>
        <w:r w:rsidR="00CF6115" w:rsidRPr="00167051">
          <w:rPr>
            <w:rFonts w:eastAsia="Arial"/>
          </w:rPr>
          <w:t xml:space="preserve">requirements </w:t>
        </w:r>
        <w:r w:rsidR="00FB2E7A">
          <w:rPr>
            <w:rFonts w:eastAsia="Arial"/>
          </w:rPr>
          <w:t>specified in section</w:t>
        </w:r>
        <w:r w:rsidR="00CF6115" w:rsidRPr="00167051">
          <w:rPr>
            <w:rFonts w:eastAsia="Arial"/>
          </w:rPr>
          <w:t xml:space="preserve"> 2013(d)</w:t>
        </w:r>
        <w:r w:rsidR="00615A33">
          <w:rPr>
            <w:rFonts w:eastAsia="Arial"/>
          </w:rPr>
          <w:t xml:space="preserve"> </w:t>
        </w:r>
        <w:r w:rsidR="000D4C68">
          <w:t>to</w:t>
        </w:r>
        <w:r w:rsidR="00615A33">
          <w:t xml:space="preserve"> </w:t>
        </w:r>
      </w:ins>
      <w:moveFromRangeStart w:id="391" w:author="CARB Staff" w:date="2023-08-04T15:49:00Z" w:name="move142056559"/>
      <w:moveFrom w:id="392" w:author="CARB Staff" w:date="2023-08-04T15:49:00Z">
        <w:r w:rsidR="00CF6115" w:rsidRPr="00C35820">
          <w:t>Mutual Aid Assistance.</w:t>
        </w:r>
        <w:r w:rsidR="00CF6115">
          <w:t xml:space="preserve"> </w:t>
        </w:r>
      </w:moveFrom>
      <w:moveFromRangeEnd w:id="391"/>
      <w:del w:id="393" w:author="CARB Staff" w:date="2023-08-04T15:49:00Z">
        <w:r w:rsidR="00CF6115" w:rsidRPr="007E791C">
          <w:rPr>
            <w:rFonts w:eastAsia="Arial"/>
          </w:rPr>
          <w:delText xml:space="preserve">Fleet owners may </w:delText>
        </w:r>
      </w:del>
      <w:r w:rsidR="00615A33" w:rsidRPr="00866494">
        <w:t>purchase a new ICE vehicle</w:t>
      </w:r>
      <w:r w:rsidR="006D3C6D">
        <w:t xml:space="preserve"> </w:t>
      </w:r>
      <w:ins w:id="394" w:author="CARB Staff" w:date="2023-08-04T15:49:00Z">
        <w:r w:rsidR="006D3C6D">
          <w:t>pursuant to the</w:t>
        </w:r>
        <w:r w:rsidR="007A2649">
          <w:t xml:space="preserve"> criteria specified in section 2013.1(</w:t>
        </w:r>
        <w:r w:rsidR="005E64FB">
          <w:t>d</w:t>
        </w:r>
        <w:r w:rsidR="007A2649">
          <w:t>)(1)</w:t>
        </w:r>
        <w:r w:rsidR="00D9020C">
          <w:t>.</w:t>
        </w:r>
      </w:ins>
    </w:p>
    <w:p w14:paraId="00EF1612" w14:textId="5E6A5CD0" w:rsidR="00CF6115" w:rsidRPr="00167051" w:rsidRDefault="00D9020C" w:rsidP="00440BEB">
      <w:pPr>
        <w:pStyle w:val="Heading4"/>
        <w:keepNext w:val="0"/>
        <w:rPr>
          <w:ins w:id="395" w:author="CARB Staff" w:date="2023-08-04T15:49:00Z"/>
        </w:rPr>
      </w:pPr>
      <w:ins w:id="396" w:author="CARB Staff" w:date="2023-08-04T15:49:00Z">
        <w:r>
          <w:t>ZEV Purchase Exemption</w:t>
        </w:r>
        <w:r w:rsidR="00CA7908">
          <w:t xml:space="preserve"> Application</w:t>
        </w:r>
        <w:r>
          <w:t xml:space="preserve">. </w:t>
        </w:r>
        <w:r w:rsidR="00751A39">
          <w:t xml:space="preserve">Fleet owners may request </w:t>
        </w:r>
      </w:ins>
      <w:r w:rsidR="00751A39">
        <w:t xml:space="preserve">and </w:t>
      </w:r>
      <w:del w:id="397" w:author="CARB Staff" w:date="2023-08-04T15:49:00Z">
        <w:r w:rsidR="00CF6115">
          <w:rPr>
            <w:rFonts w:eastAsia="Arial"/>
          </w:rPr>
          <w:delText>exclude it</w:delText>
        </w:r>
      </w:del>
      <w:ins w:id="398" w:author="CARB Staff" w:date="2023-08-04T15:49:00Z">
        <w:r w:rsidR="00751A39">
          <w:t>obtain an exemption</w:t>
        </w:r>
      </w:ins>
      <w:r w:rsidR="00751A39">
        <w:t xml:space="preserve"> from the</w:t>
      </w:r>
      <w:r w:rsidR="00CF6115" w:rsidRPr="00167051">
        <w:rPr>
          <w:rFonts w:eastAsia="Arial"/>
        </w:rPr>
        <w:t xml:space="preserve"> </w:t>
      </w:r>
      <w:r w:rsidR="00751A39" w:rsidRPr="00167051">
        <w:rPr>
          <w:rFonts w:eastAsia="Arial"/>
        </w:rPr>
        <w:t xml:space="preserve">ZEV </w:t>
      </w:r>
      <w:del w:id="399" w:author="CARB Staff" w:date="2023-08-04T15:49:00Z">
        <w:r w:rsidR="00CF6115" w:rsidRPr="009C25F3">
          <w:rPr>
            <w:rFonts w:eastAsia="Arial"/>
          </w:rPr>
          <w:delText>addition requirement of</w:delText>
        </w:r>
      </w:del>
      <w:ins w:id="400" w:author="CARB Staff" w:date="2023-08-04T15:49:00Z">
        <w:r w:rsidR="00751A39">
          <w:rPr>
            <w:rFonts w:eastAsia="Arial"/>
          </w:rPr>
          <w:t>purchase</w:t>
        </w:r>
        <w:r w:rsidR="00751A39" w:rsidRPr="00167051">
          <w:rPr>
            <w:rFonts w:eastAsia="Arial"/>
          </w:rPr>
          <w:t xml:space="preserve"> requirements </w:t>
        </w:r>
        <w:r w:rsidR="00751A39">
          <w:rPr>
            <w:rFonts w:eastAsia="Arial"/>
          </w:rPr>
          <w:t>specified in</w:t>
        </w:r>
      </w:ins>
      <w:r w:rsidR="00751A39">
        <w:rPr>
          <w:rFonts w:eastAsia="Arial"/>
        </w:rPr>
        <w:t xml:space="preserve"> section</w:t>
      </w:r>
      <w:r w:rsidR="00751A39" w:rsidRPr="00167051">
        <w:rPr>
          <w:rFonts w:eastAsia="Arial"/>
        </w:rPr>
        <w:t xml:space="preserve"> 2013(d</w:t>
      </w:r>
      <w:del w:id="401" w:author="CARB Staff" w:date="2023-08-04T15:49:00Z">
        <w:r w:rsidR="00CF6115" w:rsidRPr="009C25F3">
          <w:rPr>
            <w:rFonts w:eastAsia="Arial"/>
          </w:rPr>
          <w:delText xml:space="preserve">) </w:delText>
        </w:r>
        <w:r w:rsidR="00CF6115">
          <w:rPr>
            <w:rFonts w:eastAsia="Arial"/>
          </w:rPr>
          <w:delText>for up</w:delText>
        </w:r>
      </w:del>
      <w:ins w:id="402" w:author="CARB Staff" w:date="2023-08-04T15:49:00Z">
        <w:r w:rsidR="00751A39" w:rsidRPr="00167051">
          <w:rPr>
            <w:rFonts w:eastAsia="Arial"/>
          </w:rPr>
          <w:t>)</w:t>
        </w:r>
        <w:r w:rsidR="00427F28">
          <w:rPr>
            <w:rFonts w:eastAsia="Arial"/>
          </w:rPr>
          <w:t>, pursuant</w:t>
        </w:r>
      </w:ins>
      <w:r w:rsidR="00427F28">
        <w:rPr>
          <w:rFonts w:eastAsia="Arial"/>
        </w:rPr>
        <w:t xml:space="preserve"> to </w:t>
      </w:r>
      <w:del w:id="403" w:author="CARB Staff" w:date="2023-08-04T15:49:00Z">
        <w:r w:rsidR="00CF6115">
          <w:rPr>
            <w:rFonts w:eastAsia="Arial"/>
          </w:rPr>
          <w:delText xml:space="preserve">25 percent of </w:delText>
        </w:r>
      </w:del>
      <w:r w:rsidR="00427F28">
        <w:rPr>
          <w:rFonts w:eastAsia="Arial"/>
        </w:rPr>
        <w:t xml:space="preserve">the </w:t>
      </w:r>
      <w:ins w:id="404" w:author="CARB Staff" w:date="2023-08-04T15:49:00Z">
        <w:r w:rsidR="00427F28">
          <w:rPr>
            <w:rFonts w:eastAsia="Arial"/>
          </w:rPr>
          <w:t>criteria specified in section 2013.1(</w:t>
        </w:r>
        <w:r w:rsidR="005E64FB">
          <w:rPr>
            <w:rFonts w:eastAsia="Arial"/>
          </w:rPr>
          <w:t>d</w:t>
        </w:r>
        <w:r w:rsidR="00427F28">
          <w:rPr>
            <w:rFonts w:eastAsia="Arial"/>
          </w:rPr>
          <w:t>)(2)</w:t>
        </w:r>
        <w:r w:rsidR="00A11F78">
          <w:rPr>
            <w:rFonts w:eastAsia="Arial"/>
          </w:rPr>
          <w:t>,</w:t>
        </w:r>
        <w:r w:rsidR="00751A39">
          <w:rPr>
            <w:rFonts w:eastAsia="Arial"/>
          </w:rPr>
          <w:t xml:space="preserve"> </w:t>
        </w:r>
        <w:r w:rsidR="00751A39">
          <w:t xml:space="preserve">to </w:t>
        </w:r>
        <w:r w:rsidR="00751A39" w:rsidRPr="00866494">
          <w:t>purchase a new ICE v</w:t>
        </w:r>
        <w:r w:rsidR="00427F28">
          <w:t>ehicle</w:t>
        </w:r>
        <w:r w:rsidR="00A11F78">
          <w:t>.</w:t>
        </w:r>
      </w:ins>
    </w:p>
    <w:p w14:paraId="6F2E5A59" w14:textId="43AC97FF" w:rsidR="00CF6115" w:rsidRDefault="00CF6115" w:rsidP="00440BEB">
      <w:pPr>
        <w:pStyle w:val="Heading3"/>
        <w:keepNext w:val="0"/>
        <w:keepLines w:val="0"/>
      </w:pPr>
      <w:moveToRangeStart w:id="405" w:author="CARB Staff" w:date="2023-08-04T15:49:00Z" w:name="move142056559"/>
      <w:moveTo w:id="406" w:author="CARB Staff" w:date="2023-08-04T15:49:00Z">
        <w:r w:rsidRPr="00C35820">
          <w:t>Mutual Aid Assistance.</w:t>
        </w:r>
        <w:r>
          <w:t xml:space="preserve"> </w:t>
        </w:r>
      </w:moveTo>
      <w:bookmarkStart w:id="407" w:name="_Hlk99086987"/>
      <w:moveToRangeEnd w:id="405"/>
      <w:del w:id="408" w:author="CARB Staff" w:date="2023-08-04T15:49:00Z">
        <w:r>
          <w:rPr>
            <w:rFonts w:eastAsia="Arial"/>
          </w:rPr>
          <w:delText>fleet if</w:delText>
        </w:r>
      </w:del>
      <w:ins w:id="409" w:author="CARB Staff" w:date="2023-08-04T15:49:00Z">
        <w:r w:rsidRPr="73FBAC10">
          <w:rPr>
            <w:rFonts w:eastAsia="Arial"/>
          </w:rPr>
          <w:t xml:space="preserve">Fleet owners </w:t>
        </w:r>
        <w:r w:rsidR="001E0E94">
          <w:t xml:space="preserve">may </w:t>
        </w:r>
        <w:r w:rsidR="00A11F78">
          <w:t xml:space="preserve">request </w:t>
        </w:r>
        <w:r w:rsidR="001E0E94">
          <w:t>an exemption from</w:t>
        </w:r>
      </w:ins>
      <w:r w:rsidR="001E0E94">
        <w:t xml:space="preserve"> the </w:t>
      </w:r>
      <w:ins w:id="410" w:author="CARB Staff" w:date="2023-08-04T15:49:00Z">
        <w:r w:rsidRPr="73FBAC10">
          <w:rPr>
            <w:rFonts w:eastAsia="Arial"/>
          </w:rPr>
          <w:t xml:space="preserve">ZEV </w:t>
        </w:r>
        <w:r w:rsidR="00C82AB5" w:rsidRPr="73FBAC10">
          <w:rPr>
            <w:rFonts w:eastAsia="Arial"/>
          </w:rPr>
          <w:t xml:space="preserve">purchase </w:t>
        </w:r>
        <w:r w:rsidRPr="73FBAC10">
          <w:rPr>
            <w:rFonts w:eastAsia="Arial"/>
          </w:rPr>
          <w:t>requirement</w:t>
        </w:r>
        <w:r w:rsidR="001E0E94" w:rsidRPr="73FBAC10">
          <w:rPr>
            <w:rFonts w:eastAsia="Arial"/>
          </w:rPr>
          <w:t>s</w:t>
        </w:r>
        <w:r w:rsidRPr="73FBAC10">
          <w:rPr>
            <w:rFonts w:eastAsia="Arial"/>
          </w:rPr>
          <w:t xml:space="preserve"> </w:t>
        </w:r>
        <w:r w:rsidR="00FB2E7A" w:rsidRPr="73FBAC10">
          <w:rPr>
            <w:rFonts w:eastAsia="Arial"/>
          </w:rPr>
          <w:t>specified in section</w:t>
        </w:r>
        <w:r w:rsidRPr="73FBAC10">
          <w:rPr>
            <w:rFonts w:eastAsia="Arial"/>
          </w:rPr>
          <w:t xml:space="preserve"> 2013(d)</w:t>
        </w:r>
        <w:r w:rsidR="00A11F78" w:rsidRPr="73FBAC10">
          <w:rPr>
            <w:rFonts w:eastAsia="Arial"/>
          </w:rPr>
          <w:t xml:space="preserve"> to</w:t>
        </w:r>
        <w:r w:rsidR="00A11F78">
          <w:t xml:space="preserve"> </w:t>
        </w:r>
        <w:r w:rsidR="00476B61">
          <w:t xml:space="preserve">purchase new ICE </w:t>
        </w:r>
      </w:ins>
      <w:r w:rsidR="00476B61">
        <w:t>vehicles</w:t>
      </w:r>
      <w:del w:id="411" w:author="CARB Staff" w:date="2023-08-04T15:49:00Z">
        <w:r>
          <w:rPr>
            <w:rFonts w:eastAsia="Arial"/>
          </w:rPr>
          <w:delText xml:space="preserve"> are needed to </w:delText>
        </w:r>
        <w:r w:rsidRPr="000E5ECA">
          <w:rPr>
            <w:rFonts w:eastAsia="Arial"/>
          </w:rPr>
          <w:delText>provide emergency response services</w:delText>
        </w:r>
      </w:del>
      <w:ins w:id="412" w:author="CARB Staff" w:date="2023-08-04T15:49:00Z">
        <w:r w:rsidR="005E64FB">
          <w:t>.</w:t>
        </w:r>
        <w:r w:rsidR="00ED3A5D">
          <w:t xml:space="preserve"> </w:t>
        </w:r>
        <w:r w:rsidR="004D3234">
          <w:t>Fleet owner</w:t>
        </w:r>
        <w:r w:rsidR="005E64FB">
          <w:t>s</w:t>
        </w:r>
        <w:r w:rsidR="004D3234">
          <w:t xml:space="preserve"> must</w:t>
        </w:r>
        <w:r w:rsidR="00804B8B">
          <w:t xml:space="preserve"> request</w:t>
        </w:r>
      </w:ins>
      <w:r w:rsidR="00804B8B">
        <w:t xml:space="preserve"> and </w:t>
      </w:r>
      <w:del w:id="413" w:author="CARB Staff" w:date="2023-08-04T15:49:00Z">
        <w:r>
          <w:rPr>
            <w:rFonts w:eastAsia="Arial"/>
          </w:rPr>
          <w:delText xml:space="preserve">the conditions </w:delText>
        </w:r>
        <w:r w:rsidRPr="000E5ECA">
          <w:rPr>
            <w:rFonts w:eastAsia="Arial"/>
          </w:rPr>
          <w:delText xml:space="preserve">described in </w:delText>
        </w:r>
        <w:r w:rsidRPr="009E4718">
          <w:rPr>
            <w:rFonts w:eastAsia="Arial"/>
          </w:rPr>
          <w:delText>Mutual Aid Assistance</w:delText>
        </w:r>
      </w:del>
      <w:ins w:id="414" w:author="CARB Staff" w:date="2023-08-04T15:49:00Z">
        <w:r w:rsidR="00804B8B">
          <w:t xml:space="preserve">obtain </w:t>
        </w:r>
        <w:r w:rsidR="005E64FB">
          <w:t>this</w:t>
        </w:r>
        <w:r w:rsidR="00804B8B">
          <w:t xml:space="preserve"> exemption pursuant to the criteria specified in</w:t>
        </w:r>
      </w:ins>
      <w:r w:rsidR="00804B8B">
        <w:t xml:space="preserve"> section</w:t>
      </w:r>
      <w:r w:rsidRPr="73FBAC10">
        <w:rPr>
          <w:rFonts w:eastAsia="Arial"/>
        </w:rPr>
        <w:t xml:space="preserve"> 2013.1(e</w:t>
      </w:r>
      <w:del w:id="415" w:author="CARB Staff" w:date="2023-08-04T15:49:00Z">
        <w:r w:rsidRPr="000E5ECA">
          <w:rPr>
            <w:rFonts w:eastAsia="Arial"/>
          </w:rPr>
          <w:delText>)</w:delText>
        </w:r>
        <w:r>
          <w:rPr>
            <w:rFonts w:eastAsia="Arial"/>
          </w:rPr>
          <w:delText xml:space="preserve"> are met</w:delText>
        </w:r>
        <w:r w:rsidRPr="00A1116B">
          <w:delText>.</w:delText>
        </w:r>
        <w:r w:rsidRPr="00A1116B" w:rsidDel="007C2435">
          <w:delText xml:space="preserve"> </w:delText>
        </w:r>
      </w:del>
      <w:ins w:id="416" w:author="CARB Staff" w:date="2023-08-04T15:49:00Z">
        <w:r w:rsidRPr="73FBAC10">
          <w:rPr>
            <w:rFonts w:eastAsia="Arial"/>
          </w:rPr>
          <w:t>)</w:t>
        </w:r>
        <w:bookmarkEnd w:id="407"/>
        <w:r>
          <w:t>.</w:t>
        </w:r>
        <w:r w:rsidR="00EA7D01">
          <w:t xml:space="preserve"> </w:t>
        </w:r>
        <w:r w:rsidR="00F23454">
          <w:t>ICE vehicles purchased pursuant to a granted exemption may operate as part of the regular California fleet and are not restricted solely to mutual aid functions.</w:t>
        </w:r>
      </w:ins>
    </w:p>
    <w:p w14:paraId="7E39780B" w14:textId="6FBBBFBB" w:rsidR="00A04877" w:rsidRDefault="00A04877" w:rsidP="00440BEB">
      <w:pPr>
        <w:pStyle w:val="Heading3"/>
        <w:keepNext w:val="0"/>
        <w:rPr>
          <w:ins w:id="417" w:author="CARB Staff" w:date="2023-08-04T15:49:00Z"/>
        </w:rPr>
      </w:pPr>
      <w:ins w:id="418" w:author="CARB Staff" w:date="2023-08-04T15:49:00Z">
        <w:r>
          <w:t xml:space="preserve">Intermittent Snow Removal Vehicles. </w:t>
        </w:r>
        <w:r w:rsidR="009C4E45">
          <w:t>Fleet owners shall receive</w:t>
        </w:r>
        <w:r w:rsidR="009C4E45" w:rsidRPr="00B70FFF">
          <w:t xml:space="preserve"> </w:t>
        </w:r>
        <w:r w:rsidR="009C4E45">
          <w:t>an exemption from the ZEV purchase requirements specified in section 2013(d) until January 1, 2030</w:t>
        </w:r>
        <w:r w:rsidR="00B45739">
          <w:t>,</w:t>
        </w:r>
        <w:r w:rsidR="009C4E45">
          <w:t xml:space="preserve"> for intermittent snow removal vehicles. </w:t>
        </w:r>
        <w:r w:rsidR="00B43B5B">
          <w:t>Fleet owners may request the Executive Officer designate vehicles added to the California fleet prior to January 1, 2030 as intermittent snow removal vehicles pursuant to the criteria in section 2013.2(</w:t>
        </w:r>
        <w:r w:rsidR="001C2F90">
          <w:t>k</w:t>
        </w:r>
        <w:r w:rsidR="00B43B5B">
          <w:t xml:space="preserve">). </w:t>
        </w:r>
      </w:ins>
    </w:p>
    <w:p w14:paraId="5483BA08" w14:textId="74D36DBA" w:rsidR="00FC5555" w:rsidRDefault="00FC5555" w:rsidP="00440BEB">
      <w:pPr>
        <w:pStyle w:val="Heading3"/>
        <w:keepNext w:val="0"/>
        <w:numPr>
          <w:ilvl w:val="2"/>
          <w:numId w:val="2"/>
        </w:numPr>
        <w:rPr>
          <w:ins w:id="419" w:author="CARB Staff" w:date="2023-08-04T15:49:00Z"/>
        </w:rPr>
      </w:pPr>
      <w:ins w:id="420" w:author="CARB Staff" w:date="2023-08-04T15:49:00Z">
        <w:r>
          <w:lastRenderedPageBreak/>
          <w:t xml:space="preserve">Non-repairable Vehicles. Fleet owners that </w:t>
        </w:r>
        <w:bookmarkStart w:id="421" w:name="_Hlk129346785"/>
        <w:r>
          <w:t xml:space="preserve">need to </w:t>
        </w:r>
        <w:bookmarkStart w:id="422" w:name="_Hlk129333975"/>
        <w:r>
          <w:t xml:space="preserve">temporarily replace a vehicle </w:t>
        </w:r>
        <w:bookmarkStart w:id="423" w:name="_Hlk129334495"/>
        <w:r w:rsidR="002212C7">
          <w:t xml:space="preserve">due to an accident or </w:t>
        </w:r>
        <w:bookmarkStart w:id="424" w:name="_Hlk129334259"/>
        <w:r w:rsidR="002212C7">
          <w:t xml:space="preserve">other </w:t>
        </w:r>
        <w:r w:rsidR="00A22E73">
          <w:t xml:space="preserve">onetime event due to </w:t>
        </w:r>
        <w:r w:rsidR="002212C7">
          <w:t>circumstances beyond the fleet owner’s control</w:t>
        </w:r>
        <w:bookmarkStart w:id="425" w:name="_Hlk129334532"/>
        <w:r w:rsidR="00A22E73">
          <w:t>, such as fire or catastrophic failure,</w:t>
        </w:r>
        <w:r w:rsidR="002212C7">
          <w:t xml:space="preserve"> </w:t>
        </w:r>
        <w:bookmarkEnd w:id="422"/>
        <w:bookmarkEnd w:id="423"/>
        <w:bookmarkEnd w:id="424"/>
        <w:bookmarkEnd w:id="425"/>
        <w:r w:rsidR="002212C7">
          <w:t>that damages both the engine and vehicle such that the vehicle is not repairable</w:t>
        </w:r>
        <w:bookmarkEnd w:id="421"/>
        <w:r w:rsidR="002212C7" w:rsidDel="002212C7">
          <w:t xml:space="preserve"> </w:t>
        </w:r>
        <w:r>
          <w:t xml:space="preserve">may request and obtain an exemption from the </w:t>
        </w:r>
        <w:r w:rsidRPr="00866494">
          <w:t xml:space="preserve">ZEV </w:t>
        </w:r>
        <w:r>
          <w:t>purchase</w:t>
        </w:r>
        <w:r w:rsidRPr="00866494">
          <w:t xml:space="preserve"> requirement</w:t>
        </w:r>
        <w:r>
          <w:t>s</w:t>
        </w:r>
        <w:r w:rsidRPr="00866494">
          <w:t xml:space="preserve"> </w:t>
        </w:r>
        <w:r>
          <w:t>specified in section</w:t>
        </w:r>
        <w:r w:rsidRPr="00866494">
          <w:t xml:space="preserve"> 201</w:t>
        </w:r>
        <w:r>
          <w:t>3</w:t>
        </w:r>
        <w:r w:rsidRPr="00866494">
          <w:t>(</w:t>
        </w:r>
        <w:r>
          <w:t>d</w:t>
        </w:r>
        <w:r w:rsidRPr="00866494">
          <w:t>)</w:t>
        </w:r>
        <w:r w:rsidR="00A22E73">
          <w:t xml:space="preserve">. </w:t>
        </w:r>
        <w:bookmarkStart w:id="426" w:name="_Hlk129333950"/>
        <w:r w:rsidR="00A22E73">
          <w:t xml:space="preserve">If approved, </w:t>
        </w:r>
        <w:r>
          <w:t>they may</w:t>
        </w:r>
        <w:r w:rsidRPr="00866494">
          <w:t xml:space="preserve"> purchase a </w:t>
        </w:r>
        <w:r>
          <w:t>used</w:t>
        </w:r>
        <w:r w:rsidRPr="00866494">
          <w:t xml:space="preserve"> ICE vehicle </w:t>
        </w:r>
        <w:r>
          <w:t>of the same configuration and with an engine with the same or newer model year as the non-repairable vehicle</w:t>
        </w:r>
        <w:r w:rsidR="00A22E73">
          <w:t xml:space="preserve"> </w:t>
        </w:r>
        <w:bookmarkStart w:id="427" w:name="_Hlk129334620"/>
        <w:r w:rsidR="00A22E73">
          <w:t>no later than 180 calendar days from the date the vehicle became non-repairable</w:t>
        </w:r>
        <w:bookmarkEnd w:id="427"/>
        <w:r>
          <w:t xml:space="preserve">. </w:t>
        </w:r>
        <w:bookmarkEnd w:id="426"/>
        <w:r>
          <w:t>Fleet owners must report the replacement vehicle within 30 calendar days of adding it to the California fleet as specified in section 201</w:t>
        </w:r>
        <w:r w:rsidR="007A0BF5">
          <w:t>3</w:t>
        </w:r>
        <w:r>
          <w:t>.</w:t>
        </w:r>
        <w:r w:rsidR="007A0BF5">
          <w:t>2</w:t>
        </w:r>
        <w:r>
          <w:t xml:space="preserve"> and keep records for both vehicles as specified in section 201</w:t>
        </w:r>
        <w:r w:rsidR="007A0BF5">
          <w:t>3</w:t>
        </w:r>
        <w:r>
          <w:t>.</w:t>
        </w:r>
        <w:r w:rsidR="007A0BF5">
          <w:t>3</w:t>
        </w:r>
        <w:r>
          <w:t>(</w:t>
        </w:r>
        <w:r w:rsidR="007D2A39">
          <w:t>k</w:t>
        </w:r>
        <w:r>
          <w:t>). To apply, fleet owners must submit the following information and documentation to TRUCRS@arb.ca.gov prior to adding the used vehicle to the California fleet:</w:t>
        </w:r>
      </w:ins>
    </w:p>
    <w:p w14:paraId="5C84972D" w14:textId="1B8B2909" w:rsidR="00FC5555" w:rsidRDefault="00FC5555" w:rsidP="005838FF">
      <w:pPr>
        <w:pStyle w:val="Heading4"/>
        <w:rPr>
          <w:ins w:id="428" w:author="CARB Staff" w:date="2023-08-04T15:49:00Z"/>
        </w:rPr>
      </w:pPr>
      <w:ins w:id="429" w:author="CARB Staff" w:date="2023-08-04T15:49:00Z">
        <w:r>
          <w:t>A copy of a police report</w:t>
        </w:r>
        <w:r w:rsidR="00525BB0">
          <w:t>,</w:t>
        </w:r>
        <w:r>
          <w:t xml:space="preserve"> statement from the insurance company</w:t>
        </w:r>
        <w:r w:rsidR="002454DC">
          <w:t>, or signed attestation from a fleet owner’s governing board</w:t>
        </w:r>
        <w:r>
          <w:t xml:space="preserve"> indicating the vehicle</w:t>
        </w:r>
        <w:r w:rsidR="002454DC">
          <w:t xml:space="preserve"> </w:t>
        </w:r>
        <w:r>
          <w:t>is non-repairable;</w:t>
        </w:r>
      </w:ins>
    </w:p>
    <w:p w14:paraId="65A8841E" w14:textId="77777777" w:rsidR="00FC5555" w:rsidRDefault="00FC5555" w:rsidP="005838FF">
      <w:pPr>
        <w:pStyle w:val="Heading4"/>
        <w:rPr>
          <w:ins w:id="430" w:author="CARB Staff" w:date="2023-08-04T15:49:00Z"/>
        </w:rPr>
      </w:pPr>
      <w:ins w:id="431" w:author="CARB Staff" w:date="2023-08-04T15:49:00Z">
        <w:r>
          <w:t>The VIN of the non-repairable vehicle;</w:t>
        </w:r>
      </w:ins>
    </w:p>
    <w:p w14:paraId="0CE16CE3" w14:textId="77777777" w:rsidR="00FC5555" w:rsidRDefault="00FC5555" w:rsidP="005838FF">
      <w:pPr>
        <w:pStyle w:val="Heading4"/>
        <w:rPr>
          <w:ins w:id="432" w:author="CARB Staff" w:date="2023-08-04T15:49:00Z"/>
        </w:rPr>
      </w:pPr>
      <w:ins w:id="433" w:author="CARB Staff" w:date="2023-08-04T15:49:00Z">
        <w:r>
          <w:t>The following clear and legible digital photographs of the replacement used vehicle:</w:t>
        </w:r>
      </w:ins>
    </w:p>
    <w:p w14:paraId="3F1AE8DA" w14:textId="77777777" w:rsidR="00FC5555" w:rsidRDefault="00FC5555" w:rsidP="005838FF">
      <w:pPr>
        <w:pStyle w:val="Heading5"/>
        <w:rPr>
          <w:moveTo w:id="434" w:author="CARB Staff" w:date="2023-08-04T15:49:00Z"/>
        </w:rPr>
      </w:pPr>
      <w:moveToRangeStart w:id="435" w:author="CARB Staff" w:date="2023-08-04T15:49:00Z" w:name="move142056560"/>
      <w:moveTo w:id="436" w:author="CARB Staff" w:date="2023-08-04T15:49:00Z">
        <w:r>
          <w:t>VIN/GVWR label (typically located on the driver side door or door jamb);</w:t>
        </w:r>
      </w:moveTo>
    </w:p>
    <w:moveToRangeEnd w:id="435"/>
    <w:p w14:paraId="0663C95E" w14:textId="603A600F" w:rsidR="00FC5555" w:rsidRDefault="00FC5555" w:rsidP="005838FF">
      <w:pPr>
        <w:pStyle w:val="Heading5"/>
        <w:rPr>
          <w:ins w:id="437" w:author="CARB Staff" w:date="2023-08-04T15:49:00Z"/>
        </w:rPr>
      </w:pPr>
      <w:ins w:id="438" w:author="CARB Staff" w:date="2023-08-04T15:49:00Z">
        <w:r>
          <w:t xml:space="preserve">License plate with </w:t>
        </w:r>
        <w:r w:rsidR="00D51A75">
          <w:t xml:space="preserve">driver </w:t>
        </w:r>
        <w:r>
          <w:t>side of the vehicle visible;</w:t>
        </w:r>
      </w:ins>
    </w:p>
    <w:p w14:paraId="3D30CA47" w14:textId="77777777" w:rsidR="00FC5555" w:rsidRDefault="00FC5555" w:rsidP="005838FF">
      <w:pPr>
        <w:pStyle w:val="Heading5"/>
        <w:rPr>
          <w:ins w:id="439" w:author="CARB Staff" w:date="2023-08-04T15:49:00Z"/>
        </w:rPr>
      </w:pPr>
      <w:bookmarkStart w:id="440" w:name="_Hlk129346627"/>
      <w:ins w:id="441" w:author="CARB Staff" w:date="2023-08-04T15:49:00Z">
        <w:r>
          <w:t>Entire left side of the vehicle with doors closed showing the vehicle’s body configuration; and</w:t>
        </w:r>
      </w:ins>
    </w:p>
    <w:p w14:paraId="13CCE94D" w14:textId="10B75DC0" w:rsidR="00FC5555" w:rsidRPr="001A3573" w:rsidRDefault="00FC5555" w:rsidP="005838FF">
      <w:pPr>
        <w:pStyle w:val="Heading5"/>
        <w:rPr>
          <w:ins w:id="442" w:author="CARB Staff" w:date="2023-08-04T15:49:00Z"/>
        </w:rPr>
      </w:pPr>
      <w:ins w:id="443" w:author="CARB Staff" w:date="2023-08-04T15:49:00Z">
        <w:r>
          <w:t>Entire right side of the vehicle with doors closed showing the vehicle’s body configuration</w:t>
        </w:r>
        <w:r w:rsidR="000156AB">
          <w:t>.</w:t>
        </w:r>
      </w:ins>
    </w:p>
    <w:bookmarkEnd w:id="440"/>
    <w:p w14:paraId="604CEFCF" w14:textId="25FA718E" w:rsidR="00CF6115" w:rsidRPr="00167051" w:rsidRDefault="00CF6115" w:rsidP="00C35820">
      <w:pPr>
        <w:pStyle w:val="Heading2"/>
        <w:keepNext w:val="0"/>
      </w:pPr>
      <w:r w:rsidRPr="00C35820">
        <w:t>Reporting and Recordkeeping Requirement</w:t>
      </w:r>
      <w:r>
        <w:t>. Beginning January 1, 2024, fleet owners must meet reporting requirements as specified in section 2013.2 and keep and provide records as specified in section 2013.3.</w:t>
      </w:r>
    </w:p>
    <w:p w14:paraId="0298B7BD" w14:textId="5145D8C7" w:rsidR="00CF6115" w:rsidRPr="00167051" w:rsidRDefault="00CF6115" w:rsidP="00440BEB">
      <w:pPr>
        <w:pStyle w:val="Heading2"/>
        <w:keepNext w:val="0"/>
        <w:keepLines w:val="0"/>
      </w:pPr>
      <w:r w:rsidRPr="00C35820">
        <w:t>Vehicles Acquired with Incentive Funds</w:t>
      </w:r>
      <w:r>
        <w:t xml:space="preserve">. Beginning January 1, 2024, if a fleet owner receives California State-provided incentive funding for ZEVs or NZEVs and the funding program guidelines specify </w:t>
      </w:r>
      <w:del w:id="444" w:author="CARB Staff" w:date="2023-08-04T15:49:00Z">
        <w:r w:rsidRPr="00B42B32">
          <w:delText xml:space="preserve">the vehicle </w:delText>
        </w:r>
      </w:del>
      <w:ins w:id="445" w:author="CARB Staff" w:date="2023-08-04T15:49:00Z">
        <w:r w:rsidR="00793D95">
          <w:t xml:space="preserve">that </w:t>
        </w:r>
        <w:r w:rsidR="009C4E45">
          <w:t xml:space="preserve">any </w:t>
        </w:r>
        <w:r>
          <w:t>vehicle</w:t>
        </w:r>
        <w:r w:rsidR="009C4E45">
          <w:t>s acquired with such funds</w:t>
        </w:r>
        <w:r>
          <w:t xml:space="preserve"> </w:t>
        </w:r>
      </w:ins>
      <w:r>
        <w:t xml:space="preserve">cannot be used to </w:t>
      </w:r>
      <w:del w:id="446" w:author="CARB Staff" w:date="2023-08-04T15:49:00Z">
        <w:r w:rsidRPr="00B42B32">
          <w:delText xml:space="preserve">count toward </w:delText>
        </w:r>
        <w:r w:rsidRPr="00B42B32">
          <w:lastRenderedPageBreak/>
          <w:delText>determining</w:delText>
        </w:r>
      </w:del>
      <w:ins w:id="447" w:author="CARB Staff" w:date="2023-08-04T15:49:00Z">
        <w:r w:rsidR="009C4E45">
          <w:t>d</w:t>
        </w:r>
        <w:r>
          <w:t>etermin</w:t>
        </w:r>
        <w:r w:rsidR="009C4E45">
          <w:t>e</w:t>
        </w:r>
      </w:ins>
      <w:r>
        <w:t xml:space="preserve"> compliance with the general requirements section of 2013(d), </w:t>
      </w:r>
      <w:del w:id="448" w:author="CARB Staff" w:date="2023-08-04T15:49:00Z">
        <w:r w:rsidRPr="00B42B32">
          <w:delText>the</w:delText>
        </w:r>
      </w:del>
      <w:ins w:id="449" w:author="CARB Staff" w:date="2023-08-04T15:49:00Z">
        <w:r w:rsidR="0098673D">
          <w:t>any</w:t>
        </w:r>
      </w:ins>
      <w:r w:rsidR="0098673D">
        <w:t xml:space="preserve"> </w:t>
      </w:r>
      <w:r>
        <w:t>vehicle</w:t>
      </w:r>
      <w:ins w:id="450" w:author="CARB Staff" w:date="2023-08-04T15:49:00Z">
        <w:r w:rsidR="0098673D">
          <w:t xml:space="preserve"> acquired with such funds</w:t>
        </w:r>
      </w:ins>
      <w:r>
        <w:t xml:space="preserve"> will not be counted as a compliant vehicle during the funding contract period. The fleet owner must meet the reporting requirements specified in section 2013.2(c)(2)(</w:t>
      </w:r>
      <w:del w:id="451" w:author="CARB Staff" w:date="2023-08-04T15:49:00Z">
        <w:r>
          <w:delText>L</w:delText>
        </w:r>
      </w:del>
      <w:ins w:id="452" w:author="CARB Staff" w:date="2023-08-04T15:49:00Z">
        <w:r w:rsidR="277FEB12">
          <w:t>M</w:t>
        </w:r>
      </w:ins>
      <w:r w:rsidR="41F39E06">
        <w:t>).</w:t>
      </w:r>
    </w:p>
    <w:p w14:paraId="37CD717A" w14:textId="7F9A3CDB" w:rsidR="00CF6115" w:rsidRDefault="00CF6115" w:rsidP="00440BEB">
      <w:pPr>
        <w:pStyle w:val="Heading2"/>
        <w:keepNext w:val="0"/>
        <w:keepLines w:val="0"/>
      </w:pPr>
      <w:r w:rsidRPr="00C35820">
        <w:t>Certificate of Reported Compliance and Compliant Fleet List.</w:t>
      </w:r>
      <w:r>
        <w:t xml:space="preserve"> If the requirements </w:t>
      </w:r>
      <w:del w:id="453" w:author="CARB Staff" w:date="2023-08-04T15:49:00Z">
        <w:r>
          <w:delText>of</w:delText>
        </w:r>
      </w:del>
      <w:ins w:id="454" w:author="CARB Staff" w:date="2023-08-04T15:49:00Z">
        <w:r w:rsidR="00FB2E7A">
          <w:t>specified in</w:t>
        </w:r>
      </w:ins>
      <w:r w:rsidR="00FB2E7A">
        <w:t xml:space="preserve"> section</w:t>
      </w:r>
      <w:r>
        <w:t xml:space="preserve">s 2013 through 2013.4 are met and the required reporting is received to demonstrate compliance, the fleet owner will be provided with a Certificate of Reported Compliance. </w:t>
      </w:r>
      <w:r w:rsidRPr="73FBAC10">
        <w:rPr>
          <w:rFonts w:eastAsia="Arial"/>
        </w:rPr>
        <w:t xml:space="preserve">The CARB Advanced Clean Fleets webpage will list </w:t>
      </w:r>
      <w:r>
        <w:t xml:space="preserve">the CARB-issued ID number, motor carrier number if applicable, fleet name, and whether the fleet is recognized as a “ZEV Fleet” per title 13, </w:t>
      </w:r>
      <w:r w:rsidR="00026FE5">
        <w:t>CCR</w:t>
      </w:r>
      <w:ins w:id="455" w:author="CARB Staff" w:date="2023-08-04T15:49:00Z">
        <w:r w:rsidR="00026FE5">
          <w:t>,</w:t>
        </w:r>
      </w:ins>
      <w:r>
        <w:t xml:space="preserve"> section 2015(p) for </w:t>
      </w:r>
      <w:r w:rsidRPr="73FBAC10">
        <w:rPr>
          <w:rFonts w:eastAsia="Arial"/>
        </w:rPr>
        <w:t>c</w:t>
      </w:r>
      <w:r>
        <w:t>ompliant fleets that have received a Certificate of Reported Compliance. Fleets that do not comply will not be listed.</w:t>
      </w:r>
    </w:p>
    <w:p w14:paraId="59D43428" w14:textId="68B3AE44" w:rsidR="00271BED" w:rsidRDefault="00271BED" w:rsidP="00440BEB">
      <w:pPr>
        <w:pStyle w:val="Heading2"/>
        <w:keepNext w:val="0"/>
        <w:rPr>
          <w:ins w:id="456" w:author="CARB Staff" w:date="2023-08-04T15:49:00Z"/>
        </w:rPr>
      </w:pPr>
      <w:ins w:id="457" w:author="CARB Staff" w:date="2023-08-04T15:49:00Z">
        <w:r>
          <w:t xml:space="preserve">Sales Disclosure of Regulation Applicability. Any person subject to </w:t>
        </w:r>
        <w:r w:rsidR="00C17048">
          <w:t>this article</w:t>
        </w:r>
        <w:r>
          <w:t xml:space="preserve"> selling a vehicle subject to </w:t>
        </w:r>
        <w:r w:rsidR="00C17048">
          <w:t>this article</w:t>
        </w:r>
        <w:r>
          <w:t xml:space="preserve"> must provide the following disclosure in writing to the </w:t>
        </w:r>
        <w:r w:rsidR="00F27884">
          <w:t>purchase</w:t>
        </w:r>
        <w:r w:rsidR="00DB4A4A">
          <w:t>r</w:t>
        </w:r>
        <w:r w:rsidR="00F27884">
          <w:t xml:space="preserve"> </w:t>
        </w:r>
        <w:r>
          <w:t xml:space="preserve">on or with the bill of sale, sales contract addendum, or invoice: “A vehicle operated in California </w:t>
        </w:r>
        <w:r w:rsidRPr="00866494">
          <w:t xml:space="preserve">may be subject to the California Air Resources Board Advanced Clean Fleets regulations. It therefore could be subject to requirements to reduce emissions of air pollutants. For more information, please visit </w:t>
        </w:r>
        <w:r w:rsidR="00D31DBB">
          <w:t xml:space="preserve">the </w:t>
        </w:r>
        <w:r w:rsidR="000239FF">
          <w:t xml:space="preserve">CARB Advanced Clean Fleets webpage </w:t>
        </w:r>
        <w:r w:rsidRPr="00866494">
          <w:t xml:space="preserve">at </w:t>
        </w:r>
        <w:r w:rsidR="00670D19" w:rsidRPr="00670D19">
          <w:t>https://ww2.arb.ca.gov/our-work/programs/advanced-clean-fleets</w:t>
        </w:r>
        <w:r>
          <w:t xml:space="preserve">.” </w:t>
        </w:r>
      </w:ins>
    </w:p>
    <w:p w14:paraId="726306C2" w14:textId="7D00B69C" w:rsidR="00F64148" w:rsidRDefault="00CF3EA0" w:rsidP="00440BEB">
      <w:pPr>
        <w:pStyle w:val="Heading2"/>
        <w:keepNext w:val="0"/>
        <w:rPr>
          <w:ins w:id="458" w:author="CARB Staff" w:date="2023-08-04T15:49:00Z"/>
        </w:rPr>
      </w:pPr>
      <w:ins w:id="459" w:author="CARB Staff" w:date="2023-08-04T15:49:00Z">
        <w:r w:rsidRPr="000E5D3F">
          <w:t xml:space="preserve">ICE Vehicle </w:t>
        </w:r>
        <w:r w:rsidR="00E14464">
          <w:t>Purchases</w:t>
        </w:r>
        <w:r w:rsidRPr="000E5D3F">
          <w:t xml:space="preserve">. Any new ICE vehicle </w:t>
        </w:r>
        <w:r w:rsidR="00E14464">
          <w:t>purchased for</w:t>
        </w:r>
        <w:r w:rsidRPr="000E5D3F">
          <w:t xml:space="preserve"> the California fleet on or after January 1, </w:t>
        </w:r>
        <w:r w:rsidR="00CC1B49" w:rsidRPr="000E5D3F">
          <w:t>2024,</w:t>
        </w:r>
        <w:r w:rsidRPr="000E5D3F">
          <w:t xml:space="preserve"> must be certified to the California emissions standards </w:t>
        </w:r>
        <w:r w:rsidR="00E0608C">
          <w:t xml:space="preserve">and emissions related requirements </w:t>
        </w:r>
        <w:r w:rsidRPr="000E5D3F">
          <w:t>applicable to that vehicle.</w:t>
        </w:r>
        <w:r w:rsidR="003E2416">
          <w:t xml:space="preserve"> </w:t>
        </w:r>
        <w:r w:rsidR="00352478">
          <w:t xml:space="preserve">Any </w:t>
        </w:r>
        <w:r w:rsidR="003E2416">
          <w:t>used ICE vehicle</w:t>
        </w:r>
        <w:r w:rsidR="00352478">
          <w:t xml:space="preserve"> purchased must </w:t>
        </w:r>
        <w:r w:rsidR="003E2416">
          <w:t>have a 2010 or newer model year engine.</w:t>
        </w:r>
      </w:ins>
    </w:p>
    <w:p w14:paraId="5DFCB706" w14:textId="1242C416" w:rsidR="00C363E9" w:rsidRPr="00C363E9" w:rsidRDefault="00901483" w:rsidP="00440BEB">
      <w:pPr>
        <w:pStyle w:val="Heading2"/>
        <w:keepNext w:val="0"/>
        <w:rPr>
          <w:ins w:id="460" w:author="CARB Staff" w:date="2023-08-04T15:49:00Z"/>
        </w:rPr>
      </w:pPr>
      <w:ins w:id="461" w:author="CARB Staff" w:date="2023-08-04T15:49:00Z">
        <w:r w:rsidRPr="00901483">
          <w:t xml:space="preserve">Transit Agency Exemption. Transit agencies subject to the Innovative Clean Transit regulation commencing with title 13, </w:t>
        </w:r>
        <w:r w:rsidR="00026FE5">
          <w:t>CCR,</w:t>
        </w:r>
        <w:r w:rsidRPr="00901483">
          <w:t xml:space="preserve"> section 2023 are not subject to any section of </w:t>
        </w:r>
        <w:r w:rsidR="00C17048">
          <w:t>this article</w:t>
        </w:r>
        <w:r w:rsidRPr="00901483">
          <w:t xml:space="preserve"> until January 1, 2030</w:t>
        </w:r>
        <w:r w:rsidR="00D51A75">
          <w:t xml:space="preserve">. </w:t>
        </w:r>
        <w:r w:rsidRPr="00901483">
          <w:t xml:space="preserve"> </w:t>
        </w:r>
      </w:ins>
    </w:p>
    <w:p w14:paraId="55C3E8AC" w14:textId="60CFE32D" w:rsidR="00330C6C" w:rsidRPr="00167051" w:rsidRDefault="00D07072" w:rsidP="00440BEB">
      <w:pPr>
        <w:rPr>
          <w:rFonts w:ascii="Avenir LT Std 55 Roman" w:hAnsi="Avenir LT Std 55 Roman"/>
          <w:sz w:val="24"/>
          <w:szCs w:val="24"/>
        </w:rPr>
      </w:pPr>
      <w:r w:rsidRPr="00167051">
        <w:rPr>
          <w:rFonts w:ascii="Avenir LT Std 55 Roman" w:hAnsi="Avenir LT Std 55 Roman"/>
          <w:sz w:val="24"/>
          <w:szCs w:val="24"/>
        </w:rPr>
        <w:t>Note: Authority cited:</w:t>
      </w:r>
      <w:r w:rsidR="00330C6C" w:rsidRPr="00167051">
        <w:rPr>
          <w:rFonts w:ascii="Avenir LT Std 55 Roman" w:hAnsi="Avenir LT Std 55 Roman"/>
          <w:sz w:val="24"/>
          <w:szCs w:val="24"/>
        </w:rPr>
        <w:t xml:space="preserve"> Sections 38505, 38510, 38560, 38566, 39010, 39500, 39600, 39601, 39602.5, 39650, 39658, 39659, 39666, 39667, 43013, 43018, 43100, 43101, 43102</w:t>
      </w:r>
      <w:del w:id="462" w:author="CARB Staff" w:date="2023-08-04T15:49:00Z">
        <w:r w:rsidR="00330C6C" w:rsidRPr="008B09AE">
          <w:rPr>
            <w:rFonts w:ascii="Avenir LT Std 55 Roman" w:hAnsi="Avenir LT Std 55 Roman"/>
            <w:sz w:val="24"/>
            <w:szCs w:val="24"/>
          </w:rPr>
          <w:delText>,</w:delText>
        </w:r>
      </w:del>
      <w:r w:rsidR="00330C6C" w:rsidRPr="00167051">
        <w:rPr>
          <w:rFonts w:ascii="Avenir LT Std 55 Roman" w:hAnsi="Avenir LT Std 55 Roman"/>
          <w:sz w:val="24"/>
          <w:szCs w:val="24"/>
        </w:rPr>
        <w:t xml:space="preserve"> and </w:t>
      </w:r>
      <w:r w:rsidR="00175B18" w:rsidRPr="00167051">
        <w:rPr>
          <w:rFonts w:ascii="Avenir LT Std 55 Roman" w:hAnsi="Avenir LT Std 55 Roman"/>
          <w:sz w:val="24"/>
          <w:szCs w:val="24"/>
        </w:rPr>
        <w:t>43104</w:t>
      </w:r>
      <w:r w:rsidR="00543540" w:rsidRPr="00167051">
        <w:rPr>
          <w:rFonts w:ascii="Avenir LT Std 55 Roman" w:hAnsi="Avenir LT Std 55 Roman"/>
          <w:sz w:val="24"/>
          <w:szCs w:val="24"/>
        </w:rPr>
        <w:t>,</w:t>
      </w:r>
      <w:r w:rsidR="00175B18" w:rsidRPr="00167051">
        <w:rPr>
          <w:rFonts w:ascii="Avenir LT Std 55 Roman" w:hAnsi="Avenir LT Std 55 Roman"/>
          <w:sz w:val="24"/>
          <w:szCs w:val="24"/>
        </w:rPr>
        <w:t xml:space="preserve"> Health</w:t>
      </w:r>
      <w:r w:rsidR="00330C6C" w:rsidRPr="00167051">
        <w:rPr>
          <w:rFonts w:ascii="Avenir LT Std 55 Roman" w:hAnsi="Avenir LT Std 55 Roman"/>
          <w:sz w:val="24"/>
          <w:szCs w:val="24"/>
        </w:rPr>
        <w:t xml:space="preserve"> and Safety Code. </w:t>
      </w:r>
      <w:r w:rsidRPr="00167051">
        <w:rPr>
          <w:rFonts w:ascii="Avenir LT Std 55 Roman" w:hAnsi="Avenir LT Std 55 Roman"/>
          <w:sz w:val="24"/>
          <w:szCs w:val="24"/>
        </w:rPr>
        <w:t xml:space="preserve">Reference: </w:t>
      </w:r>
      <w:r w:rsidR="00175B18" w:rsidRPr="00167051">
        <w:rPr>
          <w:rFonts w:ascii="Avenir LT Std 55 Roman" w:hAnsi="Avenir LT Std 55 Roman"/>
          <w:sz w:val="24"/>
          <w:szCs w:val="24"/>
        </w:rPr>
        <w:t>Sections 38501</w:t>
      </w:r>
      <w:r w:rsidR="00330C6C" w:rsidRPr="00167051">
        <w:rPr>
          <w:rFonts w:ascii="Avenir LT Std 55 Roman" w:hAnsi="Avenir LT Std 55 Roman"/>
          <w:sz w:val="24"/>
          <w:szCs w:val="24"/>
        </w:rPr>
        <w:t>, 38505, 38510, 38560, 38566, 38580, 39000, 39003, 39010, 39500, 39600, 39601, 39602.5</w:t>
      </w:r>
      <w:r w:rsidR="00175B18" w:rsidRPr="00167051">
        <w:rPr>
          <w:rFonts w:ascii="Avenir LT Std 55 Roman" w:hAnsi="Avenir LT Std 55 Roman"/>
          <w:sz w:val="24"/>
          <w:szCs w:val="24"/>
        </w:rPr>
        <w:t>, 39650</w:t>
      </w:r>
      <w:r w:rsidR="00330C6C" w:rsidRPr="00167051">
        <w:rPr>
          <w:rFonts w:ascii="Avenir LT Std 55 Roman" w:hAnsi="Avenir LT Std 55 Roman"/>
          <w:sz w:val="24"/>
          <w:szCs w:val="24"/>
        </w:rPr>
        <w:t xml:space="preserve">, 39658, 39659, 39666, 39667, 39674, 39675, </w:t>
      </w:r>
      <w:del w:id="463" w:author="CARB Staff" w:date="2023-08-04T15:49:00Z">
        <w:r w:rsidR="00330C6C" w:rsidRPr="008B09AE">
          <w:rPr>
            <w:rFonts w:ascii="Avenir LT Std 55 Roman" w:hAnsi="Avenir LT Std 55 Roman"/>
            <w:sz w:val="24"/>
            <w:szCs w:val="24"/>
          </w:rPr>
          <w:delText xml:space="preserve">43000, 43000.5, </w:delText>
        </w:r>
      </w:del>
      <w:r w:rsidR="00330C6C" w:rsidRPr="00167051">
        <w:rPr>
          <w:rFonts w:ascii="Avenir LT Std 55 Roman" w:hAnsi="Avenir LT Std 55 Roman"/>
          <w:sz w:val="24"/>
          <w:szCs w:val="24"/>
        </w:rPr>
        <w:t xml:space="preserve">42400, 42400.1, 42400.2, 42402.2, 42410, </w:t>
      </w:r>
      <w:ins w:id="464" w:author="CARB Staff" w:date="2023-08-04T15:49:00Z">
        <w:r w:rsidR="00F77F61" w:rsidRPr="00167051">
          <w:rPr>
            <w:rFonts w:ascii="Avenir LT Std 55 Roman" w:hAnsi="Avenir LT Std 55 Roman"/>
            <w:sz w:val="24"/>
            <w:szCs w:val="24"/>
          </w:rPr>
          <w:t xml:space="preserve">43000, 43000.5, </w:t>
        </w:r>
      </w:ins>
      <w:r w:rsidR="00330C6C" w:rsidRPr="00167051">
        <w:rPr>
          <w:rFonts w:ascii="Avenir LT Std 55 Roman" w:hAnsi="Avenir LT Std 55 Roman"/>
          <w:sz w:val="24"/>
          <w:szCs w:val="24"/>
        </w:rPr>
        <w:t>43013, 43016, 43018, 43023, 43100, 43101, 43102, 43104, 43105, 43106, 43153, 43154, 43211, 43212</w:t>
      </w:r>
      <w:del w:id="465" w:author="CARB Staff" w:date="2023-08-04T15:49:00Z">
        <w:r w:rsidR="00330C6C" w:rsidRPr="008B09AE">
          <w:rPr>
            <w:rFonts w:ascii="Avenir LT Std 55 Roman" w:hAnsi="Avenir LT Std 55 Roman"/>
            <w:sz w:val="24"/>
            <w:szCs w:val="24"/>
          </w:rPr>
          <w:delText>,</w:delText>
        </w:r>
      </w:del>
      <w:r w:rsidR="00330C6C" w:rsidRPr="00167051">
        <w:rPr>
          <w:rFonts w:ascii="Avenir LT Std 55 Roman" w:hAnsi="Avenir LT Std 55 Roman"/>
          <w:sz w:val="24"/>
          <w:szCs w:val="24"/>
        </w:rPr>
        <w:t xml:space="preserve"> and 43214</w:t>
      </w:r>
      <w:r w:rsidR="00543540" w:rsidRPr="00167051">
        <w:rPr>
          <w:rFonts w:ascii="Avenir LT Std 55 Roman" w:hAnsi="Avenir LT Std 55 Roman"/>
          <w:sz w:val="24"/>
          <w:szCs w:val="24"/>
        </w:rPr>
        <w:t>,</w:t>
      </w:r>
      <w:r w:rsidR="00330C6C" w:rsidRPr="00167051">
        <w:rPr>
          <w:rFonts w:ascii="Avenir LT Std 55 Roman" w:hAnsi="Avenir LT Std 55 Roman"/>
          <w:sz w:val="24"/>
          <w:szCs w:val="24"/>
        </w:rPr>
        <w:t xml:space="preserve"> Health and Safety Code.</w:t>
      </w:r>
    </w:p>
    <w:p w14:paraId="275C2C54" w14:textId="2A3D1548" w:rsidR="00815D9C" w:rsidRPr="00167051" w:rsidRDefault="00815D9C" w:rsidP="00440BEB">
      <w:pPr>
        <w:spacing w:before="24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Adopt Section</w:t>
      </w:r>
      <w:r w:rsidRPr="00167051">
        <w:rPr>
          <w:rFonts w:ascii="Avenir LT Std 55 Roman" w:hAnsi="Avenir LT Std 55 Roman"/>
          <w:sz w:val="24"/>
          <w:szCs w:val="24"/>
        </w:rPr>
        <w:t xml:space="preserve"> 2013.1 </w:t>
      </w:r>
      <w:r w:rsidRPr="00167051">
        <w:rPr>
          <w:rFonts w:ascii="Avenir LT Std 55 Roman" w:eastAsia="Calibri" w:hAnsi="Avenir LT Std 55 Roman" w:cs="Times New Roman"/>
          <w:sz w:val="24"/>
          <w:szCs w:val="24"/>
        </w:rPr>
        <w:t>of title 13, California Code of Regulations, to read as follows:</w:t>
      </w:r>
    </w:p>
    <w:p w14:paraId="5F266C35" w14:textId="224B1C3A" w:rsidR="00CF6115" w:rsidRPr="009B357A" w:rsidRDefault="00CF6115" w:rsidP="009B357A">
      <w:pPr>
        <w:pStyle w:val="Heading1"/>
      </w:pPr>
      <w:r w:rsidRPr="009B357A">
        <w:lastRenderedPageBreak/>
        <w:t xml:space="preserve">Section </w:t>
      </w:r>
      <w:bookmarkStart w:id="466" w:name="_Hlk103423107"/>
      <w:r w:rsidRPr="009B357A">
        <w:t>2013.1</w:t>
      </w:r>
      <w:bookmarkEnd w:id="466"/>
      <w:del w:id="467" w:author="CARB Staff" w:date="2023-08-04T15:49:00Z">
        <w:r>
          <w:tab/>
        </w:r>
      </w:del>
      <w:ins w:id="468" w:author="CARB Staff" w:date="2023-08-04T15:49:00Z">
        <w:r w:rsidR="00307067" w:rsidRPr="009B357A">
          <w:t xml:space="preserve">. </w:t>
        </w:r>
      </w:ins>
      <w:r w:rsidRPr="009B357A">
        <w:t>State and Local Government Fleet Exemptions</w:t>
      </w:r>
      <w:ins w:id="469" w:author="CARB Staff" w:date="2023-08-04T15:49:00Z">
        <w:r w:rsidR="009B357A" w:rsidRPr="009B357A">
          <w:t>.</w:t>
        </w:r>
      </w:ins>
    </w:p>
    <w:p w14:paraId="60121733" w14:textId="4D891ECF" w:rsidR="00CF6115" w:rsidRPr="00167051" w:rsidRDefault="00CF6115" w:rsidP="00440BEB">
      <w:pPr>
        <w:rPr>
          <w:rFonts w:ascii="Avenir LT Std 55 Roman" w:hAnsi="Avenir LT Std 55 Roman"/>
          <w:sz w:val="24"/>
          <w:szCs w:val="24"/>
        </w:rPr>
      </w:pPr>
      <w:r w:rsidRPr="00167051">
        <w:rPr>
          <w:rFonts w:ascii="Avenir LT Std 55 Roman" w:hAnsi="Avenir LT Std 55 Roman"/>
          <w:sz w:val="24"/>
          <w:szCs w:val="24"/>
        </w:rPr>
        <w:t xml:space="preserve">Fleet owners may </w:t>
      </w:r>
      <w:del w:id="470" w:author="CARB Staff" w:date="2023-08-04T15:49:00Z">
        <w:r w:rsidRPr="00264A34">
          <w:rPr>
            <w:rFonts w:ascii="Avenir LT Std 55 Roman" w:hAnsi="Avenir LT Std 55 Roman"/>
            <w:sz w:val="24"/>
            <w:szCs w:val="24"/>
          </w:rPr>
          <w:delText>claim or apply for</w:delText>
        </w:r>
      </w:del>
      <w:ins w:id="471" w:author="CARB Staff" w:date="2023-08-04T15:49:00Z">
        <w:r w:rsidR="00F1196C">
          <w:rPr>
            <w:rFonts w:ascii="Avenir LT Std 55 Roman" w:hAnsi="Avenir LT Std 55 Roman"/>
            <w:sz w:val="24"/>
            <w:szCs w:val="24"/>
          </w:rPr>
          <w:t>request</w:t>
        </w:r>
      </w:ins>
      <w:r w:rsidRPr="00167051">
        <w:rPr>
          <w:rFonts w:ascii="Avenir LT Std 55 Roman" w:hAnsi="Avenir LT Std 55 Roman"/>
          <w:sz w:val="24"/>
          <w:szCs w:val="24"/>
        </w:rPr>
        <w:t xml:space="preserve"> the following exemptions or extensions if the</w:t>
      </w:r>
      <w:ins w:id="472" w:author="CARB Staff" w:date="2023-08-04T15:49:00Z">
        <w:r w:rsidR="00F1196C">
          <w:rPr>
            <w:rFonts w:ascii="Avenir LT Std 55 Roman" w:hAnsi="Avenir LT Std 55 Roman"/>
            <w:sz w:val="24"/>
            <w:szCs w:val="24"/>
          </w:rPr>
          <w:t>ir</w:t>
        </w:r>
      </w:ins>
      <w:r w:rsidRPr="00167051">
        <w:rPr>
          <w:rFonts w:ascii="Avenir LT Std 55 Roman" w:hAnsi="Avenir LT Std 55 Roman"/>
          <w:sz w:val="24"/>
          <w:szCs w:val="24"/>
        </w:rPr>
        <w:t xml:space="preserve"> California </w:t>
      </w:r>
      <w:del w:id="473" w:author="CARB Staff" w:date="2023-08-04T15:49:00Z">
        <w:r w:rsidRPr="00264A34">
          <w:rPr>
            <w:rFonts w:ascii="Avenir LT Std 55 Roman" w:hAnsi="Avenir LT Std 55 Roman"/>
            <w:sz w:val="24"/>
            <w:szCs w:val="24"/>
          </w:rPr>
          <w:delText>fleet complies</w:delText>
        </w:r>
      </w:del>
      <w:ins w:id="474" w:author="CARB Staff" w:date="2023-08-04T15:49:00Z">
        <w:r w:rsidRPr="00167051">
          <w:rPr>
            <w:rFonts w:ascii="Avenir LT Std 55 Roman" w:hAnsi="Avenir LT Std 55 Roman"/>
            <w:sz w:val="24"/>
            <w:szCs w:val="24"/>
          </w:rPr>
          <w:t>fleet</w:t>
        </w:r>
        <w:r w:rsidR="00F1196C">
          <w:rPr>
            <w:rFonts w:ascii="Avenir LT Std 55 Roman" w:hAnsi="Avenir LT Std 55 Roman"/>
            <w:sz w:val="24"/>
            <w:szCs w:val="24"/>
          </w:rPr>
          <w:t>s</w:t>
        </w:r>
        <w:r w:rsidRPr="00167051">
          <w:rPr>
            <w:rFonts w:ascii="Avenir LT Std 55 Roman" w:hAnsi="Avenir LT Std 55 Roman"/>
            <w:sz w:val="24"/>
            <w:szCs w:val="24"/>
          </w:rPr>
          <w:t xml:space="preserve"> compl</w:t>
        </w:r>
        <w:r w:rsidR="00F1196C">
          <w:rPr>
            <w:rFonts w:ascii="Avenir LT Std 55 Roman" w:hAnsi="Avenir LT Std 55 Roman"/>
            <w:sz w:val="24"/>
            <w:szCs w:val="24"/>
          </w:rPr>
          <w:t>y</w:t>
        </w:r>
      </w:ins>
      <w:r w:rsidRPr="00167051">
        <w:rPr>
          <w:rFonts w:ascii="Avenir LT Std 55 Roman" w:hAnsi="Avenir LT Std 55 Roman"/>
          <w:sz w:val="24"/>
          <w:szCs w:val="24"/>
        </w:rPr>
        <w:t xml:space="preserve"> with </w:t>
      </w:r>
      <w:del w:id="475" w:author="CARB Staff" w:date="2023-08-04T15:49:00Z">
        <w:r w:rsidRPr="00264A34">
          <w:rPr>
            <w:rFonts w:ascii="Avenir LT Std 55 Roman" w:hAnsi="Avenir LT Std 55 Roman"/>
            <w:sz w:val="24"/>
            <w:szCs w:val="24"/>
          </w:rPr>
          <w:delText>the</w:delText>
        </w:r>
      </w:del>
      <w:ins w:id="476" w:author="CARB Staff" w:date="2023-08-04T15:49:00Z">
        <w:r w:rsidR="00C3443A">
          <w:rPr>
            <w:rFonts w:ascii="Avenir LT Std 55 Roman" w:hAnsi="Avenir LT Std 55 Roman"/>
            <w:sz w:val="24"/>
            <w:szCs w:val="24"/>
          </w:rPr>
          <w:t>all applicable</w:t>
        </w:r>
      </w:ins>
      <w:r w:rsidRPr="00167051">
        <w:rPr>
          <w:rFonts w:ascii="Avenir LT Std 55 Roman" w:hAnsi="Avenir LT Std 55 Roman"/>
          <w:sz w:val="24"/>
          <w:szCs w:val="24"/>
        </w:rPr>
        <w:t xml:space="preserve"> requirements</w:t>
      </w:r>
      <w:del w:id="477" w:author="CARB Staff" w:date="2023-08-04T15:49:00Z">
        <w:r w:rsidRPr="00264A34">
          <w:rPr>
            <w:rFonts w:ascii="Avenir LT Std 55 Roman" w:hAnsi="Avenir LT Std 55 Roman"/>
            <w:sz w:val="24"/>
            <w:szCs w:val="24"/>
          </w:rPr>
          <w:delText xml:space="preserve"> that are in </w:delText>
        </w:r>
        <w:r w:rsidR="00175B18" w:rsidRPr="00264A34">
          <w:rPr>
            <w:rFonts w:ascii="Avenir LT Std 55 Roman" w:hAnsi="Avenir LT Std 55 Roman"/>
            <w:sz w:val="24"/>
            <w:szCs w:val="24"/>
          </w:rPr>
          <w:delText>effect,</w:delText>
        </w:r>
        <w:r w:rsidRPr="00264A34">
          <w:rPr>
            <w:rFonts w:ascii="Avenir LT Std 55 Roman" w:hAnsi="Avenir LT Std 55 Roman"/>
            <w:sz w:val="24"/>
            <w:szCs w:val="24"/>
          </w:rPr>
          <w:delText xml:space="preserve"> and it would otherwise be impossible to comply with the next upcoming regulation requirement</w:delText>
        </w:r>
      </w:del>
      <w:r w:rsidRPr="00167051">
        <w:rPr>
          <w:rFonts w:ascii="Avenir LT Std 55 Roman" w:hAnsi="Avenir LT Std 55 Roman"/>
          <w:sz w:val="24"/>
          <w:szCs w:val="24"/>
        </w:rPr>
        <w:t>. Fleet owners requesting or utilizing any exemptions or extensions must meet applicable reporting and recordkeeping requirements for each exemption or extension as specified in sections 2013.2 and 2013.3.</w:t>
      </w:r>
      <w:r w:rsidR="004F438B">
        <w:rPr>
          <w:rFonts w:ascii="Avenir LT Std 55 Roman" w:hAnsi="Avenir LT Std 55 Roman"/>
          <w:sz w:val="24"/>
          <w:szCs w:val="24"/>
        </w:rPr>
        <w:t xml:space="preserve"> </w:t>
      </w:r>
      <w:r w:rsidRPr="00167051">
        <w:rPr>
          <w:rFonts w:ascii="Avenir LT Std 55 Roman" w:hAnsi="Avenir LT Std 55 Roman"/>
          <w:sz w:val="24"/>
          <w:szCs w:val="24"/>
        </w:rPr>
        <w:t xml:space="preserve">Any exemptions or extensions </w:t>
      </w:r>
      <w:del w:id="478" w:author="CARB Staff" w:date="2023-08-04T15:49:00Z">
        <w:r w:rsidRPr="00264A34">
          <w:rPr>
            <w:rFonts w:ascii="Avenir LT Std 55 Roman" w:hAnsi="Avenir LT Std 55 Roman"/>
            <w:sz w:val="24"/>
            <w:szCs w:val="24"/>
          </w:rPr>
          <w:delText>approved for</w:delText>
        </w:r>
      </w:del>
      <w:ins w:id="479" w:author="CARB Staff" w:date="2023-08-04T15:49:00Z">
        <w:r w:rsidR="0007113F">
          <w:rPr>
            <w:rFonts w:ascii="Avenir LT Std 55 Roman" w:hAnsi="Avenir LT Std 55 Roman"/>
            <w:sz w:val="24"/>
            <w:szCs w:val="24"/>
          </w:rPr>
          <w:t>granted to</w:t>
        </w:r>
      </w:ins>
      <w:r w:rsidRPr="00167051">
        <w:rPr>
          <w:rFonts w:ascii="Avenir LT Std 55 Roman" w:hAnsi="Avenir LT Std 55 Roman"/>
          <w:sz w:val="24"/>
          <w:szCs w:val="24"/>
        </w:rPr>
        <w:t xml:space="preserve"> a fleet owner are not transferrable to another fleet owner. The Executive Officer will respond to exemption</w:t>
      </w:r>
      <w:r w:rsidR="00D46CF7">
        <w:rPr>
          <w:rFonts w:ascii="Avenir LT Std 55 Roman" w:hAnsi="Avenir LT Std 55 Roman"/>
          <w:sz w:val="24"/>
          <w:szCs w:val="24"/>
        </w:rPr>
        <w:t xml:space="preserve"> </w:t>
      </w:r>
      <w:ins w:id="480" w:author="CARB Staff" w:date="2023-08-04T15:49:00Z">
        <w:r w:rsidR="00635C0A">
          <w:rPr>
            <w:rFonts w:ascii="Avenir LT Std 55 Roman" w:hAnsi="Avenir LT Std 55 Roman"/>
            <w:sz w:val="24"/>
            <w:szCs w:val="24"/>
          </w:rPr>
          <w:t xml:space="preserve">or </w:t>
        </w:r>
        <w:r w:rsidR="00D46CF7">
          <w:rPr>
            <w:rFonts w:ascii="Avenir LT Std 55 Roman" w:hAnsi="Avenir LT Std 55 Roman"/>
            <w:sz w:val="24"/>
            <w:szCs w:val="24"/>
          </w:rPr>
          <w:t>extension</w:t>
        </w:r>
        <w:r w:rsidRPr="00167051">
          <w:rPr>
            <w:rFonts w:ascii="Avenir LT Std 55 Roman" w:hAnsi="Avenir LT Std 55 Roman"/>
            <w:sz w:val="24"/>
            <w:szCs w:val="24"/>
          </w:rPr>
          <w:t xml:space="preserve"> </w:t>
        </w:r>
      </w:ins>
      <w:r w:rsidRPr="00167051">
        <w:rPr>
          <w:rFonts w:ascii="Avenir LT Std 55 Roman" w:hAnsi="Avenir LT Std 55 Roman"/>
          <w:sz w:val="24"/>
          <w:szCs w:val="24"/>
        </w:rPr>
        <w:t xml:space="preserve">requests as </w:t>
      </w:r>
      <w:del w:id="481" w:author="CARB Staff" w:date="2023-08-04T15:49:00Z">
        <w:r w:rsidRPr="00264A34">
          <w:rPr>
            <w:rFonts w:ascii="Avenir LT Std 55 Roman" w:hAnsi="Avenir LT Std 55 Roman"/>
            <w:sz w:val="24"/>
            <w:szCs w:val="24"/>
          </w:rPr>
          <w:delText>described</w:delText>
        </w:r>
      </w:del>
      <w:ins w:id="482" w:author="CARB Staff" w:date="2023-08-04T15:49:00Z">
        <w:r w:rsidR="00AC4989">
          <w:rPr>
            <w:rFonts w:ascii="Avenir LT Std 55 Roman" w:hAnsi="Avenir LT Std 55 Roman"/>
            <w:sz w:val="24"/>
            <w:szCs w:val="24"/>
          </w:rPr>
          <w:t>specified</w:t>
        </w:r>
      </w:ins>
      <w:r w:rsidR="00AC4989" w:rsidRPr="00167051">
        <w:rPr>
          <w:rFonts w:ascii="Avenir LT Std 55 Roman" w:hAnsi="Avenir LT Std 55 Roman"/>
          <w:sz w:val="24"/>
          <w:szCs w:val="24"/>
        </w:rPr>
        <w:t xml:space="preserve"> </w:t>
      </w:r>
      <w:r w:rsidRPr="00167051">
        <w:rPr>
          <w:rFonts w:ascii="Avenir LT Std 55 Roman" w:hAnsi="Avenir LT Std 55 Roman"/>
          <w:sz w:val="24"/>
          <w:szCs w:val="24"/>
        </w:rPr>
        <w:t>in section 2013.2(i).</w:t>
      </w:r>
    </w:p>
    <w:p w14:paraId="3110F996" w14:textId="7AE6E24D" w:rsidR="00CF6115" w:rsidRPr="00167051" w:rsidRDefault="00CF6115" w:rsidP="00440BEB">
      <w:pPr>
        <w:pStyle w:val="Heading2"/>
        <w:keepNext w:val="0"/>
        <w:keepLines w:val="0"/>
        <w:numPr>
          <w:ilvl w:val="1"/>
          <w:numId w:val="15"/>
        </w:numPr>
      </w:pPr>
      <w:r w:rsidRPr="00C35820">
        <w:t>Backup Vehicle Exemption</w:t>
      </w:r>
      <w:r w:rsidRPr="00167051">
        <w:t xml:space="preserve">. Fleet owners may designate vehicles as backup vehicles during the </w:t>
      </w:r>
      <w:ins w:id="483" w:author="CARB Staff" w:date="2023-08-04T15:49:00Z">
        <w:r w:rsidR="00D51A75">
          <w:t xml:space="preserve">March </w:t>
        </w:r>
      </w:ins>
      <w:r w:rsidRPr="00167051">
        <w:t>reporting period</w:t>
      </w:r>
      <w:r w:rsidR="00D51A75">
        <w:t xml:space="preserve"> </w:t>
      </w:r>
      <w:ins w:id="484" w:author="CARB Staff" w:date="2023-08-04T15:49:00Z">
        <w:r w:rsidR="00D51A75">
          <w:t>as specified in section 2013.2(b)</w:t>
        </w:r>
        <w:r w:rsidRPr="00167051">
          <w:t xml:space="preserve"> </w:t>
        </w:r>
      </w:ins>
      <w:r w:rsidRPr="00167051">
        <w:t xml:space="preserve">and renew </w:t>
      </w:r>
      <w:del w:id="485" w:author="CARB Staff" w:date="2023-08-04T15:49:00Z">
        <w:r>
          <w:delText>the designation</w:delText>
        </w:r>
      </w:del>
      <w:ins w:id="486" w:author="CARB Staff" w:date="2023-08-04T15:49:00Z">
        <w:r w:rsidR="001D3B89">
          <w:t>such</w:t>
        </w:r>
        <w:r w:rsidR="001D3B89" w:rsidRPr="00167051">
          <w:t xml:space="preserve"> </w:t>
        </w:r>
        <w:r w:rsidRPr="00167051">
          <w:t>designation</w:t>
        </w:r>
        <w:r w:rsidR="001D3B89">
          <w:t>s</w:t>
        </w:r>
      </w:ins>
      <w:r w:rsidRPr="00167051">
        <w:t xml:space="preserve"> annually </w:t>
      </w:r>
      <w:ins w:id="487" w:author="CARB Staff" w:date="2023-08-04T15:49:00Z">
        <w:r w:rsidR="001D3B89">
          <w:t xml:space="preserve">only </w:t>
        </w:r>
      </w:ins>
      <w:r w:rsidRPr="00167051">
        <w:t xml:space="preserve">if the </w:t>
      </w:r>
      <w:del w:id="488" w:author="CARB Staff" w:date="2023-08-04T15:49:00Z">
        <w:r w:rsidRPr="0653FD10">
          <w:delText xml:space="preserve">fleet </w:delText>
        </w:r>
        <w:r w:rsidRPr="00C034E9">
          <w:delText>owner</w:delText>
        </w:r>
        <w:r>
          <w:delText xml:space="preserve"> </w:delText>
        </w:r>
        <w:r w:rsidRPr="00C034E9">
          <w:delText>meet</w:delText>
        </w:r>
        <w:r>
          <w:delText>s</w:delText>
        </w:r>
        <w:r w:rsidRPr="00C034E9">
          <w:delText xml:space="preserve"> </w:delText>
        </w:r>
        <w:r w:rsidRPr="0653FD10">
          <w:delText xml:space="preserve">each of </w:delText>
        </w:r>
        <w:r w:rsidRPr="00C034E9">
          <w:delText xml:space="preserve">the following </w:delText>
        </w:r>
        <w:r>
          <w:delText>r</w:delText>
        </w:r>
        <w:r w:rsidRPr="00C034E9">
          <w:delText>equirements</w:delText>
        </w:r>
      </w:del>
      <w:ins w:id="489" w:author="CARB Staff" w:date="2023-08-04T15:49:00Z">
        <w:r w:rsidR="001D3B89">
          <w:t>criteria</w:t>
        </w:r>
        <w:r w:rsidR="00287AE5">
          <w:t xml:space="preserve"> in (1) and (2) below</w:t>
        </w:r>
        <w:r w:rsidR="001D3B89">
          <w:t xml:space="preserve"> are satisfied</w:t>
        </w:r>
      </w:ins>
      <w:r w:rsidRPr="00167051">
        <w:t>:</w:t>
      </w:r>
    </w:p>
    <w:p w14:paraId="7343C535" w14:textId="0684A3BB" w:rsidR="00CF6115" w:rsidRPr="00167051" w:rsidRDefault="00CF6115" w:rsidP="00440BEB">
      <w:pPr>
        <w:pStyle w:val="Heading3"/>
        <w:keepNext w:val="0"/>
        <w:keepLines w:val="0"/>
      </w:pPr>
      <w:r w:rsidRPr="00167051">
        <w:t>The vehicle is operated less than 1</w:t>
      </w:r>
      <w:r w:rsidR="00942732" w:rsidRPr="00167051">
        <w:t>,</w:t>
      </w:r>
      <w:r w:rsidRPr="00167051">
        <w:t xml:space="preserve">000 miles per year excluding any mileage travelled </w:t>
      </w:r>
      <w:del w:id="490" w:author="CARB Staff" w:date="2023-08-04T15:49:00Z">
        <w:r w:rsidR="00942732">
          <w:delText xml:space="preserve">under contract </w:delText>
        </w:r>
      </w:del>
      <w:r w:rsidRPr="00167051">
        <w:t>while performing emergency operations in support of a declared emergency event</w:t>
      </w:r>
      <w:r w:rsidR="00543540" w:rsidRPr="00167051">
        <w:t>;</w:t>
      </w:r>
    </w:p>
    <w:p w14:paraId="09F17AAB" w14:textId="2A1E11BC" w:rsidR="00CF6115" w:rsidRPr="00167051" w:rsidRDefault="00CF6115" w:rsidP="00440BEB">
      <w:pPr>
        <w:pStyle w:val="Heading3"/>
        <w:keepNext w:val="0"/>
        <w:keepLines w:val="0"/>
      </w:pPr>
      <w:r w:rsidRPr="00167051">
        <w:t xml:space="preserve">The fleet owner must report the vehicle as a backup vehicle and must submit odometer readings </w:t>
      </w:r>
      <w:del w:id="491" w:author="CARB Staff" w:date="2023-08-04T15:49:00Z">
        <w:r>
          <w:delText>per</w:delText>
        </w:r>
      </w:del>
      <w:ins w:id="492" w:author="CARB Staff" w:date="2023-08-04T15:49:00Z">
        <w:r w:rsidR="007563A9">
          <w:t>as specified in</w:t>
        </w:r>
      </w:ins>
      <w:r w:rsidR="007563A9">
        <w:t xml:space="preserve"> section</w:t>
      </w:r>
      <w:r w:rsidRPr="00167051">
        <w:t xml:space="preserve"> 2013.2(f</w:t>
      </w:r>
      <w:del w:id="493" w:author="CARB Staff" w:date="2023-08-04T15:49:00Z">
        <w:r>
          <w:delText>); and</w:delText>
        </w:r>
      </w:del>
      <w:ins w:id="494" w:author="CARB Staff" w:date="2023-08-04T15:49:00Z">
        <w:r w:rsidRPr="00167051">
          <w:t>)</w:t>
        </w:r>
        <w:r w:rsidR="00390659">
          <w:t>.</w:t>
        </w:r>
      </w:ins>
    </w:p>
    <w:p w14:paraId="0FFBA1B4" w14:textId="0053B66E" w:rsidR="00CF6115" w:rsidRPr="00167051" w:rsidRDefault="00CF6115" w:rsidP="00440BEB">
      <w:pPr>
        <w:pStyle w:val="Heading3"/>
        <w:keepNext w:val="0"/>
        <w:keepLines w:val="0"/>
      </w:pPr>
      <w:r w:rsidRPr="00167051">
        <w:rPr>
          <w:rFonts w:eastAsia="Arial"/>
        </w:rPr>
        <w:t xml:space="preserve">Backup vehicles </w:t>
      </w:r>
      <w:del w:id="495" w:author="CARB Staff" w:date="2023-08-04T15:49:00Z">
        <w:r>
          <w:rPr>
            <w:rFonts w:eastAsia="Arial"/>
          </w:rPr>
          <w:delText xml:space="preserve">must </w:delText>
        </w:r>
        <w:r w:rsidR="004B073F">
          <w:rPr>
            <w:rFonts w:eastAsia="Arial"/>
          </w:rPr>
          <w:delText xml:space="preserve">immediately stop </w:delText>
        </w:r>
        <w:r>
          <w:rPr>
            <w:rFonts w:eastAsia="Arial"/>
          </w:rPr>
          <w:delText>be</w:delText>
        </w:r>
        <w:r w:rsidR="004B073F">
          <w:rPr>
            <w:rFonts w:eastAsia="Arial"/>
          </w:rPr>
          <w:delText xml:space="preserve">ing </w:delText>
        </w:r>
      </w:del>
      <w:ins w:id="496" w:author="CARB Staff" w:date="2023-08-04T15:49:00Z">
        <w:r w:rsidR="001D3B89">
          <w:rPr>
            <w:rFonts w:eastAsia="Arial"/>
          </w:rPr>
          <w:t xml:space="preserve">that no longer meet the criteria specified in </w:t>
        </w:r>
        <w:r w:rsidR="005A4886">
          <w:rPr>
            <w:rFonts w:eastAsia="Arial"/>
          </w:rPr>
          <w:t>(1) and (2) above cannot</w:t>
        </w:r>
        <w:r w:rsidR="0076218C">
          <w:rPr>
            <w:rFonts w:eastAsia="Arial"/>
          </w:rPr>
          <w:t xml:space="preserve"> be </w:t>
        </w:r>
      </w:ins>
      <w:r w:rsidR="0076218C">
        <w:rPr>
          <w:rFonts w:eastAsia="Arial"/>
        </w:rPr>
        <w:t xml:space="preserve">operated </w:t>
      </w:r>
      <w:ins w:id="497" w:author="CARB Staff" w:date="2023-08-04T15:49:00Z">
        <w:r w:rsidR="0076218C">
          <w:rPr>
            <w:rFonts w:eastAsia="Arial"/>
          </w:rPr>
          <w:t xml:space="preserve">in California </w:t>
        </w:r>
      </w:ins>
      <w:r w:rsidR="0076218C">
        <w:rPr>
          <w:rFonts w:eastAsia="Arial"/>
        </w:rPr>
        <w:t xml:space="preserve">and </w:t>
      </w:r>
      <w:r w:rsidRPr="00167051">
        <w:rPr>
          <w:rFonts w:eastAsia="Arial"/>
        </w:rPr>
        <w:t xml:space="preserve">must </w:t>
      </w:r>
      <w:r w:rsidR="008627E7" w:rsidRPr="00167051">
        <w:rPr>
          <w:rFonts w:eastAsia="Arial"/>
        </w:rPr>
        <w:t xml:space="preserve">be </w:t>
      </w:r>
      <w:r w:rsidRPr="00167051">
        <w:rPr>
          <w:rFonts w:eastAsia="Arial"/>
        </w:rPr>
        <w:t xml:space="preserve">removed from the California fleet if the </w:t>
      </w:r>
      <w:del w:id="498" w:author="CARB Staff" w:date="2023-08-04T15:49:00Z">
        <w:r>
          <w:rPr>
            <w:rFonts w:eastAsia="Arial"/>
          </w:rPr>
          <w:delText xml:space="preserve">vehicle exceeds the allowed number of annual miles travelled and the vehicle or </w:delText>
        </w:r>
      </w:del>
      <w:r w:rsidR="00C34F37">
        <w:rPr>
          <w:rFonts w:eastAsia="Arial"/>
        </w:rPr>
        <w:t>fleet</w:t>
      </w:r>
      <w:r w:rsidRPr="00167051">
        <w:rPr>
          <w:rFonts w:eastAsia="Arial"/>
        </w:rPr>
        <w:t xml:space="preserve"> is out of compliance</w:t>
      </w:r>
      <w:r w:rsidR="005C57A3" w:rsidRPr="00167051">
        <w:rPr>
          <w:rFonts w:eastAsia="Arial"/>
        </w:rPr>
        <w:t xml:space="preserve"> with section 2013</w:t>
      </w:r>
      <w:r w:rsidR="004B073F" w:rsidRPr="00167051">
        <w:rPr>
          <w:rFonts w:eastAsia="Arial"/>
        </w:rPr>
        <w:t>(d)</w:t>
      </w:r>
      <w:r w:rsidRPr="00167051">
        <w:rPr>
          <w:rFonts w:eastAsia="Arial"/>
        </w:rPr>
        <w:t>.</w:t>
      </w:r>
    </w:p>
    <w:p w14:paraId="437736FB" w14:textId="662CCB1F" w:rsidR="00CF6115" w:rsidRPr="00167051" w:rsidRDefault="00CF6115" w:rsidP="00440BEB">
      <w:pPr>
        <w:pStyle w:val="Heading2"/>
        <w:keepNext w:val="0"/>
        <w:keepLines w:val="0"/>
      </w:pPr>
      <w:r w:rsidRPr="00C35820">
        <w:t xml:space="preserve">Daily Usage Exemption. </w:t>
      </w:r>
      <w:r w:rsidRPr="00167051">
        <w:t xml:space="preserve">Fleet owners may </w:t>
      </w:r>
      <w:del w:id="499" w:author="CARB Staff" w:date="2023-08-04T15:49:00Z">
        <w:r w:rsidRPr="00783D58">
          <w:delText>apply for</w:delText>
        </w:r>
      </w:del>
      <w:ins w:id="500" w:author="CARB Staff" w:date="2023-08-04T15:49:00Z">
        <w:r w:rsidR="00221FD9">
          <w:t>request</w:t>
        </w:r>
      </w:ins>
      <w:r w:rsidR="00221FD9">
        <w:t xml:space="preserve"> a</w:t>
      </w:r>
      <w:r w:rsidR="0056102A">
        <w:t>n</w:t>
      </w:r>
      <w:r w:rsidRPr="00167051">
        <w:t xml:space="preserve"> </w:t>
      </w:r>
      <w:r w:rsidR="00A8176A" w:rsidRPr="00866494">
        <w:t>exemption</w:t>
      </w:r>
      <w:r w:rsidR="00A8176A">
        <w:t xml:space="preserve"> </w:t>
      </w:r>
      <w:ins w:id="501" w:author="CARB Staff" w:date="2023-08-04T15:49:00Z">
        <w:r w:rsidR="00A8176A">
          <w:t xml:space="preserve">as specified in section 2013(n)(2) </w:t>
        </w:r>
      </w:ins>
      <w:r w:rsidR="00A8176A">
        <w:t xml:space="preserve">to </w:t>
      </w:r>
      <w:del w:id="502" w:author="CARB Staff" w:date="2023-08-04T15:49:00Z">
        <w:r>
          <w:delText xml:space="preserve">replace </w:delText>
        </w:r>
        <w:r w:rsidRPr="00783D58">
          <w:delText>vehicles with</w:delText>
        </w:r>
      </w:del>
      <w:ins w:id="503" w:author="CARB Staff" w:date="2023-08-04T15:49:00Z">
        <w:r w:rsidR="00A8176A" w:rsidRPr="00FA1596">
          <w:t>purchase</w:t>
        </w:r>
      </w:ins>
      <w:r w:rsidR="00A8176A" w:rsidRPr="00FA1596">
        <w:t xml:space="preserve"> a </w:t>
      </w:r>
      <w:del w:id="504" w:author="CARB Staff" w:date="2023-08-04T15:49:00Z">
        <w:r w:rsidRPr="00783D58">
          <w:delText>GVWR greater than 14,000 lbs</w:delText>
        </w:r>
        <w:r>
          <w:delText xml:space="preserve">. </w:delText>
        </w:r>
        <w:r w:rsidRPr="00783D58">
          <w:delText>if at least 10</w:delText>
        </w:r>
      </w:del>
      <w:ins w:id="505" w:author="CARB Staff" w:date="2023-08-04T15:49:00Z">
        <w:r w:rsidR="00A8176A" w:rsidRPr="00FA1596">
          <w:t xml:space="preserve">new ICE vehicle of the same configuration as </w:t>
        </w:r>
        <w:r w:rsidR="00A8176A">
          <w:t>an</w:t>
        </w:r>
        <w:r w:rsidR="00A8176A" w:rsidRPr="00FA1596">
          <w:t xml:space="preserve"> ICE vehicle being replaced </w:t>
        </w:r>
        <w:r w:rsidR="00A8176A">
          <w:t>as</w:t>
        </w:r>
        <w:r w:rsidR="00A8176A" w:rsidRPr="00FA1596">
          <w:t xml:space="preserve"> specified in section 201</w:t>
        </w:r>
        <w:r w:rsidR="00A8176A">
          <w:t>3</w:t>
        </w:r>
        <w:r w:rsidR="00A8176A" w:rsidRPr="00FA1596">
          <w:t>.</w:t>
        </w:r>
        <w:r w:rsidR="00A8176A">
          <w:t>1</w:t>
        </w:r>
        <w:r w:rsidR="00A8176A" w:rsidRPr="00FA1596">
          <w:t xml:space="preserve">(b)(1) if no new </w:t>
        </w:r>
        <w:r w:rsidR="00CF4838">
          <w:t>BE</w:t>
        </w:r>
        <w:r w:rsidR="00A8176A" w:rsidRPr="00FA1596">
          <w:t xml:space="preserve">V is available to purchase </w:t>
        </w:r>
        <w:r w:rsidR="00A8176A">
          <w:t xml:space="preserve">that </w:t>
        </w:r>
        <w:r w:rsidR="00A8176A" w:rsidRPr="00FA1596">
          <w:t xml:space="preserve">can meet the </w:t>
        </w:r>
        <w:r w:rsidR="00A8176A">
          <w:t xml:space="preserve">demonstrated </w:t>
        </w:r>
        <w:r w:rsidR="00A8176A" w:rsidRPr="00FA1596">
          <w:t>daily usage needs of any existing vehicles of the same configuration in the fleet, as determined by the criteria specified in section 201</w:t>
        </w:r>
        <w:r w:rsidR="0006451D">
          <w:t>3</w:t>
        </w:r>
        <w:r w:rsidR="00A8176A" w:rsidRPr="00FA1596">
          <w:t>.</w:t>
        </w:r>
        <w:r w:rsidR="0006451D">
          <w:t>1</w:t>
        </w:r>
        <w:r w:rsidR="00A8176A" w:rsidRPr="00FA1596">
          <w:t>(b)</w:t>
        </w:r>
        <w:r w:rsidR="00A8176A">
          <w:t>(2) through (</w:t>
        </w:r>
        <w:r w:rsidR="0006451D">
          <w:t>5</w:t>
        </w:r>
        <w:r w:rsidR="00A8176A">
          <w:t>)</w:t>
        </w:r>
        <w:r w:rsidR="00A8176A" w:rsidRPr="00FA1596">
          <w:t>.</w:t>
        </w:r>
        <w:r w:rsidR="00FE7DB6">
          <w:t xml:space="preserve"> If approved, fleet owners must place their new ICE vehicle orders within </w:t>
        </w:r>
        <w:r w:rsidR="005F3053">
          <w:t>one</w:t>
        </w:r>
        <w:r w:rsidR="00FE7DB6">
          <w:t xml:space="preserve"> year </w:t>
        </w:r>
        <w:r w:rsidR="004A2838">
          <w:t>from the date the exemption is granted.</w:t>
        </w:r>
        <w:r w:rsidR="00A8176A" w:rsidRPr="00866494">
          <w:t xml:space="preserve"> </w:t>
        </w:r>
        <w:r w:rsidR="00A8176A">
          <w:t xml:space="preserve">Fleet owners may </w:t>
        </w:r>
        <w:r w:rsidR="0081466B">
          <w:t>request</w:t>
        </w:r>
        <w:r w:rsidR="00A8176A">
          <w:t xml:space="preserve"> this exemption only </w:t>
        </w:r>
        <w:r w:rsidR="00A8176A" w:rsidRPr="00866494">
          <w:t>if at least ten</w:t>
        </w:r>
      </w:ins>
      <w:r w:rsidR="00A8176A" w:rsidRPr="00866494">
        <w:t xml:space="preserve"> percent of their California fleet is comprised of ZEVs or NZEVs</w:t>
      </w:r>
      <w:r w:rsidR="00275F90">
        <w:t xml:space="preserve">. </w:t>
      </w:r>
      <w:del w:id="506" w:author="CARB Staff" w:date="2023-08-04T15:49:00Z">
        <w:r>
          <w:delText xml:space="preserve">Fleet owners may </w:delText>
        </w:r>
      </w:del>
      <w:ins w:id="507" w:author="CARB Staff" w:date="2023-08-04T15:49:00Z">
        <w:r w:rsidR="00275F90">
          <w:t xml:space="preserve">The Executive Officer will </w:t>
        </w:r>
      </w:ins>
      <w:r w:rsidR="00275F90">
        <w:t xml:space="preserve">not </w:t>
      </w:r>
      <w:del w:id="508" w:author="CARB Staff" w:date="2023-08-04T15:49:00Z">
        <w:r>
          <w:delText>apply</w:delText>
        </w:r>
      </w:del>
      <w:ins w:id="509" w:author="CARB Staff" w:date="2023-08-04T15:49:00Z">
        <w:r w:rsidR="00275F90">
          <w:t xml:space="preserve">approve </w:t>
        </w:r>
        <w:r w:rsidR="00A8176A">
          <w:t>exemption request</w:t>
        </w:r>
        <w:r w:rsidR="00275F90">
          <w:t>s</w:t>
        </w:r>
      </w:ins>
      <w:r w:rsidR="00A8176A">
        <w:t xml:space="preserve"> for </w:t>
      </w:r>
      <w:r w:rsidR="00A8176A" w:rsidRPr="00866494">
        <w:t xml:space="preserve">a vehicle configuration that is </w:t>
      </w:r>
      <w:del w:id="510" w:author="CARB Staff" w:date="2023-08-04T15:49:00Z">
        <w:r w:rsidRPr="006A62D3">
          <w:delText xml:space="preserve">commercially </w:delText>
        </w:r>
      </w:del>
      <w:r w:rsidR="00A8176A" w:rsidRPr="00866494">
        <w:t>available</w:t>
      </w:r>
      <w:r w:rsidR="00A8176A">
        <w:t xml:space="preserve"> </w:t>
      </w:r>
      <w:ins w:id="511" w:author="CARB Staff" w:date="2023-08-04T15:49:00Z">
        <w:r w:rsidR="00A8176A">
          <w:t>to purchase</w:t>
        </w:r>
        <w:r w:rsidR="00A8176A" w:rsidRPr="00866494">
          <w:t xml:space="preserve"> </w:t>
        </w:r>
      </w:ins>
      <w:r w:rsidR="00A8176A" w:rsidRPr="00866494">
        <w:t xml:space="preserve">as: an NZEV; </w:t>
      </w:r>
      <w:del w:id="512" w:author="CARB Staff" w:date="2023-08-04T15:49:00Z">
        <w:r>
          <w:rPr>
            <w:rFonts w:eastAsia="Arial"/>
          </w:rPr>
          <w:delText xml:space="preserve">a hydrogen fuel cell </w:delText>
        </w:r>
        <w:r w:rsidR="004B073F">
          <w:rPr>
            <w:rFonts w:eastAsia="Arial"/>
          </w:rPr>
          <w:delText>ZEV</w:delText>
        </w:r>
      </w:del>
      <w:ins w:id="513" w:author="CARB Staff" w:date="2023-08-04T15:49:00Z">
        <w:r w:rsidR="00CF4838">
          <w:t>an FCEV</w:t>
        </w:r>
      </w:ins>
      <w:r w:rsidR="00A8176A" w:rsidRPr="00866494">
        <w:t xml:space="preserve">; a Class 7 or 8 </w:t>
      </w:r>
      <w:del w:id="514" w:author="CARB Staff" w:date="2023-08-04T15:49:00Z">
        <w:r w:rsidRPr="0027032E">
          <w:delText>Z</w:delText>
        </w:r>
      </w:del>
      <w:ins w:id="515" w:author="CARB Staff" w:date="2023-08-04T15:49:00Z">
        <w:r w:rsidR="00C17576">
          <w:t>B</w:t>
        </w:r>
      </w:ins>
      <w:r w:rsidR="00A8176A" w:rsidRPr="00866494">
        <w:t xml:space="preserve">EV tractor or </w:t>
      </w:r>
      <w:del w:id="516" w:author="CARB Staff" w:date="2023-08-04T15:49:00Z">
        <w:r w:rsidRPr="0027032E">
          <w:delText>Z</w:delText>
        </w:r>
      </w:del>
      <w:ins w:id="517" w:author="CARB Staff" w:date="2023-08-04T15:49:00Z">
        <w:r w:rsidR="00C17576">
          <w:t>B</w:t>
        </w:r>
      </w:ins>
      <w:r w:rsidR="00A8176A" w:rsidRPr="00866494">
        <w:t xml:space="preserve">EV </w:t>
      </w:r>
      <w:r w:rsidR="00E65C4D">
        <w:t>three</w:t>
      </w:r>
      <w:r w:rsidR="00A8176A" w:rsidRPr="00866494">
        <w:t xml:space="preserve">-axle </w:t>
      </w:r>
      <w:r w:rsidR="00A8176A" w:rsidRPr="00866494">
        <w:lastRenderedPageBreak/>
        <w:t xml:space="preserve">bus with a rated energy capacity of at least 1,000 kilowatt-hours; a Class 4 through 6 </w:t>
      </w:r>
      <w:del w:id="518" w:author="CARB Staff" w:date="2023-08-04T15:49:00Z">
        <w:r w:rsidRPr="0027032E">
          <w:delText>Z</w:delText>
        </w:r>
      </w:del>
      <w:ins w:id="519" w:author="CARB Staff" w:date="2023-08-04T15:49:00Z">
        <w:r w:rsidR="00C17576">
          <w:t>B</w:t>
        </w:r>
      </w:ins>
      <w:r w:rsidR="00A8176A" w:rsidRPr="00866494">
        <w:t xml:space="preserve">EV with a rated energy capacity of at least 325 kilowatt-hours; or a Class 7 or 8 </w:t>
      </w:r>
      <w:del w:id="520" w:author="CARB Staff" w:date="2023-08-04T15:49:00Z">
        <w:r w:rsidRPr="0027032E">
          <w:delText>Z</w:delText>
        </w:r>
      </w:del>
      <w:ins w:id="521" w:author="CARB Staff" w:date="2023-08-04T15:49:00Z">
        <w:r w:rsidR="00C17576">
          <w:t>B</w:t>
        </w:r>
      </w:ins>
      <w:r w:rsidR="00A8176A" w:rsidRPr="00866494">
        <w:t xml:space="preserve">EV that is not a tractor or </w:t>
      </w:r>
      <w:r w:rsidR="00E65C4D">
        <w:t>three</w:t>
      </w:r>
      <w:r w:rsidR="00A8176A" w:rsidRPr="00866494">
        <w:t xml:space="preserve">-axle bus with a rated energy capacity of at least 450 kilowatt-hours. </w:t>
      </w:r>
      <w:del w:id="522" w:author="CARB Staff" w:date="2023-08-04T15:49:00Z">
        <w:r w:rsidRPr="007D6ACE">
          <w:delText>The Executive Officer will approve the exemption</w:delText>
        </w:r>
        <w:r>
          <w:delText xml:space="preserve"> based on their good engineering judgement in determining that the criteria specified in section 2013.1(b) have been met</w:delText>
        </w:r>
        <w:r w:rsidRPr="007D6ACE">
          <w:delText>.</w:delText>
        </w:r>
        <w:r>
          <w:delText xml:space="preserve"> </w:delText>
        </w:r>
      </w:del>
      <w:r w:rsidR="00A8176A" w:rsidRPr="00866494">
        <w:t xml:space="preserve">The fleet owner must submit </w:t>
      </w:r>
      <w:del w:id="523" w:author="CARB Staff" w:date="2023-08-04T15:49:00Z">
        <w:r w:rsidR="00543540">
          <w:delText xml:space="preserve">all of </w:delText>
        </w:r>
      </w:del>
      <w:r w:rsidR="00A8176A" w:rsidRPr="00866494">
        <w:t>the following</w:t>
      </w:r>
      <w:ins w:id="524" w:author="CARB Staff" w:date="2023-08-04T15:49:00Z">
        <w:r w:rsidR="00A8176A">
          <w:t xml:space="preserve"> information</w:t>
        </w:r>
      </w:ins>
      <w:r w:rsidR="00A8176A" w:rsidRPr="00866494">
        <w:t xml:space="preserve"> by email to TRUCRS@arb.ca.gov to apply:</w:t>
      </w:r>
    </w:p>
    <w:p w14:paraId="4F8504B0" w14:textId="620AD922" w:rsidR="00CF6115" w:rsidRPr="00167051" w:rsidRDefault="00CF6115" w:rsidP="00440BEB">
      <w:pPr>
        <w:pStyle w:val="Heading3"/>
        <w:keepNext w:val="0"/>
        <w:keepLines w:val="0"/>
        <w:rPr>
          <w:rFonts w:eastAsia="Arial"/>
        </w:rPr>
      </w:pPr>
      <w:r w:rsidRPr="00167051">
        <w:rPr>
          <w:rFonts w:eastAsia="Arial"/>
        </w:rPr>
        <w:t xml:space="preserve">Submit the make, model, weight class, configuration, and </w:t>
      </w:r>
      <w:ins w:id="525" w:author="CARB Staff" w:date="2023-08-04T15:49:00Z">
        <w:r w:rsidR="00752E38">
          <w:rPr>
            <w:rFonts w:eastAsia="Arial"/>
          </w:rPr>
          <w:t xml:space="preserve">a </w:t>
        </w:r>
      </w:ins>
      <w:r w:rsidRPr="00167051">
        <w:rPr>
          <w:rFonts w:eastAsia="Arial"/>
        </w:rPr>
        <w:t>photograph of the ICE vehicle to be replaced.</w:t>
      </w:r>
    </w:p>
    <w:p w14:paraId="3D11B50C" w14:textId="41694FF4" w:rsidR="00CF6115" w:rsidRPr="00167051" w:rsidRDefault="00CF6115" w:rsidP="00440BEB">
      <w:pPr>
        <w:pStyle w:val="Heading3"/>
        <w:keepNext w:val="0"/>
        <w:keepLines w:val="0"/>
        <w:rPr>
          <w:rFonts w:eastAsia="Arial"/>
        </w:rPr>
      </w:pPr>
      <w:r w:rsidRPr="00167051">
        <w:rPr>
          <w:rFonts w:eastAsia="Arial"/>
        </w:rPr>
        <w:t xml:space="preserve">Identify the </w:t>
      </w:r>
      <w:del w:id="526" w:author="CARB Staff" w:date="2023-08-04T15:49:00Z">
        <w:r>
          <w:rPr>
            <w:rFonts w:eastAsia="Arial"/>
          </w:rPr>
          <w:delText>commercially</w:delText>
        </w:r>
      </w:del>
      <w:ins w:id="527" w:author="CARB Staff" w:date="2023-08-04T15:49:00Z">
        <w:r w:rsidR="00ED7EF9">
          <w:rPr>
            <w:rFonts w:eastAsia="Arial"/>
          </w:rPr>
          <w:t>B</w:t>
        </w:r>
        <w:r w:rsidRPr="00167051">
          <w:rPr>
            <w:rFonts w:eastAsia="Arial"/>
          </w:rPr>
          <w:t>EV</w:t>
        </w:r>
        <w:r w:rsidR="00D80345">
          <w:rPr>
            <w:rFonts w:eastAsia="Arial"/>
          </w:rPr>
          <w:t xml:space="preserve"> that is</w:t>
        </w:r>
      </w:ins>
      <w:r w:rsidR="00D80345">
        <w:rPr>
          <w:rFonts w:eastAsia="Arial"/>
        </w:rPr>
        <w:t xml:space="preserve"> available </w:t>
      </w:r>
      <w:del w:id="528" w:author="CARB Staff" w:date="2023-08-04T15:49:00Z">
        <w:r>
          <w:rPr>
            <w:rFonts w:eastAsia="Arial"/>
          </w:rPr>
          <w:delText>ZEV</w:delText>
        </w:r>
      </w:del>
      <w:ins w:id="529" w:author="CARB Staff" w:date="2023-08-04T15:49:00Z">
        <w:r w:rsidR="00D80345">
          <w:rPr>
            <w:rFonts w:eastAsia="Arial"/>
          </w:rPr>
          <w:t>to purchase</w:t>
        </w:r>
        <w:r w:rsidRPr="00167051">
          <w:rPr>
            <w:rFonts w:eastAsia="Arial"/>
          </w:rPr>
          <w:t xml:space="preserve"> </w:t>
        </w:r>
        <w:r w:rsidR="00931045" w:rsidRPr="00167051">
          <w:rPr>
            <w:rFonts w:eastAsia="Arial"/>
          </w:rPr>
          <w:t>in the same weight class and configuration</w:t>
        </w:r>
      </w:ins>
      <w:r w:rsidR="00931045" w:rsidRPr="00167051">
        <w:rPr>
          <w:rFonts w:eastAsia="Arial"/>
        </w:rPr>
        <w:t xml:space="preserve"> </w:t>
      </w:r>
      <w:r w:rsidRPr="00167051">
        <w:rPr>
          <w:rFonts w:eastAsia="Arial"/>
        </w:rPr>
        <w:t>with the highest rated energy capacity available</w:t>
      </w:r>
      <w:del w:id="530" w:author="CARB Staff" w:date="2023-08-04T15:49:00Z">
        <w:r>
          <w:rPr>
            <w:rFonts w:eastAsia="Arial"/>
          </w:rPr>
          <w:delText xml:space="preserve"> in the same weight class and configuration.</w:delText>
        </w:r>
      </w:del>
      <w:ins w:id="531" w:author="CARB Staff" w:date="2023-08-04T15:49:00Z">
        <w:r w:rsidRPr="00167051">
          <w:rPr>
            <w:rFonts w:eastAsia="Arial"/>
          </w:rPr>
          <w:t>.</w:t>
        </w:r>
      </w:ins>
      <w:r w:rsidRPr="00167051">
        <w:rPr>
          <w:rFonts w:eastAsia="Arial"/>
        </w:rPr>
        <w:t xml:space="preserve"> Submit the make, model, weight class, configuration, and rated energy capacity of the</w:t>
      </w:r>
      <w:r w:rsidR="00CF34AF">
        <w:rPr>
          <w:rFonts w:eastAsia="Arial"/>
        </w:rPr>
        <w:t xml:space="preserve"> </w:t>
      </w:r>
      <w:del w:id="532" w:author="CARB Staff" w:date="2023-08-04T15:49:00Z">
        <w:r>
          <w:rPr>
            <w:rFonts w:eastAsia="Arial"/>
          </w:rPr>
          <w:delText>ZEV.</w:delText>
        </w:r>
      </w:del>
      <w:ins w:id="533" w:author="CARB Staff" w:date="2023-08-04T15:49:00Z">
        <w:r w:rsidR="00CF34AF">
          <w:rPr>
            <w:rFonts w:eastAsia="Arial"/>
          </w:rPr>
          <w:t>identified</w:t>
        </w:r>
        <w:r w:rsidRPr="00167051">
          <w:rPr>
            <w:rFonts w:eastAsia="Arial"/>
          </w:rPr>
          <w:t xml:space="preserve"> </w:t>
        </w:r>
        <w:r w:rsidR="00ED7EF9">
          <w:rPr>
            <w:rFonts w:eastAsia="Arial"/>
          </w:rPr>
          <w:t>B</w:t>
        </w:r>
        <w:r w:rsidRPr="00167051">
          <w:rPr>
            <w:rFonts w:eastAsia="Arial"/>
          </w:rPr>
          <w:t>EV.</w:t>
        </w:r>
      </w:ins>
      <w:r w:rsidRPr="00167051">
        <w:rPr>
          <w:rFonts w:eastAsia="Arial"/>
        </w:rPr>
        <w:t xml:space="preserve"> </w:t>
      </w:r>
    </w:p>
    <w:p w14:paraId="6B5B506B" w14:textId="3E29A34E" w:rsidR="00CF6115" w:rsidRDefault="00CF6115" w:rsidP="00440BEB">
      <w:pPr>
        <w:pStyle w:val="Heading3"/>
        <w:keepNext w:val="0"/>
        <w:keepLines w:val="0"/>
        <w:rPr>
          <w:rFonts w:eastAsia="Arial"/>
        </w:rPr>
      </w:pPr>
      <w:r w:rsidRPr="00167051">
        <w:rPr>
          <w:rFonts w:eastAsia="Arial"/>
        </w:rPr>
        <w:t xml:space="preserve">Calculate the range of the vehicle </w:t>
      </w:r>
      <w:ins w:id="534" w:author="CARB Staff" w:date="2023-08-04T15:49:00Z">
        <w:r w:rsidR="00A42E0F">
          <w:rPr>
            <w:rFonts w:eastAsia="Arial"/>
          </w:rPr>
          <w:t xml:space="preserve">identified in section </w:t>
        </w:r>
        <w:r w:rsidR="00E51F2F">
          <w:rPr>
            <w:rFonts w:eastAsia="Arial"/>
          </w:rPr>
          <w:t xml:space="preserve">2013.1(b)(2) </w:t>
        </w:r>
      </w:ins>
      <w:r w:rsidRPr="00167051">
        <w:rPr>
          <w:rFonts w:eastAsia="Arial"/>
        </w:rPr>
        <w:t xml:space="preserve">in miles by dividing the rated energy capacity of the identified </w:t>
      </w:r>
      <w:del w:id="535" w:author="CARB Staff" w:date="2023-08-04T15:49:00Z">
        <w:r>
          <w:rPr>
            <w:rFonts w:eastAsia="Arial"/>
          </w:rPr>
          <w:delText>Z</w:delText>
        </w:r>
      </w:del>
      <w:ins w:id="536" w:author="CARB Staff" w:date="2023-08-04T15:49:00Z">
        <w:r w:rsidR="00ED7EF9">
          <w:rPr>
            <w:rFonts w:eastAsia="Arial"/>
          </w:rPr>
          <w:t>B</w:t>
        </w:r>
      </w:ins>
      <w:r w:rsidRPr="00167051">
        <w:rPr>
          <w:rFonts w:eastAsia="Arial"/>
        </w:rPr>
        <w:t xml:space="preserve">EV by the following factors: </w:t>
      </w:r>
      <w:r w:rsidR="00177B82" w:rsidRPr="00167051">
        <w:rPr>
          <w:rFonts w:eastAsia="Arial"/>
        </w:rPr>
        <w:t xml:space="preserve">for Class </w:t>
      </w:r>
      <w:ins w:id="537" w:author="CARB Staff" w:date="2023-08-04T15:49:00Z">
        <w:r w:rsidR="00177B82">
          <w:t>2b through 3 vehicles</w:t>
        </w:r>
        <w:r w:rsidR="00133222">
          <w:t>,</w:t>
        </w:r>
        <w:r w:rsidR="00177B82">
          <w:t xml:space="preserve"> 0.6 kilowatt-hours per mile; </w:t>
        </w:r>
        <w:r w:rsidRPr="00167051">
          <w:rPr>
            <w:rFonts w:eastAsia="Arial"/>
          </w:rPr>
          <w:t xml:space="preserve">for Class </w:t>
        </w:r>
      </w:ins>
      <w:r w:rsidRPr="00167051">
        <w:rPr>
          <w:rFonts w:eastAsia="Arial"/>
        </w:rPr>
        <w:t xml:space="preserve">4 through 6 vehicles, 1.3 kilowatt-hours per mile; for Class 7 and 8 </w:t>
      </w:r>
      <w:del w:id="538" w:author="CARB Staff" w:date="2023-08-04T15:49:00Z">
        <w:r>
          <w:rPr>
            <w:rFonts w:eastAsia="Arial"/>
          </w:rPr>
          <w:delText>non</w:delText>
        </w:r>
        <w:r>
          <w:rPr>
            <w:rFonts w:eastAsia="Arial"/>
          </w:rPr>
          <w:noBreakHyphen/>
        </w:r>
      </w:del>
      <w:ins w:id="539" w:author="CARB Staff" w:date="2023-08-04T15:49:00Z">
        <w:r w:rsidR="00A4505F">
          <w:t xml:space="preserve">vehicles that are not </w:t>
        </w:r>
      </w:ins>
      <w:r w:rsidRPr="00167051">
        <w:rPr>
          <w:rFonts w:eastAsia="Arial"/>
        </w:rPr>
        <w:t>tractors, 1.8 kilowatt-hours per mile; for Class 7 and 8 tractors, 2.1 kilowatt-hours per mile. For vehicles that operate truck</w:t>
      </w:r>
      <w:del w:id="540" w:author="CARB Staff" w:date="2023-08-04T15:49:00Z">
        <w:r w:rsidRPr="001374EB">
          <w:rPr>
            <w:rFonts w:eastAsia="Arial"/>
          </w:rPr>
          <w:delText xml:space="preserve"> </w:delText>
        </w:r>
      </w:del>
      <w:ins w:id="541" w:author="CARB Staff" w:date="2023-08-04T15:49:00Z">
        <w:r w:rsidR="00F429E8">
          <w:rPr>
            <w:rFonts w:eastAsia="Arial"/>
          </w:rPr>
          <w:t>-</w:t>
        </w:r>
      </w:ins>
      <w:r w:rsidRPr="00167051">
        <w:rPr>
          <w:rFonts w:eastAsia="Arial"/>
        </w:rPr>
        <w:t xml:space="preserve">mounted or integrated equipment while stationary, in lieu of calculating the needed rated energy capacity based on vehicle miles travelled, the needed rated energy capacity is the same as the </w:t>
      </w:r>
      <w:del w:id="542" w:author="CARB Staff" w:date="2023-08-04T15:49:00Z">
        <w:r>
          <w:rPr>
            <w:rFonts w:eastAsia="Arial"/>
          </w:rPr>
          <w:delText xml:space="preserve">optionally submitted </w:delText>
        </w:r>
      </w:del>
      <w:r w:rsidRPr="00167051">
        <w:rPr>
          <w:rFonts w:eastAsia="Arial"/>
        </w:rPr>
        <w:t xml:space="preserve">measured </w:t>
      </w:r>
      <w:del w:id="543" w:author="CARB Staff" w:date="2023-08-04T15:49:00Z">
        <w:r>
          <w:rPr>
            <w:rFonts w:eastAsia="Arial"/>
          </w:rPr>
          <w:delText>Z</w:delText>
        </w:r>
      </w:del>
      <w:ins w:id="544" w:author="CARB Staff" w:date="2023-08-04T15:49:00Z">
        <w:r w:rsidR="00FB27C6">
          <w:rPr>
            <w:rFonts w:eastAsia="Arial"/>
          </w:rPr>
          <w:t>B</w:t>
        </w:r>
      </w:ins>
      <w:r w:rsidRPr="00167051">
        <w:rPr>
          <w:rFonts w:eastAsia="Arial"/>
        </w:rPr>
        <w:t xml:space="preserve">EV energy use </w:t>
      </w:r>
      <w:del w:id="545" w:author="CARB Staff" w:date="2023-08-04T15:49:00Z">
        <w:r>
          <w:rPr>
            <w:rFonts w:eastAsia="Arial"/>
          </w:rPr>
          <w:delText>of</w:delText>
        </w:r>
      </w:del>
      <w:ins w:id="546" w:author="CARB Staff" w:date="2023-08-04T15:49:00Z">
        <w:r w:rsidR="00FB2E7A">
          <w:rPr>
            <w:rFonts w:eastAsia="Arial"/>
          </w:rPr>
          <w:t>specified in</w:t>
        </w:r>
      </w:ins>
      <w:r w:rsidR="00FB2E7A">
        <w:rPr>
          <w:rFonts w:eastAsia="Arial"/>
        </w:rPr>
        <w:t xml:space="preserve"> section</w:t>
      </w:r>
      <w:r w:rsidRPr="00167051">
        <w:rPr>
          <w:rFonts w:eastAsia="Arial"/>
        </w:rPr>
        <w:t xml:space="preserve"> 2013.1(b)(</w:t>
      </w:r>
      <w:del w:id="547" w:author="CARB Staff" w:date="2023-08-04T15:49:00Z">
        <w:r>
          <w:rPr>
            <w:rFonts w:eastAsia="Arial"/>
          </w:rPr>
          <w:delText>6</w:delText>
        </w:r>
      </w:del>
      <w:ins w:id="548" w:author="CARB Staff" w:date="2023-08-04T15:49:00Z">
        <w:r w:rsidR="002F6E39">
          <w:rPr>
            <w:rFonts w:eastAsia="Arial"/>
          </w:rPr>
          <w:t>3</w:t>
        </w:r>
        <w:r w:rsidRPr="00167051">
          <w:rPr>
            <w:rFonts w:eastAsia="Arial"/>
          </w:rPr>
          <w:t>)</w:t>
        </w:r>
        <w:r w:rsidR="002F6E39">
          <w:rPr>
            <w:rFonts w:eastAsia="Arial"/>
          </w:rPr>
          <w:t>(A</w:t>
        </w:r>
      </w:ins>
      <w:r w:rsidR="002F6E39">
        <w:rPr>
          <w:rFonts w:eastAsia="Arial"/>
        </w:rPr>
        <w:t>)</w:t>
      </w:r>
      <w:r w:rsidRPr="00167051">
        <w:rPr>
          <w:rFonts w:eastAsia="Arial"/>
        </w:rPr>
        <w:t>. Submit the calculation and results.</w:t>
      </w:r>
    </w:p>
    <w:p w14:paraId="732812E4" w14:textId="257A4EB0" w:rsidR="00D27AE1" w:rsidRPr="00D27AE1" w:rsidRDefault="00D27AE1" w:rsidP="00440BEB">
      <w:pPr>
        <w:pStyle w:val="Heading4"/>
        <w:keepNext w:val="0"/>
        <w:rPr>
          <w:ins w:id="549" w:author="CARB Staff" w:date="2023-08-04T15:49:00Z"/>
        </w:rPr>
      </w:pPr>
      <w:ins w:id="550" w:author="CARB Staff" w:date="2023-08-04T15:49:00Z">
        <w:r w:rsidRPr="00D27AE1">
          <w:t>In lieu of calculating range as specified in section 201</w:t>
        </w:r>
        <w:r>
          <w:t>3</w:t>
        </w:r>
        <w:r w:rsidRPr="00D27AE1">
          <w:t>.</w:t>
        </w:r>
        <w:r>
          <w:t>1</w:t>
        </w:r>
        <w:r w:rsidRPr="00D27AE1">
          <w:t xml:space="preserve">(b)(3), fleet owners may instead submit measured </w:t>
        </w:r>
        <w:r w:rsidR="00FB27C6">
          <w:t>B</w:t>
        </w:r>
        <w:r w:rsidRPr="00D27AE1">
          <w:t xml:space="preserve">EV energy use data from </w:t>
        </w:r>
        <w:r w:rsidR="00FB27C6">
          <w:t>B</w:t>
        </w:r>
        <w:r w:rsidRPr="00D27AE1">
          <w:t xml:space="preserve">EVs of the same configuration already operated on similar daily assignments to substantiate their exemption request. </w:t>
        </w:r>
        <w:r w:rsidR="00A13A7A">
          <w:t>I</w:t>
        </w:r>
        <w:r w:rsidRPr="00D27AE1">
          <w:t xml:space="preserve">nformation must include vehicle loading and weight data, route grade, average ambient daily temperature, vehicle miles travelled per day, </w:t>
        </w:r>
        <w:r w:rsidR="0039556E">
          <w:t xml:space="preserve">energy used to drive, </w:t>
        </w:r>
        <w:r w:rsidRPr="00D27AE1">
          <w:t xml:space="preserve">and state of charge at the beginning and end of the daily shift to show typical daily energy usage for the </w:t>
        </w:r>
        <w:r w:rsidR="00FB27C6">
          <w:t>B</w:t>
        </w:r>
        <w:r w:rsidRPr="00D27AE1">
          <w:t>EV, over five consecutive business days.</w:t>
        </w:r>
        <w:r w:rsidR="00571921">
          <w:t xml:space="preserve"> </w:t>
        </w:r>
        <w:r w:rsidR="00571921" w:rsidRPr="00866494">
          <w:rPr>
            <w:iCs w:val="0"/>
          </w:rPr>
          <w:t>For vehicles that operate truck</w:t>
        </w:r>
        <w:r w:rsidR="00F429E8">
          <w:rPr>
            <w:iCs w:val="0"/>
          </w:rPr>
          <w:t>-</w:t>
        </w:r>
        <w:r w:rsidR="00571921" w:rsidRPr="00866494">
          <w:rPr>
            <w:iCs w:val="0"/>
          </w:rPr>
          <w:t>mounted or integrated equipment while stationary</w:t>
        </w:r>
        <w:r w:rsidR="00CC57FC">
          <w:rPr>
            <w:iCs w:val="0"/>
          </w:rPr>
          <w:t>,</w:t>
        </w:r>
        <w:r w:rsidR="00571921">
          <w:rPr>
            <w:iCs w:val="0"/>
          </w:rPr>
          <w:t xml:space="preserve"> the information must also </w:t>
        </w:r>
        <w:r w:rsidR="00571921" w:rsidRPr="00866494">
          <w:rPr>
            <w:iCs w:val="0"/>
          </w:rPr>
          <w:t xml:space="preserve">include </w:t>
        </w:r>
        <w:r w:rsidR="00571921">
          <w:rPr>
            <w:iCs w:val="0"/>
          </w:rPr>
          <w:t>the energy used while stationary and number of hours such truck</w:t>
        </w:r>
        <w:r w:rsidR="00F429E8">
          <w:rPr>
            <w:iCs w:val="0"/>
          </w:rPr>
          <w:t>-</w:t>
        </w:r>
        <w:r w:rsidR="00571921">
          <w:rPr>
            <w:iCs w:val="0"/>
          </w:rPr>
          <w:t>mounted or integrated equipment is operated each day</w:t>
        </w:r>
        <w:r w:rsidR="00E65C4D">
          <w:rPr>
            <w:iCs w:val="0"/>
          </w:rPr>
          <w:t>.</w:t>
        </w:r>
      </w:ins>
    </w:p>
    <w:p w14:paraId="29290884" w14:textId="6F31827C" w:rsidR="00CF6115" w:rsidRPr="00167051" w:rsidRDefault="00CF6115" w:rsidP="00440BEB">
      <w:pPr>
        <w:pStyle w:val="Heading3"/>
        <w:keepNext w:val="0"/>
        <w:keepLines w:val="0"/>
        <w:rPr>
          <w:rFonts w:eastAsia="Arial"/>
        </w:rPr>
      </w:pPr>
      <w:r w:rsidRPr="00167051">
        <w:rPr>
          <w:rFonts w:eastAsia="Arial"/>
        </w:rPr>
        <w:lastRenderedPageBreak/>
        <w:t xml:space="preserve">Submit a daily usage report for a period of at least 30 consecutive workdays from within the last 12 months using telemetry data or other </w:t>
      </w:r>
      <w:del w:id="551" w:author="CARB Staff" w:date="2023-08-04T15:49:00Z">
        <w:r w:rsidRPr="001374EB">
          <w:rPr>
            <w:rFonts w:eastAsia="Arial"/>
          </w:rPr>
          <w:delText xml:space="preserve">industry accepted </w:delText>
        </w:r>
      </w:del>
      <w:r w:rsidRPr="00167051">
        <w:rPr>
          <w:rFonts w:eastAsia="Arial"/>
        </w:rPr>
        <w:t xml:space="preserve">data collection </w:t>
      </w:r>
      <w:del w:id="552" w:author="CARB Staff" w:date="2023-08-04T15:49:00Z">
        <w:r w:rsidRPr="001374EB">
          <w:rPr>
            <w:rFonts w:eastAsia="Arial"/>
          </w:rPr>
          <w:delText>method</w:delText>
        </w:r>
      </w:del>
      <w:ins w:id="553" w:author="CARB Staff" w:date="2023-08-04T15:49:00Z">
        <w:r w:rsidR="003C7245">
          <w:t>system that tracks daily mileage and energy use, and hours of vehicle operation if applicable</w:t>
        </w:r>
        <w:r w:rsidR="00F337B6">
          <w:t>,</w:t>
        </w:r>
      </w:ins>
      <w:r w:rsidR="003C7245" w:rsidRPr="00866494">
        <w:t xml:space="preserve"> </w:t>
      </w:r>
      <w:r w:rsidRPr="00167051">
        <w:rPr>
          <w:rFonts w:eastAsia="Arial"/>
        </w:rPr>
        <w:t xml:space="preserve">for all ICE vehicles of the same weight class and configuration of the vehicle to be replaced. </w:t>
      </w:r>
      <w:ins w:id="554" w:author="CARB Staff" w:date="2023-08-04T15:49:00Z">
        <w:r w:rsidR="00F436AF">
          <w:t xml:space="preserve">Fleet owners that have a mutual aid agreement </w:t>
        </w:r>
        <w:r w:rsidR="00F436AF" w:rsidRPr="00866494">
          <w:t>to send vehicles to assist other entities during a declared emergency event</w:t>
        </w:r>
        <w:r w:rsidR="00F436AF">
          <w:t xml:space="preserve"> may alternatively submit this report from within the last 60 months. </w:t>
        </w:r>
      </w:ins>
      <w:r w:rsidRPr="00167051">
        <w:rPr>
          <w:rFonts w:eastAsia="Arial"/>
        </w:rPr>
        <w:t xml:space="preserve">The report must include the daily miles traveled </w:t>
      </w:r>
      <w:ins w:id="555" w:author="CARB Staff" w:date="2023-08-04T15:49:00Z">
        <w:r w:rsidR="009C11E7">
          <w:rPr>
            <w:rFonts w:eastAsia="Arial"/>
          </w:rPr>
          <w:t xml:space="preserve">and energy used </w:t>
        </w:r>
        <w:r w:rsidR="00571921">
          <w:rPr>
            <w:rFonts w:eastAsia="Arial"/>
          </w:rPr>
          <w:t xml:space="preserve">to drive </w:t>
        </w:r>
      </w:ins>
      <w:r w:rsidRPr="00167051">
        <w:rPr>
          <w:rFonts w:eastAsia="Arial"/>
        </w:rPr>
        <w:t xml:space="preserve">for each </w:t>
      </w:r>
      <w:del w:id="556" w:author="CARB Staff" w:date="2023-08-04T15:49:00Z">
        <w:r>
          <w:rPr>
            <w:rFonts w:eastAsia="Arial"/>
          </w:rPr>
          <w:delText>vehicle</w:delText>
        </w:r>
      </w:del>
      <w:ins w:id="557" w:author="CARB Staff" w:date="2023-08-04T15:49:00Z">
        <w:r w:rsidR="009C11E7">
          <w:rPr>
            <w:rFonts w:eastAsia="Arial"/>
          </w:rPr>
          <w:t xml:space="preserve">ICE </w:t>
        </w:r>
        <w:r w:rsidRPr="00167051">
          <w:rPr>
            <w:rFonts w:eastAsia="Arial"/>
          </w:rPr>
          <w:t>vehicle</w:t>
        </w:r>
        <w:r w:rsidR="009C11E7">
          <w:rPr>
            <w:rFonts w:eastAsia="Arial"/>
          </w:rPr>
          <w:t xml:space="preserve"> of the same weight class and configuration of the vehicle to be replaced</w:t>
        </w:r>
      </w:ins>
      <w:r w:rsidRPr="00167051">
        <w:rPr>
          <w:rFonts w:eastAsia="Arial"/>
        </w:rPr>
        <w:t xml:space="preserve">. Identify the lowest mileage reading for each day and exclude the </w:t>
      </w:r>
      <w:r w:rsidR="00E65C4D">
        <w:rPr>
          <w:rFonts w:eastAsia="Arial"/>
        </w:rPr>
        <w:t>three</w:t>
      </w:r>
      <w:r w:rsidRPr="00167051">
        <w:rPr>
          <w:rFonts w:eastAsia="Arial"/>
        </w:rPr>
        <w:t xml:space="preserve"> highest readings. For the exemption to be granted, the highest remaining mileage</w:t>
      </w:r>
      <w:r w:rsidR="009C11E7">
        <w:rPr>
          <w:rFonts w:eastAsia="Arial"/>
        </w:rPr>
        <w:t xml:space="preserve"> </w:t>
      </w:r>
      <w:ins w:id="558" w:author="CARB Staff" w:date="2023-08-04T15:49:00Z">
        <w:r w:rsidR="009C11E7">
          <w:rPr>
            <w:rFonts w:eastAsia="Arial"/>
          </w:rPr>
          <w:t>or energy use</w:t>
        </w:r>
        <w:r w:rsidRPr="00167051">
          <w:rPr>
            <w:rFonts w:eastAsia="Arial"/>
          </w:rPr>
          <w:t xml:space="preserve"> </w:t>
        </w:r>
      </w:ins>
      <w:r w:rsidRPr="00167051">
        <w:rPr>
          <w:rFonts w:eastAsia="Arial"/>
        </w:rPr>
        <w:t>number must be greater than the range calculated in 2013.1(b)(3</w:t>
      </w:r>
      <w:ins w:id="559" w:author="CARB Staff" w:date="2023-08-04T15:49:00Z">
        <w:r w:rsidRPr="00167051">
          <w:rPr>
            <w:rFonts w:eastAsia="Arial"/>
          </w:rPr>
          <w:t>)</w:t>
        </w:r>
        <w:r w:rsidR="00B43000">
          <w:rPr>
            <w:rFonts w:eastAsia="Arial"/>
          </w:rPr>
          <w:t xml:space="preserve"> </w:t>
        </w:r>
        <w:r w:rsidR="00B43000">
          <w:t>or the energy use data submitted per section 201</w:t>
        </w:r>
        <w:r w:rsidR="00E118EB">
          <w:t>3</w:t>
        </w:r>
        <w:r w:rsidR="00B43000">
          <w:t>.</w:t>
        </w:r>
        <w:r w:rsidR="00E118EB">
          <w:t>1</w:t>
        </w:r>
        <w:r w:rsidR="00B43000">
          <w:t>(b)(3)(A</w:t>
        </w:r>
      </w:ins>
      <w:r w:rsidR="00B43000">
        <w:t>)</w:t>
      </w:r>
      <w:r w:rsidRPr="00167051">
        <w:rPr>
          <w:rFonts w:eastAsia="Arial"/>
        </w:rPr>
        <w:t>.</w:t>
      </w:r>
    </w:p>
    <w:p w14:paraId="26387C4F" w14:textId="033E7A3B" w:rsidR="00CF6115" w:rsidRPr="00167051" w:rsidRDefault="00CF6115" w:rsidP="00440BEB">
      <w:pPr>
        <w:pStyle w:val="Heading4"/>
        <w:keepNext w:val="0"/>
        <w:keepLines w:val="0"/>
        <w:rPr>
          <w:rFonts w:eastAsia="Arial"/>
          <w:iCs w:val="0"/>
        </w:rPr>
      </w:pPr>
      <w:r w:rsidRPr="00167051">
        <w:rPr>
          <w:rFonts w:eastAsia="Arial"/>
          <w:iCs w:val="0"/>
        </w:rPr>
        <w:t>For vehicles that operate truck</w:t>
      </w:r>
      <w:del w:id="560" w:author="CARB Staff" w:date="2023-08-04T15:49:00Z">
        <w:r w:rsidRPr="001374EB">
          <w:rPr>
            <w:rFonts w:eastAsia="Arial"/>
          </w:rPr>
          <w:delText xml:space="preserve"> </w:delText>
        </w:r>
      </w:del>
      <w:ins w:id="561" w:author="CARB Staff" w:date="2023-08-04T15:49:00Z">
        <w:r w:rsidR="00F429E8">
          <w:rPr>
            <w:rFonts w:eastAsia="Arial"/>
            <w:iCs w:val="0"/>
          </w:rPr>
          <w:t>-</w:t>
        </w:r>
      </w:ins>
      <w:r w:rsidRPr="00167051">
        <w:rPr>
          <w:rFonts w:eastAsia="Arial"/>
          <w:iCs w:val="0"/>
        </w:rPr>
        <w:t xml:space="preserve">mounted or integrated equipment while stationary, the daily usage report must include </w:t>
      </w:r>
      <w:del w:id="562" w:author="CARB Staff" w:date="2023-08-04T15:49:00Z">
        <w:r>
          <w:rPr>
            <w:rFonts w:eastAsia="Arial"/>
          </w:rPr>
          <w:delText>daily</w:delText>
        </w:r>
      </w:del>
      <w:ins w:id="563" w:author="CARB Staff" w:date="2023-08-04T15:49:00Z">
        <w:r w:rsidR="0025504E">
          <w:rPr>
            <w:iCs w:val="0"/>
          </w:rPr>
          <w:t>the energy use</w:t>
        </w:r>
        <w:r w:rsidR="00571921">
          <w:rPr>
            <w:iCs w:val="0"/>
          </w:rPr>
          <w:t>d while stationary</w:t>
        </w:r>
        <w:r w:rsidR="0025504E">
          <w:rPr>
            <w:iCs w:val="0"/>
          </w:rPr>
          <w:t xml:space="preserve"> and number of hours such truck</w:t>
        </w:r>
        <w:r w:rsidR="00F429E8">
          <w:rPr>
            <w:iCs w:val="0"/>
          </w:rPr>
          <w:t>-</w:t>
        </w:r>
        <w:r w:rsidR="0025504E">
          <w:rPr>
            <w:iCs w:val="0"/>
          </w:rPr>
          <w:t>mounted or integrated</w:t>
        </w:r>
      </w:ins>
      <w:r w:rsidR="0025504E">
        <w:rPr>
          <w:iCs w:val="0"/>
        </w:rPr>
        <w:t xml:space="preserve"> equipment </w:t>
      </w:r>
      <w:del w:id="564" w:author="CARB Staff" w:date="2023-08-04T15:49:00Z">
        <w:r w:rsidRPr="001374EB">
          <w:rPr>
            <w:rFonts w:eastAsia="Arial"/>
          </w:rPr>
          <w:delText>usage information such as hours of operation</w:delText>
        </w:r>
        <w:r>
          <w:rPr>
            <w:rFonts w:eastAsia="Arial"/>
          </w:rPr>
          <w:delText>.</w:delText>
        </w:r>
      </w:del>
      <w:ins w:id="565" w:author="CARB Staff" w:date="2023-08-04T15:49:00Z">
        <w:r w:rsidR="0025504E">
          <w:rPr>
            <w:iCs w:val="0"/>
          </w:rPr>
          <w:t>is operated each day, for at least 30 consecutive workdays from within the last 12 months.</w:t>
        </w:r>
      </w:ins>
      <w:r w:rsidRPr="00167051">
        <w:rPr>
          <w:rFonts w:eastAsia="Arial"/>
          <w:iCs w:val="0"/>
        </w:rPr>
        <w:t xml:space="preserve"> </w:t>
      </w:r>
    </w:p>
    <w:p w14:paraId="600599B2" w14:textId="40303AFC" w:rsidR="00CF6115" w:rsidRDefault="00CF6115" w:rsidP="00440BEB">
      <w:pPr>
        <w:pStyle w:val="Heading3"/>
        <w:keepNext w:val="0"/>
        <w:keepLines w:val="0"/>
        <w:rPr>
          <w:rFonts w:eastAsia="Arial"/>
        </w:rPr>
      </w:pPr>
      <w:r w:rsidRPr="00167051">
        <w:rPr>
          <w:rFonts w:eastAsia="Arial"/>
        </w:rPr>
        <w:t xml:space="preserve">Submit a description of the daily assignments or routes used by existing vehicle </w:t>
      </w:r>
      <w:del w:id="566" w:author="CARB Staff" w:date="2023-08-04T15:49:00Z">
        <w:r w:rsidRPr="008811CD">
          <w:rPr>
            <w:rFonts w:eastAsia="Arial"/>
          </w:rPr>
          <w:delText>types</w:delText>
        </w:r>
      </w:del>
      <w:ins w:id="567" w:author="CARB Staff" w:date="2023-08-04T15:49:00Z">
        <w:r w:rsidR="00240188">
          <w:rPr>
            <w:rFonts w:eastAsia="Arial"/>
          </w:rPr>
          <w:t>configurations</w:t>
        </w:r>
      </w:ins>
      <w:r w:rsidR="00240188" w:rsidRPr="00167051">
        <w:rPr>
          <w:rFonts w:eastAsia="Arial"/>
        </w:rPr>
        <w:t xml:space="preserve"> </w:t>
      </w:r>
      <w:r w:rsidRPr="00167051">
        <w:rPr>
          <w:rFonts w:eastAsia="Arial"/>
        </w:rPr>
        <w:t xml:space="preserve">with an explanation of why all </w:t>
      </w:r>
      <w:del w:id="568" w:author="CARB Staff" w:date="2023-08-04T15:49:00Z">
        <w:r>
          <w:rPr>
            <w:rFonts w:eastAsia="Arial"/>
          </w:rPr>
          <w:delText>commercially</w:delText>
        </w:r>
      </w:del>
      <w:ins w:id="569" w:author="CARB Staff" w:date="2023-08-04T15:49:00Z">
        <w:r w:rsidR="00255383">
          <w:rPr>
            <w:rFonts w:eastAsia="Arial"/>
          </w:rPr>
          <w:t>B</w:t>
        </w:r>
        <w:r w:rsidRPr="00167051">
          <w:rPr>
            <w:rFonts w:eastAsia="Arial"/>
          </w:rPr>
          <w:t>EVs</w:t>
        </w:r>
      </w:ins>
      <w:r w:rsidRPr="00167051">
        <w:rPr>
          <w:rFonts w:eastAsia="Arial"/>
        </w:rPr>
        <w:t xml:space="preserve"> </w:t>
      </w:r>
      <w:r w:rsidR="00B57BE2">
        <w:rPr>
          <w:rFonts w:eastAsia="Arial"/>
        </w:rPr>
        <w:t xml:space="preserve">available </w:t>
      </w:r>
      <w:del w:id="570" w:author="CARB Staff" w:date="2023-08-04T15:49:00Z">
        <w:r w:rsidRPr="008811CD">
          <w:rPr>
            <w:rFonts w:eastAsia="Arial"/>
          </w:rPr>
          <w:delText>ZEVs</w:delText>
        </w:r>
      </w:del>
      <w:ins w:id="571" w:author="CARB Staff" w:date="2023-08-04T15:49:00Z">
        <w:r w:rsidR="00B57BE2">
          <w:rPr>
            <w:rFonts w:eastAsia="Arial"/>
          </w:rPr>
          <w:t>to purchase</w:t>
        </w:r>
      </w:ins>
      <w:r w:rsidR="00B57BE2">
        <w:rPr>
          <w:rFonts w:eastAsia="Arial"/>
        </w:rPr>
        <w:t xml:space="preserve"> </w:t>
      </w:r>
      <w:r w:rsidRPr="00167051">
        <w:rPr>
          <w:rFonts w:eastAsia="Arial"/>
        </w:rPr>
        <w:t xml:space="preserve">of the same weight class and configuration cannot be charged or fueled during the workday at the depot, within one mile of the routes, or where ZEV </w:t>
      </w:r>
      <w:del w:id="572" w:author="CARB Staff" w:date="2023-08-04T15:49:00Z">
        <w:r w:rsidR="00E86662">
          <w:rPr>
            <w:rFonts w:eastAsia="Arial"/>
          </w:rPr>
          <w:delText xml:space="preserve">charging or </w:delText>
        </w:r>
      </w:del>
      <w:r w:rsidR="007106FE">
        <w:rPr>
          <w:rFonts w:eastAsia="Arial"/>
        </w:rPr>
        <w:t xml:space="preserve">fueling </w:t>
      </w:r>
      <w:ins w:id="573" w:author="CARB Staff" w:date="2023-08-04T15:49:00Z">
        <w:r w:rsidR="007106FE">
          <w:rPr>
            <w:rFonts w:eastAsia="Arial"/>
          </w:rPr>
          <w:t>infrastructure</w:t>
        </w:r>
        <w:r w:rsidRPr="00167051">
          <w:rPr>
            <w:rFonts w:eastAsia="Arial"/>
          </w:rPr>
          <w:t xml:space="preserve"> </w:t>
        </w:r>
      </w:ins>
      <w:r w:rsidRPr="00167051">
        <w:rPr>
          <w:rFonts w:eastAsia="Arial"/>
        </w:rPr>
        <w:t>is available. The explanation must include a description of why charging</w:t>
      </w:r>
      <w:del w:id="574" w:author="CARB Staff" w:date="2023-08-04T15:49:00Z">
        <w:r w:rsidRPr="008811CD">
          <w:rPr>
            <w:rFonts w:eastAsia="Arial"/>
          </w:rPr>
          <w:delText xml:space="preserve"> or fueling</w:delText>
        </w:r>
      </w:del>
      <w:r w:rsidR="000A4F4E">
        <w:rPr>
          <w:rFonts w:eastAsia="Arial"/>
        </w:rPr>
        <w:t xml:space="preserve"> </w:t>
      </w:r>
      <w:r w:rsidRPr="00167051">
        <w:rPr>
          <w:rFonts w:eastAsia="Arial"/>
        </w:rPr>
        <w:t xml:space="preserve">could not be managed during driver rest periods or breaks during the workday. </w:t>
      </w:r>
    </w:p>
    <w:p w14:paraId="1553A08E" w14:textId="77777777" w:rsidR="00CF6115" w:rsidRDefault="00CF6115" w:rsidP="00FF5D2B">
      <w:pPr>
        <w:pStyle w:val="Heading3"/>
        <w:keepNext w:val="0"/>
        <w:keepLines w:val="0"/>
        <w:numPr>
          <w:ilvl w:val="2"/>
          <w:numId w:val="2"/>
        </w:numPr>
        <w:rPr>
          <w:del w:id="575" w:author="CARB Staff" w:date="2023-08-04T15:49:00Z"/>
          <w:rFonts w:eastAsia="Arial"/>
        </w:rPr>
      </w:pPr>
      <w:del w:id="576" w:author="CARB Staff" w:date="2023-08-04T15:49:00Z">
        <w:r w:rsidRPr="004F4E89">
          <w:delText xml:space="preserve">Optionally submit measured ZEV energy use data to substantiate their exemption request from ZEVs of the same configuration already operated on similar daily assignments in the fleet’s service. </w:delText>
        </w:r>
        <w:r w:rsidR="007871DB">
          <w:delText>This o</w:delText>
        </w:r>
        <w:r w:rsidRPr="004F4E89">
          <w:delText xml:space="preserve">ptional information must include vehicle loading and weight data, route grade, </w:delText>
        </w:r>
        <w:r>
          <w:delText xml:space="preserve">average </w:delText>
        </w:r>
        <w:r w:rsidRPr="004F4E89">
          <w:delText>ambient</w:delText>
        </w:r>
        <w:r>
          <w:delText xml:space="preserve"> daily</w:delText>
        </w:r>
        <w:r w:rsidRPr="004F4E89">
          <w:delText xml:space="preserve"> temperature</w:delText>
        </w:r>
        <w:r>
          <w:delText>, and state of charge at the beginning and end of the daily shift</w:delText>
        </w:r>
        <w:r w:rsidRPr="004F4E89">
          <w:delText xml:space="preserve"> to show typical energy usage over one month of regular service.</w:delText>
        </w:r>
        <w:r>
          <w:rPr>
            <w:rFonts w:eastAsia="Arial"/>
          </w:rPr>
          <w:tab/>
        </w:r>
      </w:del>
    </w:p>
    <w:p w14:paraId="3FF2650A" w14:textId="4C746121" w:rsidR="00382F41" w:rsidRPr="00382F41" w:rsidRDefault="00382F41" w:rsidP="00440BEB">
      <w:pPr>
        <w:pStyle w:val="Heading3"/>
        <w:keepNext w:val="0"/>
        <w:rPr>
          <w:ins w:id="577" w:author="CARB Staff" w:date="2023-08-04T15:49:00Z"/>
        </w:rPr>
      </w:pPr>
      <w:ins w:id="578" w:author="CARB Staff" w:date="2023-08-04T15:49:00Z">
        <w:r w:rsidRPr="00382F41">
          <w:lastRenderedPageBreak/>
          <w:t>In granting or denying the exemption request, the Executive Officer will rely on the information submitted by the applicant and utilize their good engineering judgement to determine whether the information meets the criteria specified in section 201</w:t>
        </w:r>
        <w:r>
          <w:t>3</w:t>
        </w:r>
        <w:r w:rsidRPr="00382F41">
          <w:t>.</w:t>
        </w:r>
        <w:r>
          <w:t>1</w:t>
        </w:r>
        <w:r w:rsidRPr="00382F41">
          <w:t>(b).</w:t>
        </w:r>
      </w:ins>
    </w:p>
    <w:p w14:paraId="73D806CF" w14:textId="01346AF4" w:rsidR="00F34DB2" w:rsidRDefault="0036766B" w:rsidP="00440BEB">
      <w:pPr>
        <w:pStyle w:val="Heading2"/>
        <w:keepNext w:val="0"/>
        <w:rPr>
          <w:ins w:id="579" w:author="CARB Staff" w:date="2023-08-04T15:49:00Z"/>
        </w:rPr>
      </w:pPr>
      <w:ins w:id="580" w:author="CARB Staff" w:date="2023-08-04T15:49:00Z">
        <w:r>
          <w:t xml:space="preserve">ZEV </w:t>
        </w:r>
        <w:r w:rsidR="00F34DB2" w:rsidRPr="00866494">
          <w:t xml:space="preserve">Infrastructure Delay Extension. </w:t>
        </w:r>
        <w:r w:rsidR="00F34DB2">
          <w:t xml:space="preserve">Fleet owners may </w:t>
        </w:r>
        <w:r w:rsidR="0081466B">
          <w:t>request</w:t>
        </w:r>
        <w:r w:rsidR="00F34DB2">
          <w:t xml:space="preserve"> the following extensions </w:t>
        </w:r>
        <w:r w:rsidR="00BE6571">
          <w:t xml:space="preserve">as specified in section 2013(n)(3) </w:t>
        </w:r>
        <w:r w:rsidR="00F34DB2" w:rsidRPr="00866494">
          <w:t xml:space="preserve">if they experience delays </w:t>
        </w:r>
        <w:r w:rsidR="009720EA">
          <w:t xml:space="preserve">due to circumstances </w:t>
        </w:r>
        <w:r w:rsidR="00F34DB2" w:rsidRPr="00866494">
          <w:t xml:space="preserve">beyond their control on a project to install ZEV </w:t>
        </w:r>
        <w:r w:rsidR="0028414E">
          <w:t>fueling infrastructure</w:t>
        </w:r>
        <w:r w:rsidR="00F34DB2" w:rsidRPr="00866494">
          <w:t xml:space="preserve">. </w:t>
        </w:r>
        <w:r w:rsidR="00AD75BD">
          <w:t xml:space="preserve">Fleet owners may only </w:t>
        </w:r>
        <w:r w:rsidR="0081466B">
          <w:t>request</w:t>
        </w:r>
        <w:r w:rsidR="00AD75BD">
          <w:t xml:space="preserve"> the following extensions for ICE vehicles being replaced at the site experiencing the delay. </w:t>
        </w:r>
        <w:bookmarkStart w:id="581" w:name="_Hlk129343681"/>
        <w:bookmarkStart w:id="582" w:name="_Hlk129347855"/>
        <w:r w:rsidR="00CA3F79">
          <w:t>These extensions also apply for locations where the fleet owner has entered into a contract of one year or longer to charge or fuel their ZEVs at a single location</w:t>
        </w:r>
        <w:r w:rsidR="006D7105">
          <w:t xml:space="preserve"> prior to beginning the infrastructure project</w:t>
        </w:r>
        <w:bookmarkEnd w:id="581"/>
        <w:r w:rsidR="00CA3F79">
          <w:t xml:space="preserve">. </w:t>
        </w:r>
        <w:bookmarkEnd w:id="582"/>
        <w:r w:rsidR="00F34DB2">
          <w:t xml:space="preserve">The fleet owner must </w:t>
        </w:r>
        <w:r w:rsidR="0081466B">
          <w:t>request</w:t>
        </w:r>
        <w:r w:rsidR="00F34DB2">
          <w:t xml:space="preserve"> the following extensions at least 45 calendar days </w:t>
        </w:r>
        <w:r w:rsidR="00F34DB2" w:rsidRPr="00866494">
          <w:t xml:space="preserve">prior to the next </w:t>
        </w:r>
        <w:r w:rsidR="009E4F93">
          <w:t xml:space="preserve">applicable </w:t>
        </w:r>
        <w:r w:rsidR="00F34DB2" w:rsidRPr="00866494">
          <w:t>compliance date</w:t>
        </w:r>
        <w:r w:rsidR="00F34DB2">
          <w:t xml:space="preserve"> for CARB to consider the request. </w:t>
        </w:r>
      </w:ins>
    </w:p>
    <w:p w14:paraId="2DA2A14B" w14:textId="0447B5AC" w:rsidR="00F34DB2" w:rsidRDefault="0036766B" w:rsidP="00C35820">
      <w:pPr>
        <w:pStyle w:val="Heading3"/>
        <w:keepNext w:val="0"/>
        <w:keepLines w:val="0"/>
      </w:pPr>
      <w:ins w:id="583" w:author="CARB Staff" w:date="2023-08-04T15:49:00Z">
        <w:r>
          <w:t xml:space="preserve">ZEV </w:t>
        </w:r>
      </w:ins>
      <w:r w:rsidR="00F34DB2" w:rsidRPr="00C35820">
        <w:t xml:space="preserve">Infrastructure Construction </w:t>
      </w:r>
      <w:del w:id="584" w:author="CARB Staff" w:date="2023-08-04T15:49:00Z">
        <w:r w:rsidR="00CF6115" w:rsidRPr="00DA381F">
          <w:rPr>
            <w:i/>
            <w:lang w:val="fr-CA"/>
          </w:rPr>
          <w:delText>Delay Extension</w:delText>
        </w:r>
        <w:r w:rsidR="00CF6115" w:rsidRPr="00DA381F">
          <w:rPr>
            <w:lang w:val="fr-CA"/>
          </w:rPr>
          <w:delText xml:space="preserve">. </w:delText>
        </w:r>
        <w:r w:rsidR="00CF6115" w:rsidRPr="00E1648C">
          <w:delText xml:space="preserve">A fleet </w:delText>
        </w:r>
        <w:r w:rsidR="00CF6115">
          <w:delText>owner</w:delText>
        </w:r>
      </w:del>
      <w:ins w:id="585" w:author="CARB Staff" w:date="2023-08-04T15:49:00Z">
        <w:r w:rsidR="00F34DB2">
          <w:t>Delay</w:t>
        </w:r>
        <w:r w:rsidR="0092044B">
          <w:t>s</w:t>
        </w:r>
        <w:r w:rsidR="00F34DB2">
          <w:t>. Fleet owners</w:t>
        </w:r>
      </w:ins>
      <w:r w:rsidR="00F34DB2">
        <w:t xml:space="preserve"> may </w:t>
      </w:r>
      <w:del w:id="586" w:author="CARB Staff" w:date="2023-08-04T15:49:00Z">
        <w:r w:rsidR="00CF6115">
          <w:delText>apply for</w:delText>
        </w:r>
      </w:del>
      <w:ins w:id="587" w:author="CARB Staff" w:date="2023-08-04T15:49:00Z">
        <w:r w:rsidR="0081466B">
          <w:t>request</w:t>
        </w:r>
      </w:ins>
      <w:r w:rsidR="00F34DB2">
        <w:t xml:space="preserve"> this extension if they experience </w:t>
      </w:r>
      <w:ins w:id="588" w:author="CARB Staff" w:date="2023-08-04T15:49:00Z">
        <w:r w:rsidR="00F34DB2">
          <w:t xml:space="preserve">a </w:t>
        </w:r>
      </w:ins>
      <w:r w:rsidR="00F34DB2">
        <w:t xml:space="preserve">construction </w:t>
      </w:r>
      <w:del w:id="589" w:author="CARB Staff" w:date="2023-08-04T15:49:00Z">
        <w:r w:rsidR="00CF6115">
          <w:delText>delays</w:delText>
        </w:r>
      </w:del>
      <w:ins w:id="590" w:author="CARB Staff" w:date="2023-08-04T15:49:00Z">
        <w:r w:rsidR="00F34DB2">
          <w:t xml:space="preserve">delay </w:t>
        </w:r>
        <w:r w:rsidR="00364790">
          <w:t>due to circumstances</w:t>
        </w:r>
      </w:ins>
      <w:r w:rsidR="00364790">
        <w:t xml:space="preserve"> </w:t>
      </w:r>
      <w:r w:rsidR="00F34DB2">
        <w:t>beyond their control</w:t>
      </w:r>
      <w:del w:id="591" w:author="CARB Staff" w:date="2023-08-04T15:49:00Z">
        <w:r w:rsidR="00CF6115">
          <w:delText xml:space="preserve"> on a project to purchase ZEVs and install </w:delText>
        </w:r>
        <w:r w:rsidR="0027305D">
          <w:delText xml:space="preserve">ZEV </w:delText>
        </w:r>
        <w:r w:rsidR="00CF6115">
          <w:delText>charging</w:delText>
        </w:r>
        <w:r w:rsidR="0027305D">
          <w:delText xml:space="preserve"> or fueling stations</w:delText>
        </w:r>
      </w:del>
      <w:r w:rsidR="00F34DB2">
        <w:t xml:space="preserve">. The Executive Officer will grant </w:t>
      </w:r>
      <w:del w:id="592" w:author="CARB Staff" w:date="2023-08-04T15:49:00Z">
        <w:r w:rsidR="00CF6115">
          <w:delText>a single</w:delText>
        </w:r>
      </w:del>
      <w:ins w:id="593" w:author="CARB Staff" w:date="2023-08-04T15:49:00Z">
        <w:r w:rsidR="00F34DB2">
          <w:t>an</w:t>
        </w:r>
      </w:ins>
      <w:r w:rsidR="00F34DB2">
        <w:t xml:space="preserve"> extension </w:t>
      </w:r>
      <w:ins w:id="594" w:author="CARB Staff" w:date="2023-08-04T15:49:00Z">
        <w:r w:rsidR="00F34DB2">
          <w:t>for up to two years</w:t>
        </w:r>
        <w:r w:rsidR="001834BA">
          <w:t>,</w:t>
        </w:r>
        <w:r w:rsidR="00F34DB2">
          <w:t xml:space="preserve"> </w:t>
        </w:r>
        <w:r w:rsidR="00DC3E6E">
          <w:t>beginning on the applicable compliance date for the number of vehicles that qualify for the extension</w:t>
        </w:r>
        <w:r w:rsidR="001834BA">
          <w:t>,</w:t>
        </w:r>
        <w:r w:rsidR="00DC3E6E">
          <w:t xml:space="preserve"> </w:t>
        </w:r>
      </w:ins>
      <w:r w:rsidR="00F34DB2">
        <w:t>per project</w:t>
      </w:r>
      <w:del w:id="595" w:author="CARB Staff" w:date="2023-08-04T15:49:00Z">
        <w:r w:rsidR="00CF6115">
          <w:delText xml:space="preserve"> to delay the vehicle delivery for one year</w:delText>
        </w:r>
      </w:del>
      <w:ins w:id="596" w:author="CARB Staff" w:date="2023-08-04T15:49:00Z">
        <w:r w:rsidR="00733CBD">
          <w:t>,</w:t>
        </w:r>
      </w:ins>
      <w:r w:rsidR="00F34DB2">
        <w:t xml:space="preserve"> if they determine the fleet owner </w:t>
      </w:r>
      <w:del w:id="597" w:author="CARB Staff" w:date="2023-08-04T15:49:00Z">
        <w:r w:rsidR="00CF6115">
          <w:delText>satisfies</w:delText>
        </w:r>
      </w:del>
      <w:ins w:id="598" w:author="CARB Staff" w:date="2023-08-04T15:49:00Z">
        <w:r w:rsidR="00072091">
          <w:t>meets</w:t>
        </w:r>
      </w:ins>
      <w:r w:rsidR="00072091">
        <w:t xml:space="preserve"> the criteria </w:t>
      </w:r>
      <w:del w:id="599" w:author="CARB Staff" w:date="2023-08-04T15:49:00Z">
        <w:r w:rsidR="00CF6115">
          <w:delText>for the delay, based on the information submitted</w:delText>
        </w:r>
      </w:del>
      <w:ins w:id="600" w:author="CARB Staff" w:date="2023-08-04T15:49:00Z">
        <w:r w:rsidR="00072091">
          <w:t>specified</w:t>
        </w:r>
      </w:ins>
      <w:r w:rsidR="00072091">
        <w:t xml:space="preserve"> below</w:t>
      </w:r>
      <w:del w:id="601" w:author="CARB Staff" w:date="2023-08-04T15:49:00Z">
        <w:r w:rsidR="00CF6115">
          <w:delText xml:space="preserve"> and the exercise of good engineering judgment.</w:delText>
        </w:r>
      </w:del>
      <w:ins w:id="602" w:author="CARB Staff" w:date="2023-08-04T15:49:00Z">
        <w:r w:rsidR="00F34DB2">
          <w:t>.</w:t>
        </w:r>
      </w:ins>
      <w:r w:rsidR="00F34DB2">
        <w:t xml:space="preserve"> The fleet owner must submit all of the following by email to TRUCRS@arb.ca.gov to apply:</w:t>
      </w:r>
      <w:del w:id="603" w:author="CARB Staff" w:date="2023-08-04T15:49:00Z">
        <w:r w:rsidR="00CF6115" w:rsidRPr="00E1648C">
          <w:delText xml:space="preserve"> </w:delText>
        </w:r>
      </w:del>
    </w:p>
    <w:p w14:paraId="6D3C0FAA" w14:textId="5CDF98E4" w:rsidR="00F34DB2" w:rsidRDefault="00F34DB2" w:rsidP="00C35820">
      <w:pPr>
        <w:pStyle w:val="Heading4"/>
        <w:keepNext w:val="0"/>
      </w:pPr>
      <w:r w:rsidRPr="00866494">
        <w:t xml:space="preserve">Documentation showing the executed contract for the </w:t>
      </w:r>
      <w:ins w:id="604" w:author="CARB Staff" w:date="2023-08-04T15:49:00Z">
        <w:r w:rsidR="00C77BAD">
          <w:t xml:space="preserve">ZEV fueling </w:t>
        </w:r>
      </w:ins>
      <w:r w:rsidRPr="00866494">
        <w:t xml:space="preserve">infrastructure installation </w:t>
      </w:r>
      <w:del w:id="605" w:author="CARB Staff" w:date="2023-08-04T15:49:00Z">
        <w:r w:rsidR="00CF6115">
          <w:rPr>
            <w:rFonts w:eastAsia="Arial"/>
          </w:rPr>
          <w:delText>with</w:delText>
        </w:r>
      </w:del>
      <w:ins w:id="606" w:author="CARB Staff" w:date="2023-08-04T15:49:00Z">
        <w:r w:rsidR="00DF71B8">
          <w:t>including</w:t>
        </w:r>
      </w:ins>
      <w:r w:rsidR="00DF71B8">
        <w:t xml:space="preserve"> a construction </w:t>
      </w:r>
      <w:del w:id="607" w:author="CARB Staff" w:date="2023-08-04T15:49:00Z">
        <w:r w:rsidR="00CF6115">
          <w:rPr>
            <w:rFonts w:eastAsia="Arial"/>
          </w:rPr>
          <w:delText xml:space="preserve">project </w:delText>
        </w:r>
        <w:r w:rsidR="00CF6115" w:rsidRPr="00E1648C">
          <w:rPr>
            <w:rFonts w:eastAsia="Arial"/>
          </w:rPr>
          <w:delText>start</w:delText>
        </w:r>
      </w:del>
      <w:ins w:id="608" w:author="CARB Staff" w:date="2023-08-04T15:49:00Z">
        <w:r w:rsidR="00DF71B8">
          <w:t>permit indicating the permit issuance</w:t>
        </w:r>
      </w:ins>
      <w:r w:rsidR="00DF71B8">
        <w:t xml:space="preserve"> date</w:t>
      </w:r>
      <w:r w:rsidR="00DF71B8" w:rsidRPr="00866494">
        <w:t xml:space="preserve"> </w:t>
      </w:r>
      <w:ins w:id="609" w:author="CARB Staff" w:date="2023-08-04T15:49:00Z">
        <w:r w:rsidR="00DF71B8">
          <w:t xml:space="preserve">is </w:t>
        </w:r>
      </w:ins>
      <w:r w:rsidR="00DF71B8">
        <w:t xml:space="preserve">at least one year prior to the next </w:t>
      </w:r>
      <w:del w:id="610" w:author="CARB Staff" w:date="2023-08-04T15:49:00Z">
        <w:r w:rsidR="00CF6115">
          <w:delText xml:space="preserve">immediately </w:delText>
        </w:r>
      </w:del>
      <w:r w:rsidR="00DF71B8">
        <w:t xml:space="preserve">applicable compliance </w:t>
      </w:r>
      <w:del w:id="611" w:author="CARB Staff" w:date="2023-08-04T15:49:00Z">
        <w:r w:rsidR="00CF6115">
          <w:delText>date for the purchased vehicle</w:delText>
        </w:r>
        <w:r w:rsidR="00543540">
          <w:delText>;</w:delText>
        </w:r>
      </w:del>
      <w:ins w:id="612" w:author="CARB Staff" w:date="2023-08-04T15:49:00Z">
        <w:r w:rsidR="00DF71B8">
          <w:t>deadline</w:t>
        </w:r>
        <w:r w:rsidR="00DF71B8" w:rsidRPr="00866494" w:rsidDel="00DF71B8">
          <w:t xml:space="preserve"> </w:t>
        </w:r>
        <w:r>
          <w:t xml:space="preserve">. </w:t>
        </w:r>
      </w:ins>
      <w:r w:rsidRPr="00866494">
        <w:t xml:space="preserve"> </w:t>
      </w:r>
    </w:p>
    <w:p w14:paraId="3431D5F5" w14:textId="0A15BE02" w:rsidR="00F34DB2" w:rsidRDefault="00CF6115" w:rsidP="00C35820">
      <w:pPr>
        <w:pStyle w:val="Heading4"/>
        <w:keepNext w:val="0"/>
      </w:pPr>
      <w:del w:id="613" w:author="CARB Staff" w:date="2023-08-04T15:49:00Z">
        <w:r>
          <w:rPr>
            <w:rFonts w:eastAsia="Arial"/>
          </w:rPr>
          <w:lastRenderedPageBreak/>
          <w:delText>Submit documentation</w:delText>
        </w:r>
      </w:del>
      <w:ins w:id="614" w:author="CARB Staff" w:date="2023-08-04T15:49:00Z">
        <w:r w:rsidR="00F34DB2" w:rsidRPr="00866494">
          <w:t>Documentation</w:t>
        </w:r>
      </w:ins>
      <w:r w:rsidR="00F34DB2" w:rsidRPr="00866494">
        <w:t xml:space="preserve"> showing the delay is a result of any of the following </w:t>
      </w:r>
      <w:r w:rsidR="003410F4" w:rsidRPr="00866494">
        <w:t xml:space="preserve">circumstances </w:t>
      </w:r>
      <w:del w:id="615" w:author="CARB Staff" w:date="2023-08-04T15:49:00Z">
        <w:r>
          <w:rPr>
            <w:rFonts w:eastAsia="Arial"/>
          </w:rPr>
          <w:delText>beyond the fleet owner’s control</w:delText>
        </w:r>
      </w:del>
      <w:ins w:id="616" w:author="CARB Staff" w:date="2023-08-04T15:49:00Z">
        <w:r w:rsidR="003410F4">
          <w:t>that occurred</w:t>
        </w:r>
      </w:ins>
      <w:r w:rsidR="003410F4">
        <w:t xml:space="preserve"> after </w:t>
      </w:r>
      <w:del w:id="617" w:author="CARB Staff" w:date="2023-08-04T15:49:00Z">
        <w:r>
          <w:rPr>
            <w:rFonts w:eastAsia="Arial"/>
          </w:rPr>
          <w:delText>obtaining</w:delText>
        </w:r>
      </w:del>
      <w:ins w:id="618" w:author="CARB Staff" w:date="2023-08-04T15:49:00Z">
        <w:r w:rsidR="003410F4" w:rsidRPr="00866494">
          <w:t>the fleet owner</w:t>
        </w:r>
        <w:r w:rsidR="003410F4">
          <w:t xml:space="preserve"> </w:t>
        </w:r>
        <w:r w:rsidR="003410F4" w:rsidRPr="00866494">
          <w:t>obtain</w:t>
        </w:r>
        <w:r w:rsidR="003410F4">
          <w:t>ed the</w:t>
        </w:r>
      </w:ins>
      <w:r w:rsidR="003410F4" w:rsidRPr="00866494">
        <w:t xml:space="preserve"> construction </w:t>
      </w:r>
      <w:del w:id="619" w:author="CARB Staff" w:date="2023-08-04T15:49:00Z">
        <w:r>
          <w:rPr>
            <w:rFonts w:eastAsia="Arial"/>
          </w:rPr>
          <w:delText>permits;</w:delText>
        </w:r>
      </w:del>
      <w:ins w:id="620" w:author="CARB Staff" w:date="2023-08-04T15:49:00Z">
        <w:r w:rsidR="003410F4" w:rsidRPr="00866494">
          <w:t>permit</w:t>
        </w:r>
        <w:r w:rsidR="003410F4">
          <w:t xml:space="preserve"> identified in section 2013.1(c)(1)(A)</w:t>
        </w:r>
        <w:r w:rsidR="003410F4" w:rsidRPr="00866494">
          <w:t>:</w:t>
        </w:r>
      </w:ins>
      <w:r w:rsidR="003410F4" w:rsidRPr="00866494">
        <w:t xml:space="preserve"> change </w:t>
      </w:r>
      <w:r w:rsidR="00F34DB2" w:rsidRPr="00866494">
        <w:t xml:space="preserve">of a general contractor; </w:t>
      </w:r>
      <w:ins w:id="621" w:author="CARB Staff" w:date="2023-08-04T15:49:00Z">
        <w:r w:rsidR="00F34DB2">
          <w:t>d</w:t>
        </w:r>
        <w:r w:rsidR="00F34DB2" w:rsidRPr="003C069C">
          <w:t xml:space="preserve">elay in manufacture and shipment of </w:t>
        </w:r>
        <w:r w:rsidR="005307AE">
          <w:t xml:space="preserve">ZEV </w:t>
        </w:r>
        <w:r w:rsidR="00F34DB2" w:rsidRPr="003C069C">
          <w:t>fueling infrastructure equipment</w:t>
        </w:r>
        <w:r w:rsidR="00F34DB2">
          <w:t xml:space="preserve">; </w:t>
        </w:r>
      </w:ins>
      <w:r w:rsidR="00F34DB2" w:rsidRPr="00866494">
        <w:t>delays obtaining power from a utility; delays due to unexpected safety issues</w:t>
      </w:r>
      <w:ins w:id="622" w:author="CARB Staff" w:date="2023-08-04T15:49:00Z">
        <w:r w:rsidR="00F34DB2">
          <w:t xml:space="preserve"> on the project</w:t>
        </w:r>
      </w:ins>
      <w:r w:rsidR="00F34DB2" w:rsidRPr="00866494">
        <w:t>; discovery of archeological, historical, or tribal cultural resources described in the California Environmental Quality Act</w:t>
      </w:r>
      <w:ins w:id="623" w:author="CARB Staff" w:date="2023-08-04T15:49:00Z">
        <w:r w:rsidR="00F34DB2" w:rsidRPr="00866494">
          <w:t>,</w:t>
        </w:r>
      </w:ins>
      <w:r w:rsidR="00F34DB2" w:rsidRPr="00866494">
        <w:t xml:space="preserve"> Public Resources Code Division 13, Section 21000 et. seq</w:t>
      </w:r>
      <w:del w:id="624" w:author="CARB Staff" w:date="2023-08-04T15:49:00Z">
        <w:r w:rsidRPr="00E1648C">
          <w:rPr>
            <w:rFonts w:eastAsia="Arial"/>
          </w:rPr>
          <w:delText>;</w:delText>
        </w:r>
      </w:del>
      <w:ins w:id="625" w:author="CARB Staff" w:date="2023-08-04T15:49:00Z">
        <w:r w:rsidR="00F34DB2" w:rsidRPr="00866494">
          <w:t>.;</w:t>
        </w:r>
      </w:ins>
      <w:r w:rsidR="00F34DB2" w:rsidRPr="00866494">
        <w:t xml:space="preserve"> or natural disasters</w:t>
      </w:r>
      <w:del w:id="626" w:author="CARB Staff" w:date="2023-08-04T15:49:00Z">
        <w:r w:rsidR="00543540">
          <w:rPr>
            <w:rFonts w:eastAsia="Arial"/>
          </w:rPr>
          <w:delText>;</w:delText>
        </w:r>
      </w:del>
      <w:ins w:id="627" w:author="CARB Staff" w:date="2023-08-04T15:49:00Z">
        <w:r w:rsidR="00F34DB2" w:rsidRPr="00866494">
          <w:t>.</w:t>
        </w:r>
      </w:ins>
    </w:p>
    <w:p w14:paraId="76E9F2BD" w14:textId="1A676510" w:rsidR="00F34DB2" w:rsidRDefault="00CF6115" w:rsidP="00C35820">
      <w:pPr>
        <w:pStyle w:val="Heading4"/>
        <w:keepNext w:val="0"/>
      </w:pPr>
      <w:del w:id="628" w:author="CARB Staff" w:date="2023-08-04T15:49:00Z">
        <w:r>
          <w:rPr>
            <w:rFonts w:eastAsia="Arial"/>
          </w:rPr>
          <w:delText>Submit a</w:delText>
        </w:r>
      </w:del>
      <w:ins w:id="629" w:author="CARB Staff" w:date="2023-08-04T15:49:00Z">
        <w:r w:rsidR="00F34DB2" w:rsidRPr="00866494">
          <w:t>A</w:t>
        </w:r>
      </w:ins>
      <w:r w:rsidR="00F34DB2" w:rsidRPr="00866494">
        <w:t xml:space="preserve"> letter to CARB from the responsible official explaining the reason for the delay, why retail</w:t>
      </w:r>
      <w:ins w:id="630" w:author="CARB Staff" w:date="2023-08-04T15:49:00Z">
        <w:r w:rsidR="00F34DB2" w:rsidRPr="00866494">
          <w:t xml:space="preserve"> </w:t>
        </w:r>
        <w:r w:rsidR="004836EC">
          <w:t>ZEV</w:t>
        </w:r>
        <w:r w:rsidR="000F35A9">
          <w:t xml:space="preserve"> fueling</w:t>
        </w:r>
      </w:ins>
      <w:r w:rsidR="004836EC">
        <w:t xml:space="preserve"> </w:t>
      </w:r>
      <w:r w:rsidR="00F34DB2" w:rsidRPr="00866494">
        <w:t>infrastructure cannot be used, the estimated completion date of the project, and documentation supporting the reason for the delay from the licensed contractor performing the work, related utility, building department, or other organization involved in the project</w:t>
      </w:r>
      <w:del w:id="631" w:author="CARB Staff" w:date="2023-08-04T15:49:00Z">
        <w:r w:rsidR="00543540">
          <w:rPr>
            <w:rFonts w:eastAsia="Arial"/>
          </w:rPr>
          <w:delText>; and</w:delText>
        </w:r>
      </w:del>
      <w:ins w:id="632" w:author="CARB Staff" w:date="2023-08-04T15:49:00Z">
        <w:r w:rsidR="00F34DB2" w:rsidRPr="00866494">
          <w:t>.</w:t>
        </w:r>
      </w:ins>
    </w:p>
    <w:p w14:paraId="08123B98" w14:textId="0B9CC3FF" w:rsidR="00F34DB2" w:rsidRDefault="00F34DB2" w:rsidP="00C35820">
      <w:pPr>
        <w:pStyle w:val="Heading4"/>
        <w:keepNext w:val="0"/>
      </w:pPr>
      <w:r w:rsidRPr="00866494">
        <w:t>Documentation showing the executed ZEV purchase agreement.</w:t>
      </w:r>
      <w:del w:id="633" w:author="CARB Staff" w:date="2023-08-04T15:49:00Z">
        <w:r w:rsidR="00CF6115" w:rsidRPr="00E1648C">
          <w:rPr>
            <w:rFonts w:eastAsia="Arial"/>
          </w:rPr>
          <w:delText xml:space="preserve"> </w:delText>
        </w:r>
      </w:del>
    </w:p>
    <w:p w14:paraId="2A79E343" w14:textId="57D6B5B7" w:rsidR="00B90457" w:rsidRPr="00B90457" w:rsidRDefault="00332784" w:rsidP="00440BEB">
      <w:pPr>
        <w:pStyle w:val="Heading4"/>
        <w:keepNext w:val="0"/>
        <w:rPr>
          <w:ins w:id="634" w:author="CARB Staff" w:date="2023-08-04T15:49:00Z"/>
        </w:rPr>
      </w:pPr>
      <w:ins w:id="635" w:author="CARB Staff" w:date="2023-08-04T15:49:00Z">
        <w:r w:rsidRPr="00332784">
          <w:t>In granting or denying the extension request, the Executive Officer will rely on the information submitted by the applicant and utilize their good engineering judgement to determine whether the information meets the criteria in section 201</w:t>
        </w:r>
        <w:r>
          <w:t>3</w:t>
        </w:r>
        <w:r w:rsidRPr="00332784">
          <w:t>.</w:t>
        </w:r>
        <w:r>
          <w:t>1</w:t>
        </w:r>
        <w:r w:rsidRPr="00332784">
          <w:t>(c)(1).</w:t>
        </w:r>
      </w:ins>
    </w:p>
    <w:p w14:paraId="603E672A" w14:textId="1817D56C" w:rsidR="00F34DB2" w:rsidRDefault="0036766B" w:rsidP="00440BEB">
      <w:pPr>
        <w:pStyle w:val="Heading3"/>
        <w:keepNext w:val="0"/>
        <w:rPr>
          <w:ins w:id="636" w:author="CARB Staff" w:date="2023-08-04T15:49:00Z"/>
        </w:rPr>
      </w:pPr>
      <w:r w:rsidRPr="00C35820">
        <w:t xml:space="preserve">ZEV </w:t>
      </w:r>
      <w:del w:id="637" w:author="CARB Staff" w:date="2023-08-04T15:49:00Z">
        <w:r w:rsidR="00CF6115" w:rsidRPr="003717EF">
          <w:rPr>
            <w:i/>
          </w:rPr>
          <w:delText>Unavailab</w:delText>
        </w:r>
        <w:r w:rsidR="00CF6115">
          <w:rPr>
            <w:i/>
          </w:rPr>
          <w:delText>i</w:delText>
        </w:r>
        <w:r w:rsidR="00CF6115" w:rsidRPr="003717EF">
          <w:rPr>
            <w:i/>
          </w:rPr>
          <w:delText>l</w:delText>
        </w:r>
        <w:r w:rsidR="00CF6115">
          <w:rPr>
            <w:i/>
          </w:rPr>
          <w:delText>ity</w:delText>
        </w:r>
        <w:r w:rsidR="00CF6115" w:rsidRPr="003717EF">
          <w:rPr>
            <w:i/>
          </w:rPr>
          <w:delText xml:space="preserve"> </w:delText>
        </w:r>
        <w:r w:rsidR="00CF6115">
          <w:rPr>
            <w:i/>
          </w:rPr>
          <w:delText>Exemption</w:delText>
        </w:r>
        <w:r w:rsidR="00CF6115">
          <w:delText>.</w:delText>
        </w:r>
      </w:del>
      <w:ins w:id="638" w:author="CARB Staff" w:date="2023-08-04T15:49:00Z">
        <w:r w:rsidR="00F34DB2">
          <w:t>Infrastructure Site Electrification Delay</w:t>
        </w:r>
        <w:r w:rsidR="00332784">
          <w:t>s</w:t>
        </w:r>
        <w:r w:rsidR="00F34DB2">
          <w:t xml:space="preserve">. Until January 1, 2030, fleet owners may </w:t>
        </w:r>
        <w:r w:rsidR="0081466B">
          <w:t>request</w:t>
        </w:r>
        <w:r w:rsidR="00F34DB2">
          <w:t xml:space="preserve"> this extension if their electric utility provider determines it cannot provide the requested power to the site where ZEVs will be charged or refueled before the fleet’s next ZEV compliance deadline.</w:t>
        </w:r>
      </w:ins>
      <w:r w:rsidR="00F34DB2">
        <w:t xml:space="preserve"> </w:t>
      </w:r>
      <w:r w:rsidR="00F34DB2" w:rsidRPr="00866494">
        <w:t xml:space="preserve">The Executive Officer will </w:t>
      </w:r>
      <w:ins w:id="639" w:author="CARB Staff" w:date="2023-08-04T15:49:00Z">
        <w:r w:rsidR="00F34DB2" w:rsidRPr="00866494">
          <w:t xml:space="preserve">grant </w:t>
        </w:r>
        <w:r w:rsidR="00F34DB2">
          <w:t>an extension for the time-period specified in section 201</w:t>
        </w:r>
        <w:r w:rsidR="00821597">
          <w:t>3</w:t>
        </w:r>
        <w:r w:rsidR="00F34DB2">
          <w:t>.</w:t>
        </w:r>
        <w:r w:rsidR="00821597">
          <w:t>1</w:t>
        </w:r>
        <w:r w:rsidR="00F34DB2">
          <w:t>(c)(2)(A) and number of vehicles specified in section 201</w:t>
        </w:r>
        <w:r w:rsidR="00821597">
          <w:t>3.1</w:t>
        </w:r>
        <w:r w:rsidR="00F34DB2">
          <w:t>(c)(2)(B) i</w:t>
        </w:r>
        <w:r w:rsidR="00F34DB2" w:rsidRPr="00866494">
          <w:t>f they determine the fleet owner satisfies the criteria for th</w:t>
        </w:r>
        <w:r w:rsidR="00747C0C">
          <w:t>is</w:t>
        </w:r>
        <w:r w:rsidR="00F34DB2" w:rsidRPr="00866494">
          <w:t xml:space="preserve"> delay, based on the information submitted below and the exercise of </w:t>
        </w:r>
        <w:r w:rsidR="00747C0C">
          <w:t xml:space="preserve">their </w:t>
        </w:r>
        <w:r w:rsidR="00F34DB2" w:rsidRPr="00866494">
          <w:t xml:space="preserve">good engineering judgment. The fleet owner must </w:t>
        </w:r>
        <w:r w:rsidR="00F34DB2">
          <w:t xml:space="preserve">meet the criteria and </w:t>
        </w:r>
        <w:r w:rsidR="00F34DB2" w:rsidRPr="00866494">
          <w:t xml:space="preserve">submit </w:t>
        </w:r>
        <w:r w:rsidR="00F34DB2">
          <w:t xml:space="preserve">the documentation </w:t>
        </w:r>
        <w:r w:rsidR="00C639BA">
          <w:t xml:space="preserve">or information </w:t>
        </w:r>
        <w:r w:rsidR="00F34DB2">
          <w:t>specified below b</w:t>
        </w:r>
        <w:r w:rsidR="00F34DB2" w:rsidRPr="00866494">
          <w:t>y email to TRUCRS@arb.ca.gov to apply:</w:t>
        </w:r>
      </w:ins>
    </w:p>
    <w:p w14:paraId="0A5136FF" w14:textId="52F7B435" w:rsidR="00F34DB2" w:rsidRDefault="00F34DB2" w:rsidP="00440BEB">
      <w:pPr>
        <w:pStyle w:val="Heading4"/>
        <w:keepNext w:val="0"/>
        <w:rPr>
          <w:ins w:id="640" w:author="CARB Staff" w:date="2023-08-04T15:49:00Z"/>
        </w:rPr>
      </w:pPr>
      <w:ins w:id="641" w:author="CARB Staff" w:date="2023-08-04T15:49:00Z">
        <w:r>
          <w:lastRenderedPageBreak/>
          <w:t>Site Electrification Delay Time Period.</w:t>
        </w:r>
        <w:r w:rsidRPr="00521EAB">
          <w:t xml:space="preserve"> </w:t>
        </w:r>
        <w:r w:rsidR="002527C6">
          <w:t xml:space="preserve">Fleet owners may </w:t>
        </w:r>
        <w:r w:rsidR="0081466B">
          <w:t>request</w:t>
        </w:r>
        <w:r w:rsidR="002527C6">
          <w:t xml:space="preserve"> an initial extension for a period of up to </w:t>
        </w:r>
        <w:r w:rsidR="00E65C4D">
          <w:t>three</w:t>
        </w:r>
        <w:r w:rsidR="002527C6">
          <w:t xml:space="preserve"> years</w:t>
        </w:r>
        <w:r w:rsidR="0035652F">
          <w:t xml:space="preserve"> to align the estimated </w:t>
        </w:r>
        <w:r w:rsidR="00973A49">
          <w:t xml:space="preserve">ZEV </w:t>
        </w:r>
        <w:r w:rsidR="0035652F">
          <w:t xml:space="preserve">delivery date with the </w:t>
        </w:r>
        <w:r w:rsidR="002527C6">
          <w:t xml:space="preserve">amount of time the utility determines it needs to supply the needed power to the site. Fleet owners can </w:t>
        </w:r>
        <w:r w:rsidR="0081466B">
          <w:t>request</w:t>
        </w:r>
        <w:r w:rsidR="002527C6">
          <w:t xml:space="preserve"> an additional two-year extension if the utility still cannot supply the needed power by the end of any granted initial extension period. </w:t>
        </w:r>
        <w:bookmarkStart w:id="642" w:name="_Hlk129335222"/>
        <w:r w:rsidR="00635C0A">
          <w:t>T</w:t>
        </w:r>
        <w:r w:rsidR="00426B0C" w:rsidRPr="00426B0C">
          <w:t xml:space="preserve">o renew the initial extension, a fleet owner </w:t>
        </w:r>
        <w:bookmarkStart w:id="643" w:name="_Hlk129348583"/>
        <w:r w:rsidR="00426B0C" w:rsidRPr="00426B0C">
          <w:t>must submit updated supporting documentation at least 45 calendar days prior to the expiration of the initial extension period</w:t>
        </w:r>
        <w:bookmarkEnd w:id="642"/>
        <w:bookmarkEnd w:id="643"/>
        <w:r w:rsidR="00426B0C" w:rsidRPr="00426B0C">
          <w:t xml:space="preserve">. </w:t>
        </w:r>
      </w:ins>
    </w:p>
    <w:p w14:paraId="68B79440" w14:textId="42062EEF" w:rsidR="00F34DB2" w:rsidRDefault="00F34DB2" w:rsidP="00440BEB">
      <w:pPr>
        <w:pStyle w:val="Heading4"/>
        <w:keepNext w:val="0"/>
        <w:rPr>
          <w:ins w:id="644" w:author="CARB Staff" w:date="2023-08-04T15:49:00Z"/>
        </w:rPr>
      </w:pPr>
      <w:ins w:id="645" w:author="CARB Staff" w:date="2023-08-04T15:49:00Z">
        <w:r>
          <w:t>Number of Extensions</w:t>
        </w:r>
        <w:r w:rsidRPr="0046544B">
          <w:t xml:space="preserve">. </w:t>
        </w:r>
        <w:r w:rsidR="00296D1C">
          <w:t>A fleet owner may request an extension for the number of ZEVs for which</w:t>
        </w:r>
        <w:r w:rsidR="004A24C4">
          <w:t>, based on information submitted in section 2013.1(c)(2)(C),</w:t>
        </w:r>
        <w:r w:rsidR="00296D1C">
          <w:t xml:space="preserve"> the utility cannot supply sufficient power. The fleet owner </w:t>
        </w:r>
        <w:r w:rsidR="00296D1C" w:rsidRPr="0046544B">
          <w:t xml:space="preserve">must deploy the </w:t>
        </w:r>
        <w:r w:rsidR="00296D1C">
          <w:t xml:space="preserve">maximum </w:t>
        </w:r>
        <w:r w:rsidR="00296D1C" w:rsidRPr="0046544B">
          <w:t xml:space="preserve">number of ZEVs </w:t>
        </w:r>
        <w:r w:rsidR="00296D1C">
          <w:t xml:space="preserve">needed to meet its compliance obligations and that can be supported by the </w:t>
        </w:r>
        <w:r w:rsidR="00296D1C" w:rsidRPr="0046544B">
          <w:t>utility</w:t>
        </w:r>
        <w:r w:rsidR="004A24C4">
          <w:t>,</w:t>
        </w:r>
        <w:r w:rsidR="00296D1C" w:rsidRPr="0046544B">
          <w:t xml:space="preserve"> </w:t>
        </w:r>
        <w:r w:rsidR="00296D1C">
          <w:t xml:space="preserve">and must deploy any additional ZEVs </w:t>
        </w:r>
        <w:r w:rsidR="00962DA0">
          <w:t xml:space="preserve">that </w:t>
        </w:r>
        <w:bookmarkStart w:id="646" w:name="_Hlk129348698"/>
        <w:r w:rsidR="00962DA0">
          <w:t>can be supported by utility upgrades to the site’s electrical capacity</w:t>
        </w:r>
        <w:bookmarkEnd w:id="646"/>
        <w:r w:rsidR="00962DA0">
          <w:t xml:space="preserve"> </w:t>
        </w:r>
        <w:r w:rsidR="00296D1C">
          <w:t xml:space="preserve">each calendar </w:t>
        </w:r>
        <w:r w:rsidR="00296D1C" w:rsidRPr="0046544B">
          <w:t>year</w:t>
        </w:r>
        <w:r w:rsidR="00296D1C">
          <w:t xml:space="preserve"> during the delay </w:t>
        </w:r>
        <w:r w:rsidR="00296D1C" w:rsidRPr="00652C72">
          <w:t>until the project is complete</w:t>
        </w:r>
        <w:r w:rsidR="00296D1C">
          <w:t xml:space="preserve"> to</w:t>
        </w:r>
        <w:r w:rsidR="00296D1C" w:rsidRPr="0046544B">
          <w:t xml:space="preserve"> maintain the </w:t>
        </w:r>
        <w:r w:rsidR="00296D1C">
          <w:t>extension</w:t>
        </w:r>
        <w:r>
          <w:t>.</w:t>
        </w:r>
      </w:ins>
    </w:p>
    <w:p w14:paraId="2125536B" w14:textId="5EE473F4" w:rsidR="008612AC" w:rsidRDefault="00C97F30" w:rsidP="00440BEB">
      <w:pPr>
        <w:pStyle w:val="Heading4"/>
        <w:keepNext w:val="0"/>
        <w:rPr>
          <w:ins w:id="647" w:author="CARB Staff" w:date="2023-08-04T15:49:00Z"/>
        </w:rPr>
      </w:pPr>
      <w:ins w:id="648" w:author="CARB Staff" w:date="2023-08-04T15:49:00Z">
        <w:r>
          <w:t xml:space="preserve">The fleet owner must submit all of the following information by email to </w:t>
        </w:r>
        <w:r w:rsidR="008612AC" w:rsidRPr="008612AC">
          <w:t>TRUCRS@arb.ca.gov</w:t>
        </w:r>
        <w:r>
          <w:t xml:space="preserve"> to </w:t>
        </w:r>
        <w:r w:rsidR="0081466B">
          <w:t>request</w:t>
        </w:r>
        <w:r>
          <w:t xml:space="preserve"> this extension</w:t>
        </w:r>
        <w:r w:rsidR="008612AC">
          <w:t>:</w:t>
        </w:r>
      </w:ins>
    </w:p>
    <w:p w14:paraId="4796F4FE" w14:textId="03C93D7C" w:rsidR="00081560" w:rsidRDefault="00081560" w:rsidP="00440BEB">
      <w:pPr>
        <w:pStyle w:val="Heading5"/>
        <w:keepNext w:val="0"/>
        <w:numPr>
          <w:ilvl w:val="4"/>
          <w:numId w:val="2"/>
        </w:numPr>
        <w:rPr>
          <w:ins w:id="649" w:author="CARB Staff" w:date="2023-08-04T15:49:00Z"/>
        </w:rPr>
      </w:pPr>
      <w:ins w:id="650" w:author="CARB Staff" w:date="2023-08-04T15:49:00Z">
        <w:r>
          <w:t>A copy of the application submitted to the utility requesting site electrification</w:t>
        </w:r>
        <w:r w:rsidR="00ED7B32">
          <w:t xml:space="preserve"> that is consistent with the number of ZEVs the fleet owner must deploy</w:t>
        </w:r>
        <w:r w:rsidR="00962DA0">
          <w:t xml:space="preserve"> each calendar year</w:t>
        </w:r>
        <w:r w:rsidR="00ED7B32">
          <w:t xml:space="preserve"> to meet their compliance </w:t>
        </w:r>
        <w:r w:rsidR="004E46A6">
          <w:t>requirements during the requested extension period</w:t>
        </w:r>
        <w:r w:rsidR="00665DBA">
          <w:t>.</w:t>
        </w:r>
      </w:ins>
    </w:p>
    <w:p w14:paraId="05418E7E" w14:textId="27FE75F1" w:rsidR="00081560" w:rsidRDefault="00081560" w:rsidP="00440BEB">
      <w:pPr>
        <w:pStyle w:val="Heading5"/>
        <w:keepNext w:val="0"/>
        <w:numPr>
          <w:ilvl w:val="4"/>
          <w:numId w:val="2"/>
        </w:numPr>
        <w:rPr>
          <w:ins w:id="651" w:author="CARB Staff" w:date="2023-08-04T15:49:00Z"/>
        </w:rPr>
      </w:pPr>
      <w:ins w:id="652" w:author="CARB Staff" w:date="2023-08-04T15:49:00Z">
        <w:r>
          <w:t xml:space="preserve">The utility’s response showing that the project will take longer than a year, and the executed utility contract. </w:t>
        </w:r>
        <w:r w:rsidRPr="02BB5935">
          <w:rPr>
            <w:rFonts w:eastAsiaTheme="minorEastAsia" w:cstheme="minorBidi"/>
            <w:color w:val="auto"/>
          </w:rPr>
          <w:t>If a utility is unable or unwilling to execute a</w:t>
        </w:r>
        <w:r>
          <w:t xml:space="preserve"> contract, a fleet owner must submit the initial contract or application requesting site electrification to the utility, and a </w:t>
        </w:r>
        <w:r w:rsidRPr="00CE4639">
          <w:t xml:space="preserve">signed </w:t>
        </w:r>
        <w:r>
          <w:t>attestation</w:t>
        </w:r>
        <w:r w:rsidRPr="00CE4639">
          <w:t xml:space="preserve"> from the utility </w:t>
        </w:r>
        <w:r>
          <w:t>stating</w:t>
        </w:r>
        <w:r w:rsidRPr="00CE4639">
          <w:t xml:space="preserve"> they will proceed with </w:t>
        </w:r>
        <w:r>
          <w:t>the project</w:t>
        </w:r>
        <w:r w:rsidR="00665DBA">
          <w:t>.</w:t>
        </w:r>
      </w:ins>
    </w:p>
    <w:p w14:paraId="3F041F90" w14:textId="7A5513B7" w:rsidR="00081560" w:rsidRDefault="00081560" w:rsidP="00440BEB">
      <w:pPr>
        <w:pStyle w:val="Heading5"/>
        <w:keepNext w:val="0"/>
        <w:numPr>
          <w:ilvl w:val="4"/>
          <w:numId w:val="2"/>
        </w:numPr>
        <w:rPr>
          <w:ins w:id="653" w:author="CARB Staff" w:date="2023-08-04T15:49:00Z"/>
        </w:rPr>
      </w:pPr>
      <w:ins w:id="654" w:author="CARB Staff" w:date="2023-08-04T15:49:00Z">
        <w:r>
          <w:lastRenderedPageBreak/>
          <w:t xml:space="preserve">Documentation indicating the </w:t>
        </w:r>
        <w:r w:rsidRPr="0046544B">
          <w:t xml:space="preserve">reason for </w:t>
        </w:r>
        <w:r>
          <w:t xml:space="preserve">the </w:t>
        </w:r>
        <w:r w:rsidRPr="0046544B">
          <w:t>delay</w:t>
        </w:r>
        <w:r>
          <w:t>,</w:t>
        </w:r>
        <w:r w:rsidR="00F3597D">
          <w:t xml:space="preserve"> an estimated delivery date</w:t>
        </w:r>
        <w:r w:rsidR="006134FF">
          <w:t xml:space="preserve"> provided by the manufacturer for the ZEV replacing an ICE vehicle at the site,</w:t>
        </w:r>
        <w:r>
          <w:t xml:space="preserve"> </w:t>
        </w:r>
        <w:r w:rsidR="004E46A6">
          <w:t xml:space="preserve">an estimate provided by the utility of the available </w:t>
        </w:r>
        <w:r w:rsidR="0085533C">
          <w:t xml:space="preserve">electrical capacity the utility can supply to the site </w:t>
        </w:r>
        <w:r w:rsidR="004E46A6">
          <w:t xml:space="preserve">within one year of the extension request and for </w:t>
        </w:r>
        <w:r w:rsidR="0085533C">
          <w:t>each year of the requested delay</w:t>
        </w:r>
        <w:r w:rsidR="00830AD1">
          <w:t>,</w:t>
        </w:r>
        <w:r w:rsidR="0085533C">
          <w:t xml:space="preserve"> in kilowatts, </w:t>
        </w:r>
        <w:r>
          <w:t>and</w:t>
        </w:r>
        <w:r w:rsidRPr="0046544B">
          <w:t xml:space="preserve"> </w:t>
        </w:r>
        <w:r>
          <w:t>estimated project completion date</w:t>
        </w:r>
        <w:bookmarkStart w:id="655" w:name="_Hlk125094849"/>
        <w:r w:rsidR="00665DBA">
          <w:t>.</w:t>
        </w:r>
      </w:ins>
    </w:p>
    <w:p w14:paraId="462E9F4F" w14:textId="2CE23BEF" w:rsidR="004117E3" w:rsidRDefault="004117E3" w:rsidP="004117E3">
      <w:pPr>
        <w:pStyle w:val="Heading5"/>
        <w:keepNext w:val="0"/>
        <w:numPr>
          <w:ilvl w:val="4"/>
          <w:numId w:val="2"/>
        </w:numPr>
        <w:rPr>
          <w:ins w:id="656" w:author="CARB Staff" w:date="2023-08-04T15:49:00Z"/>
        </w:rPr>
      </w:pPr>
      <w:ins w:id="657" w:author="CARB Staff" w:date="2023-08-04T15:49:00Z">
        <w:r>
          <w:t xml:space="preserve">Information about the ZEV fueling infrastructure equipment </w:t>
        </w:r>
        <w:r w:rsidR="00442705">
          <w:t xml:space="preserve">that can be </w:t>
        </w:r>
        <w:r>
          <w:t>install</w:t>
        </w:r>
        <w:r w:rsidR="00442705">
          <w:t>ed</w:t>
        </w:r>
        <w:r>
          <w:t xml:space="preserve"> consistent with the utility’s capacity estimate and the associated number, configuration, and weight class of the ZEVs that can be supported by such equipment within one year of the extension request and for each year of the requested extension. The information must include:</w:t>
        </w:r>
      </w:ins>
    </w:p>
    <w:p w14:paraId="05A2720B" w14:textId="77777777" w:rsidR="004117E3" w:rsidRDefault="004117E3" w:rsidP="004117E3">
      <w:pPr>
        <w:pStyle w:val="Heading6"/>
        <w:numPr>
          <w:ilvl w:val="5"/>
          <w:numId w:val="2"/>
        </w:numPr>
        <w:rPr>
          <w:ins w:id="658" w:author="CARB Staff" w:date="2023-08-04T15:49:00Z"/>
        </w:rPr>
      </w:pPr>
      <w:ins w:id="659" w:author="CARB Staff" w:date="2023-08-04T15:49:00Z">
        <w:r>
          <w:t>The number, type, and rated capacity for chargers in kilowatts; or</w:t>
        </w:r>
      </w:ins>
    </w:p>
    <w:p w14:paraId="0E4C0304" w14:textId="28E37C69" w:rsidR="004117E3" w:rsidRDefault="004117E3" w:rsidP="004117E3">
      <w:pPr>
        <w:pStyle w:val="Heading6"/>
        <w:rPr>
          <w:ins w:id="660" w:author="CARB Staff" w:date="2023-08-04T15:49:00Z"/>
        </w:rPr>
      </w:pPr>
      <w:ins w:id="661" w:author="CARB Staff" w:date="2023-08-04T15:49:00Z">
        <w:r>
          <w:t>For hydrogen stations, dispensing capacity in kilograms per day and the electrical demand in kilowatts</w:t>
        </w:r>
        <w:r w:rsidR="005B3D7A">
          <w:t>.</w:t>
        </w:r>
      </w:ins>
    </w:p>
    <w:bookmarkEnd w:id="655"/>
    <w:p w14:paraId="749DD6EE" w14:textId="7CD2E359" w:rsidR="00F34DB2" w:rsidRDefault="00081560" w:rsidP="00440BEB">
      <w:pPr>
        <w:pStyle w:val="Heading5"/>
        <w:keepNext w:val="0"/>
        <w:rPr>
          <w:ins w:id="662" w:author="CARB Staff" w:date="2023-08-04T15:49:00Z"/>
        </w:rPr>
      </w:pPr>
      <w:ins w:id="663" w:author="CARB Staff" w:date="2023-08-04T15:49:00Z">
        <w:r>
          <w:t xml:space="preserve">Fleet owners with multiple sites where vehicles are domiciled must submit a copy of each site’s infrastructure capacity evaluation from the utility or a third-party licensed professional electrical engineer </w:t>
        </w:r>
        <w:r w:rsidR="00DC6170">
          <w:t>with the information required to be submitted in sections 2013.1(c)(2)(C)3. and 4.</w:t>
        </w:r>
        <w:r w:rsidR="00EA215F" w:rsidRPr="00B64C55">
          <w:t xml:space="preserve">. </w:t>
        </w:r>
      </w:ins>
    </w:p>
    <w:p w14:paraId="048D58DF" w14:textId="5B56E748" w:rsidR="00080C0D" w:rsidRPr="00080C0D" w:rsidRDefault="00080C0D" w:rsidP="00440BEB">
      <w:pPr>
        <w:pStyle w:val="Heading4"/>
        <w:keepNext w:val="0"/>
        <w:numPr>
          <w:ilvl w:val="3"/>
          <w:numId w:val="2"/>
        </w:numPr>
        <w:rPr>
          <w:ins w:id="664" w:author="CARB Staff" w:date="2023-08-04T15:49:00Z"/>
        </w:rPr>
      </w:pPr>
      <w:ins w:id="665" w:author="CARB Staff" w:date="2023-08-04T15:49:00Z">
        <w:r w:rsidRPr="00DD7D89">
          <w:t>In granting or denying the extension request, the Executive Officer will rely on the information submitted by the applicant and utilize their good engineering judgement to determine whether the information meets the criteria in section 201</w:t>
        </w:r>
        <w:r>
          <w:t>3</w:t>
        </w:r>
        <w:r w:rsidRPr="00DD7D89">
          <w:t>.</w:t>
        </w:r>
        <w:r>
          <w:t>1</w:t>
        </w:r>
        <w:r w:rsidRPr="00DD7D89">
          <w:t>(c)(2).</w:t>
        </w:r>
      </w:ins>
    </w:p>
    <w:p w14:paraId="1D3A8ECF" w14:textId="4168D447" w:rsidR="0079159D" w:rsidRDefault="0079159D" w:rsidP="00440BEB">
      <w:pPr>
        <w:pStyle w:val="Heading2"/>
        <w:keepNext w:val="0"/>
        <w:rPr>
          <w:ins w:id="666" w:author="CARB Staff" w:date="2023-08-04T15:49:00Z"/>
        </w:rPr>
      </w:pPr>
      <w:ins w:id="667" w:author="CARB Staff" w:date="2023-08-04T15:49:00Z">
        <w:r w:rsidRPr="00E77A25">
          <w:t>ZEV Purchase Exemption</w:t>
        </w:r>
        <w:r w:rsidR="00033E02">
          <w:t>s</w:t>
        </w:r>
        <w:r w:rsidRPr="00E77A25">
          <w:t xml:space="preserve">. </w:t>
        </w:r>
        <w:r w:rsidR="00AF06CB" w:rsidRPr="00E77A25">
          <w:t xml:space="preserve">Fleet owners may </w:t>
        </w:r>
        <w:r w:rsidR="0081466B">
          <w:t>request</w:t>
        </w:r>
        <w:r w:rsidR="00AF06CB" w:rsidRPr="00E77A25">
          <w:t xml:space="preserve"> exemption</w:t>
        </w:r>
        <w:r w:rsidR="00AF06CB">
          <w:t>s as specified in section 2013(n)(</w:t>
        </w:r>
        <w:r w:rsidR="00890EF7">
          <w:t>4</w:t>
        </w:r>
        <w:r w:rsidR="00AF06CB">
          <w:t>) to purchase a new ICE vehicle</w:t>
        </w:r>
        <w:r w:rsidR="00AF06CB" w:rsidRPr="00E77A25">
          <w:t xml:space="preserve"> if a needed configuration is not available </w:t>
        </w:r>
        <w:r w:rsidR="00AF06CB">
          <w:t xml:space="preserve">to purchase </w:t>
        </w:r>
        <w:r w:rsidR="00591B13">
          <w:t xml:space="preserve">as a ZEV or NZEV </w:t>
        </w:r>
        <w:r w:rsidR="00AF06CB">
          <w:t xml:space="preserve">under either </w:t>
        </w:r>
        <w:r w:rsidR="00AF06CB" w:rsidRPr="00E77A25">
          <w:t>the ZEV Purchase Exemption</w:t>
        </w:r>
        <w:r w:rsidR="00AF06CB">
          <w:t xml:space="preserve"> List</w:t>
        </w:r>
        <w:r w:rsidR="00AF06CB" w:rsidRPr="00E77A25">
          <w:t xml:space="preserve"> of </w:t>
        </w:r>
        <w:r w:rsidR="007D247D">
          <w:t xml:space="preserve">section </w:t>
        </w:r>
        <w:r w:rsidR="00AF06CB" w:rsidRPr="00E77A25">
          <w:t>201</w:t>
        </w:r>
        <w:r w:rsidR="00AF06CB">
          <w:t>3</w:t>
        </w:r>
        <w:r w:rsidR="00AF06CB" w:rsidRPr="00E77A25">
          <w:t>.</w:t>
        </w:r>
        <w:r w:rsidR="00AF06CB">
          <w:t>1</w:t>
        </w:r>
        <w:r w:rsidR="00AF06CB" w:rsidRPr="00E77A25">
          <w:t>(</w:t>
        </w:r>
        <w:r w:rsidR="00AF06CB">
          <w:t>d</w:t>
        </w:r>
        <w:r w:rsidR="00AF06CB" w:rsidRPr="00E77A25">
          <w:t>)(1) or the ZEV Purchase Exemption</w:t>
        </w:r>
        <w:r w:rsidR="00AF06CB">
          <w:t xml:space="preserve"> Application</w:t>
        </w:r>
        <w:r w:rsidR="00AF06CB" w:rsidRPr="00E77A25">
          <w:t xml:space="preserve"> of </w:t>
        </w:r>
        <w:r w:rsidR="007D247D">
          <w:t xml:space="preserve">section </w:t>
        </w:r>
        <w:r w:rsidR="00AF06CB" w:rsidRPr="00E77A25">
          <w:t>201</w:t>
        </w:r>
        <w:r w:rsidR="00AF06CB">
          <w:t>3</w:t>
        </w:r>
        <w:r w:rsidR="00AF06CB" w:rsidRPr="00E77A25">
          <w:t>.</w:t>
        </w:r>
        <w:r w:rsidR="00AF06CB">
          <w:t>1</w:t>
        </w:r>
        <w:r w:rsidR="00AF06CB" w:rsidRPr="00E77A25">
          <w:t>(</w:t>
        </w:r>
        <w:r w:rsidR="00AF06CB">
          <w:t>d)</w:t>
        </w:r>
        <w:r w:rsidR="00AF06CB" w:rsidRPr="00E77A25">
          <w:t xml:space="preserve">(2). </w:t>
        </w:r>
      </w:ins>
    </w:p>
    <w:p w14:paraId="6A855604" w14:textId="6021DC7F" w:rsidR="0079159D" w:rsidRDefault="00BB0726" w:rsidP="00440BEB">
      <w:pPr>
        <w:pStyle w:val="Heading3"/>
        <w:keepNext w:val="0"/>
      </w:pPr>
      <w:ins w:id="668" w:author="CARB Staff" w:date="2023-08-04T15:49:00Z">
        <w:r>
          <w:lastRenderedPageBreak/>
          <w:t>ZEV Purchase Exemption List</w:t>
        </w:r>
        <w:r w:rsidRPr="0022414C">
          <w:t>. The Executive Officer will</w:t>
        </w:r>
        <w:r>
          <w:t xml:space="preserve"> establish and </w:t>
        </w:r>
      </w:ins>
      <w:r w:rsidRPr="0022414C">
        <w:t>maintain a list of vehicle configuration</w:t>
      </w:r>
      <w:r w:rsidR="00FA4A46">
        <w:t>s</w:t>
      </w:r>
      <w:r>
        <w:t xml:space="preserve"> </w:t>
      </w:r>
      <w:del w:id="669" w:author="CARB Staff" w:date="2023-08-04T15:49:00Z">
        <w:r w:rsidR="00CF6115">
          <w:delText xml:space="preserve">that are eligible to purchase as ICE vehicles when ZEVs or NZEVs are not available </w:delText>
        </w:r>
      </w:del>
      <w:r w:rsidRPr="0022414C">
        <w:t>on the CARB Advanced Clean Fleets webpage</w:t>
      </w:r>
      <w:del w:id="670" w:author="CARB Staff" w:date="2023-08-04T15:49:00Z">
        <w:r w:rsidR="00CF6115">
          <w:delText>. The list will include available ICE vehicles with a GVWR greater than 14,000 lbs. and will not</w:delText>
        </w:r>
      </w:del>
      <w:ins w:id="671" w:author="CARB Staff" w:date="2023-08-04T15:49:00Z">
        <w:r>
          <w:t xml:space="preserve"> at </w:t>
        </w:r>
        <w:r w:rsidRPr="00600113">
          <w:t>https://ww2.arb.ca.gov/our-work/programs/advanced-clean-fleets</w:t>
        </w:r>
        <w:r>
          <w:t xml:space="preserve"> no later than January 1, 202</w:t>
        </w:r>
        <w:r w:rsidR="00B75A2D">
          <w:t>5</w:t>
        </w:r>
        <w:r>
          <w:t>. That list will specify vehicle configuration</w:t>
        </w:r>
        <w:r w:rsidR="00C355CA">
          <w:t>s</w:t>
        </w:r>
        <w:r>
          <w:t xml:space="preserve"> that are not available to purchase as ZEVs</w:t>
        </w:r>
        <w:r w:rsidR="00A80DAA">
          <w:t xml:space="preserve"> or NZEVs</w:t>
        </w:r>
        <w:r w:rsidR="001078DA">
          <w:t xml:space="preserve"> </w:t>
        </w:r>
        <w:bookmarkStart w:id="672" w:name="_Hlk129341302"/>
        <w:r w:rsidR="001078DA">
          <w:t xml:space="preserve">and the date the exemption expires for listed configurations </w:t>
        </w:r>
        <w:r w:rsidR="00ED01C7">
          <w:t xml:space="preserve">determined to be available to purchase </w:t>
        </w:r>
        <w:r w:rsidR="001078DA">
          <w:t>as specified in section 2013.1(d)(2)(G)</w:t>
        </w:r>
        <w:bookmarkEnd w:id="672"/>
        <w:r>
          <w:t xml:space="preserve">. </w:t>
        </w:r>
        <w:r w:rsidR="00BA3EC2">
          <w:t>The list will</w:t>
        </w:r>
      </w:ins>
      <w:r w:rsidR="00BA3EC2">
        <w:t xml:space="preserve"> include </w:t>
      </w:r>
      <w:del w:id="673" w:author="CARB Staff" w:date="2023-08-04T15:49:00Z">
        <w:r w:rsidR="00CF6115">
          <w:delText>pickup trucks, two-axle</w:delText>
        </w:r>
      </w:del>
      <w:ins w:id="674" w:author="CARB Staff" w:date="2023-08-04T15:49:00Z">
        <w:r w:rsidR="00BA3EC2">
          <w:t xml:space="preserve">the configurations specified in section 2013.1(d)(1)(A). </w:t>
        </w:r>
        <w:r>
          <w:t>The Executive Officer will rely on the information submitted and gathered in section 2013</w:t>
        </w:r>
        <w:r w:rsidR="000D521D">
          <w:t>.1</w:t>
        </w:r>
        <w:r>
          <w:t>(</w:t>
        </w:r>
        <w:r w:rsidR="000D521D">
          <w:t>d</w:t>
        </w:r>
        <w:r>
          <w:t>)(2) and utilize their good engineering and business judgement to determine if the information establishes that the criteria in sections 201</w:t>
        </w:r>
        <w:r w:rsidR="000D521D">
          <w:t>3</w:t>
        </w:r>
        <w:r>
          <w:t>.</w:t>
        </w:r>
        <w:r w:rsidR="000D521D">
          <w:t>1</w:t>
        </w:r>
        <w:r>
          <w:t>(</w:t>
        </w:r>
        <w:r w:rsidR="000D521D">
          <w:t>d</w:t>
        </w:r>
        <w:r>
          <w:t xml:space="preserve">)(2)(C) through (G) </w:t>
        </w:r>
        <w:bookmarkStart w:id="675" w:name="_Hlk129341291"/>
        <w:r>
          <w:t>are met</w:t>
        </w:r>
        <w:r w:rsidR="00DA3986">
          <w:t xml:space="preserve"> when determining whether to add </w:t>
        </w:r>
        <w:r w:rsidR="001078DA">
          <w:t xml:space="preserve">a vehicle configuration to the list </w:t>
        </w:r>
        <w:bookmarkStart w:id="676" w:name="_Hlk129344965"/>
        <w:r w:rsidR="001078DA">
          <w:t>or to</w:t>
        </w:r>
        <w:r w:rsidR="00DA3986">
          <w:t xml:space="preserve"> </w:t>
        </w:r>
        <w:r w:rsidR="001078DA">
          <w:t xml:space="preserve">identify the expiration date for a </w:t>
        </w:r>
        <w:r w:rsidR="00DA3986">
          <w:t xml:space="preserve">vehicle configuration </w:t>
        </w:r>
        <w:r w:rsidR="001078DA">
          <w:t>on</w:t>
        </w:r>
        <w:r w:rsidR="00DA3986">
          <w:t xml:space="preserve"> the list</w:t>
        </w:r>
        <w:bookmarkEnd w:id="675"/>
        <w:bookmarkEnd w:id="676"/>
        <w:r>
          <w:t xml:space="preserve">. The list will not include the following configurations: pickups, </w:t>
        </w:r>
        <w:r w:rsidR="00DD71E4">
          <w:t>any</w:t>
        </w:r>
      </w:ins>
      <w:r>
        <w:t xml:space="preserve"> buses, box trucks, vans, or any tractors. </w:t>
      </w:r>
      <w:del w:id="677" w:author="CARB Staff" w:date="2023-08-04T15:49:00Z">
        <w:r w:rsidR="00CF6115">
          <w:delText>Fleet owners may replace existing ICE vehicles with vehicles on the list without submitting an exemption request.</w:delText>
        </w:r>
        <w:r w:rsidR="00CF6115" w:rsidDel="003F71EC">
          <w:delText xml:space="preserve"> </w:delText>
        </w:r>
        <w:r w:rsidR="00CF6115">
          <w:delText>To use</w:delText>
        </w:r>
      </w:del>
      <w:ins w:id="678" w:author="CARB Staff" w:date="2023-08-04T15:49:00Z">
        <w:r>
          <w:t>F</w:t>
        </w:r>
        <w:r w:rsidRPr="0022414C">
          <w:t>l</w:t>
        </w:r>
        <w:r>
          <w:t>eet owners may purchase a new ICE vehicle of the same configuration and weight class as one on the list</w:t>
        </w:r>
        <w:r w:rsidR="00FB38E8">
          <w:t xml:space="preserve"> </w:t>
        </w:r>
        <w:r w:rsidR="00FB38E8" w:rsidRPr="002343A1">
          <w:t>as specified in section 201</w:t>
        </w:r>
        <w:r w:rsidR="00FB38E8">
          <w:t>3</w:t>
        </w:r>
        <w:r w:rsidR="00FB38E8" w:rsidRPr="002343A1">
          <w:t>(</w:t>
        </w:r>
        <w:r w:rsidR="00FB38E8">
          <w:t>n</w:t>
        </w:r>
        <w:r w:rsidR="00FB38E8" w:rsidRPr="002343A1">
          <w:t>)(</w:t>
        </w:r>
        <w:r w:rsidR="00F51411">
          <w:t>4</w:t>
        </w:r>
        <w:r w:rsidR="00FB38E8" w:rsidRPr="002343A1">
          <w:t>)</w:t>
        </w:r>
        <w:r w:rsidR="00FB38E8">
          <w:t>,</w:t>
        </w:r>
        <w:r>
          <w:t xml:space="preserve"> report the purchase as specified in section 201</w:t>
        </w:r>
        <w:r w:rsidR="00350F98">
          <w:t>3</w:t>
        </w:r>
        <w:r>
          <w:t>.</w:t>
        </w:r>
        <w:r w:rsidR="00350F98">
          <w:t>2</w:t>
        </w:r>
        <w:r>
          <w:t>(</w:t>
        </w:r>
        <w:r w:rsidR="00350F98">
          <w:t>g</w:t>
        </w:r>
        <w:r>
          <w:t>), and keep records as specified in section 201</w:t>
        </w:r>
        <w:r w:rsidR="00084192">
          <w:t>3</w:t>
        </w:r>
        <w:r>
          <w:t>.</w:t>
        </w:r>
        <w:r w:rsidR="00350F98">
          <w:t>3</w:t>
        </w:r>
        <w:r>
          <w:t>(</w:t>
        </w:r>
        <w:r w:rsidR="00350F98">
          <w:t>e</w:t>
        </w:r>
        <w:r>
          <w:t>), and CARB will recognize that vehicle as having met the criteria for</w:t>
        </w:r>
      </w:ins>
      <w:r>
        <w:t xml:space="preserve"> the exemption</w:t>
      </w:r>
      <w:del w:id="679" w:author="CARB Staff" w:date="2023-08-04T15:49:00Z">
        <w:r w:rsidR="00CF6115">
          <w:delText>, fleet owners must:</w:delText>
        </w:r>
      </w:del>
      <w:ins w:id="680" w:author="CARB Staff" w:date="2023-08-04T15:49:00Z">
        <w:r w:rsidR="003977B2">
          <w:t>.</w:t>
        </w:r>
        <w:r w:rsidR="0079159D">
          <w:t xml:space="preserve"> </w:t>
        </w:r>
      </w:ins>
    </w:p>
    <w:p w14:paraId="0E14DDF0" w14:textId="77777777" w:rsidR="00CF6115" w:rsidRDefault="00CF6115" w:rsidP="00FF5D2B">
      <w:pPr>
        <w:pStyle w:val="Heading3"/>
        <w:keepNext w:val="0"/>
        <w:keepLines w:val="0"/>
        <w:numPr>
          <w:ilvl w:val="2"/>
          <w:numId w:val="2"/>
        </w:numPr>
        <w:rPr>
          <w:del w:id="681" w:author="CARB Staff" w:date="2023-08-04T15:49:00Z"/>
        </w:rPr>
      </w:pPr>
      <w:del w:id="682" w:author="CARB Staff" w:date="2023-08-04T15:49:00Z">
        <w:r>
          <w:delText xml:space="preserve">Verify the vehicle in the weight class and configuration being purchased or replaced to comply with the regulation is listed on the </w:delText>
        </w:r>
        <w:r>
          <w:rPr>
            <w:rFonts w:eastAsia="Arial"/>
          </w:rPr>
          <w:delText xml:space="preserve">CARB Advanced Clean Fleets webpage </w:delText>
        </w:r>
        <w:r>
          <w:delText>as commercially unavailable</w:delText>
        </w:r>
        <w:r w:rsidR="00543540">
          <w:delText>; and</w:delText>
        </w:r>
      </w:del>
    </w:p>
    <w:p w14:paraId="519305F2" w14:textId="77777777" w:rsidR="00111C53" w:rsidRDefault="00CF6115" w:rsidP="00FF5D2B">
      <w:pPr>
        <w:pStyle w:val="Heading3"/>
        <w:keepNext w:val="0"/>
        <w:keepLines w:val="0"/>
        <w:numPr>
          <w:ilvl w:val="2"/>
          <w:numId w:val="2"/>
        </w:numPr>
        <w:rPr>
          <w:del w:id="683" w:author="CARB Staff" w:date="2023-08-04T15:49:00Z"/>
        </w:rPr>
      </w:pPr>
      <w:del w:id="684" w:author="CARB Staff" w:date="2023-08-04T15:49:00Z">
        <w:r w:rsidRPr="00FF55BC">
          <w:delText>Comply with the reporting and recordkeeping requirements of sections 201</w:delText>
        </w:r>
        <w:r>
          <w:delText>3</w:delText>
        </w:r>
        <w:r w:rsidRPr="00FF55BC">
          <w:delText>.</w:delText>
        </w:r>
        <w:r>
          <w:delText>2</w:delText>
        </w:r>
        <w:r w:rsidRPr="00FF55BC">
          <w:delText>(</w:delText>
        </w:r>
        <w:r>
          <w:delText>g</w:delText>
        </w:r>
        <w:r w:rsidRPr="00FF55BC">
          <w:delText>) and 201</w:delText>
        </w:r>
        <w:r>
          <w:delText>3</w:delText>
        </w:r>
        <w:r w:rsidRPr="00FF55BC">
          <w:delText>.</w:delText>
        </w:r>
        <w:r>
          <w:delText>3</w:delText>
        </w:r>
        <w:r w:rsidRPr="00FF55BC">
          <w:delText>(</w:delText>
        </w:r>
        <w:r>
          <w:delText>e)</w:delText>
        </w:r>
        <w:r w:rsidRPr="00FF55BC">
          <w:delText xml:space="preserve">. </w:delText>
        </w:r>
      </w:del>
    </w:p>
    <w:p w14:paraId="1DFB2617" w14:textId="7655F73A" w:rsidR="00EE1D68" w:rsidRPr="00EE1D68" w:rsidRDefault="009240A0" w:rsidP="00440BEB">
      <w:pPr>
        <w:pStyle w:val="Heading4"/>
        <w:keepNext w:val="0"/>
        <w:rPr>
          <w:ins w:id="685" w:author="CARB Staff" w:date="2023-08-04T15:49:00Z"/>
        </w:rPr>
      </w:pPr>
      <w:ins w:id="686" w:author="CARB Staff" w:date="2023-08-04T15:49:00Z">
        <w:r>
          <w:t xml:space="preserve">Configurations List. </w:t>
        </w:r>
      </w:ins>
      <w:r>
        <w:t xml:space="preserve">The </w:t>
      </w:r>
      <w:ins w:id="687" w:author="CARB Staff" w:date="2023-08-04T15:49:00Z">
        <w:r w:rsidR="00B72CE0">
          <w:t xml:space="preserve">list will include the </w:t>
        </w:r>
      </w:ins>
      <w:r>
        <w:t xml:space="preserve">following </w:t>
      </w:r>
      <w:del w:id="688" w:author="CARB Staff" w:date="2023-08-04T15:49:00Z">
        <w:r w:rsidR="00CF6115">
          <w:delText>describes the criteria for adding or removing ve</w:delText>
        </w:r>
        <w:r w:rsidR="00CF6115" w:rsidRPr="00FF55BC">
          <w:delText>hicles</w:delText>
        </w:r>
        <w:r w:rsidR="00CF6115">
          <w:delText xml:space="preserve"> to the list.</w:delText>
        </w:r>
      </w:del>
      <w:ins w:id="689" w:author="CARB Staff" w:date="2023-08-04T15:49:00Z">
        <w:r>
          <w:t>vehicle configurations:</w:t>
        </w:r>
        <w:r w:rsidR="00C4470B">
          <w:t xml:space="preserve"> </w:t>
        </w:r>
        <w:r w:rsidR="006D7EE0">
          <w:t>Bucket truck, boom truck, dump truck, flatbed truck, stake bed truck, front-loader refuse compactor truck, side-loader refuse compactor truck, rear-loader refuse compactor truck, refuse roll-off truck, service body truck, street sweeper, tank truck, tow truck, water truck, car carrier truck, concrete mixer truck, concrete pump truck, crane, drill rig, vacuum truck.</w:t>
        </w:r>
      </w:ins>
    </w:p>
    <w:p w14:paraId="3C96D647" w14:textId="5F93E97E" w:rsidR="0079159D" w:rsidRDefault="003B7FC6" w:rsidP="00440BEB">
      <w:pPr>
        <w:pStyle w:val="Heading3"/>
        <w:keepNext w:val="0"/>
        <w:rPr>
          <w:ins w:id="690" w:author="CARB Staff" w:date="2023-08-04T15:49:00Z"/>
        </w:rPr>
      </w:pPr>
      <w:ins w:id="691" w:author="CARB Staff" w:date="2023-08-04T15:49:00Z">
        <w:r>
          <w:lastRenderedPageBreak/>
          <w:t>ZEV Purchase Exemption Application.</w:t>
        </w:r>
      </w:ins>
      <w:r>
        <w:t xml:space="preserve"> Fleet owners </w:t>
      </w:r>
      <w:del w:id="692" w:author="CARB Staff" w:date="2023-08-04T15:49:00Z">
        <w:r w:rsidR="00CF6115" w:rsidRPr="00264A34">
          <w:rPr>
            <w:rFonts w:eastAsia="Arial"/>
          </w:rPr>
          <w:delText xml:space="preserve">or vehicle manufacturers </w:delText>
        </w:r>
      </w:del>
      <w:r>
        <w:t xml:space="preserve">may request </w:t>
      </w:r>
      <w:del w:id="693" w:author="CARB Staff" w:date="2023-08-04T15:49:00Z">
        <w:r w:rsidR="00CF6115">
          <w:delText>t</w:delText>
        </w:r>
        <w:r w:rsidR="00CF6115" w:rsidRPr="00FC3061">
          <w:delText xml:space="preserve">he Executive Officer </w:delText>
        </w:r>
        <w:r w:rsidR="00CF6115">
          <w:delText xml:space="preserve">to add or remove vehicles from the list </w:delText>
        </w:r>
        <w:r w:rsidR="00CF6115" w:rsidRPr="00FC3061">
          <w:delText xml:space="preserve">if the conditions of this </w:delText>
        </w:r>
      </w:del>
      <w:ins w:id="694" w:author="CARB Staff" w:date="2023-08-04T15:49:00Z">
        <w:r>
          <w:t xml:space="preserve">an exemption </w:t>
        </w:r>
        <w:r w:rsidRPr="002343A1">
          <w:t xml:space="preserve">as specified in </w:t>
        </w:r>
      </w:ins>
      <w:r w:rsidRPr="002343A1">
        <w:t xml:space="preserve">section </w:t>
      </w:r>
      <w:del w:id="695" w:author="CARB Staff" w:date="2023-08-04T15:49:00Z">
        <w:r w:rsidR="00CF6115" w:rsidRPr="00FC3061">
          <w:delText>have been met.</w:delText>
        </w:r>
      </w:del>
      <w:ins w:id="696" w:author="CARB Staff" w:date="2023-08-04T15:49:00Z">
        <w:r w:rsidRPr="002343A1">
          <w:t>201</w:t>
        </w:r>
        <w:r>
          <w:t>3</w:t>
        </w:r>
        <w:r w:rsidRPr="002343A1">
          <w:t>(</w:t>
        </w:r>
        <w:r>
          <w:t>n</w:t>
        </w:r>
        <w:r w:rsidRPr="002343A1">
          <w:t>)(</w:t>
        </w:r>
        <w:r w:rsidR="00F51411">
          <w:t>4</w:t>
        </w:r>
        <w:r w:rsidRPr="002343A1">
          <w:t>)</w:t>
        </w:r>
        <w:r>
          <w:t xml:space="preserve"> to purchase a new ICE vehicle of the same configuration as an ICE vehicle being replaced as specified in section 201</w:t>
        </w:r>
        <w:r w:rsidR="001762D3">
          <w:t>3</w:t>
        </w:r>
        <w:r>
          <w:t>.</w:t>
        </w:r>
        <w:r w:rsidR="001762D3">
          <w:t>1</w:t>
        </w:r>
        <w:r>
          <w:t>(</w:t>
        </w:r>
        <w:r w:rsidR="001762D3">
          <w:t>d</w:t>
        </w:r>
        <w:r>
          <w:t xml:space="preserve">)(2)(A)1.. </w:t>
        </w:r>
        <w:r w:rsidR="0091099A">
          <w:t xml:space="preserve">If approved, fleet owners must place their new ICE vehicle orders within 1 year from the date the exemption is granted. </w:t>
        </w:r>
        <w:r>
          <w:t xml:space="preserve">The fleet owner must submit information </w:t>
        </w:r>
        <w:r w:rsidR="00DF705D">
          <w:t xml:space="preserve">specified in (A) and (B) below </w:t>
        </w:r>
        <w:r>
          <w:t xml:space="preserve">by email to </w:t>
        </w:r>
        <w:r w:rsidRPr="009D3DF8">
          <w:t>TRUCRS@arb.ca.gov</w:t>
        </w:r>
        <w:r>
          <w:t>.</w:t>
        </w:r>
      </w:ins>
      <w:r>
        <w:t xml:space="preserve"> The Executive Officer will rely on the information submitted </w:t>
      </w:r>
      <w:del w:id="697" w:author="CARB Staff" w:date="2023-08-04T15:49:00Z">
        <w:r w:rsidR="00CF6115" w:rsidRPr="00264A34">
          <w:rPr>
            <w:rFonts w:eastAsia="Arial"/>
          </w:rPr>
          <w:delText xml:space="preserve">below </w:delText>
        </w:r>
      </w:del>
      <w:ins w:id="698" w:author="CARB Staff" w:date="2023-08-04T15:49:00Z">
        <w:r>
          <w:t>in sections 201</w:t>
        </w:r>
        <w:r w:rsidR="00A559CF">
          <w:t>3</w:t>
        </w:r>
        <w:r>
          <w:t>.</w:t>
        </w:r>
        <w:r w:rsidR="00A559CF">
          <w:t>1</w:t>
        </w:r>
        <w:r>
          <w:t>(</w:t>
        </w:r>
        <w:r w:rsidR="00A559CF">
          <w:t>d</w:t>
        </w:r>
        <w:r>
          <w:t xml:space="preserve">)(2)(A) and (B) </w:t>
        </w:r>
      </w:ins>
      <w:r>
        <w:t xml:space="preserve">and their good engineering </w:t>
      </w:r>
      <w:ins w:id="699" w:author="CARB Staff" w:date="2023-08-04T15:49:00Z">
        <w:r>
          <w:t xml:space="preserve">and business </w:t>
        </w:r>
      </w:ins>
      <w:r>
        <w:t xml:space="preserve">judgement </w:t>
      </w:r>
      <w:del w:id="700" w:author="CARB Staff" w:date="2023-08-04T15:49:00Z">
        <w:r w:rsidR="00CF6115" w:rsidRPr="00264A34">
          <w:rPr>
            <w:rFonts w:eastAsia="Arial"/>
          </w:rPr>
          <w:delText xml:space="preserve">in determining whether to add vehicles to the list. The vehicle will be added to the list unless a ZEV or NZEV is commercially available as a complete vehicle or is certified for sale in California. </w:delText>
        </w:r>
        <w:r w:rsidR="00CF6115" w:rsidRPr="00E1648C">
          <w:delText xml:space="preserve">The </w:delText>
        </w:r>
        <w:r w:rsidR="00CF6115">
          <w:delText>applicant</w:delText>
        </w:r>
        <w:r w:rsidR="00CF6115" w:rsidRPr="00E1648C">
          <w:delText xml:space="preserve"> </w:delText>
        </w:r>
        <w:r w:rsidR="00CF6115">
          <w:delText xml:space="preserve">must submit </w:delText>
        </w:r>
        <w:r w:rsidR="00543540">
          <w:delText xml:space="preserve">all of </w:delText>
        </w:r>
        <w:r w:rsidR="00CF6115">
          <w:delText xml:space="preserve">the following by email to </w:delText>
        </w:r>
        <w:r w:rsidR="00CF6115" w:rsidRPr="006A275F">
          <w:delText>TRUCRS@arb.ca.gov</w:delText>
        </w:r>
        <w:r w:rsidR="00CF6115">
          <w:delText xml:space="preserve"> to request a </w:delText>
        </w:r>
      </w:del>
      <w:ins w:id="701" w:author="CARB Staff" w:date="2023-08-04T15:49:00Z">
        <w:r>
          <w:t>to determine if the information establishes that the criteria specified in sections 201</w:t>
        </w:r>
        <w:r w:rsidR="00A559CF">
          <w:t>3</w:t>
        </w:r>
        <w:r>
          <w:t>.</w:t>
        </w:r>
        <w:r w:rsidR="00A559CF">
          <w:t>1</w:t>
        </w:r>
        <w:r>
          <w:t>(</w:t>
        </w:r>
        <w:r w:rsidR="00A559CF">
          <w:t>d</w:t>
        </w:r>
        <w:r>
          <w:t>)(2)(C) through (G) are met:</w:t>
        </w:r>
      </w:ins>
    </w:p>
    <w:p w14:paraId="01A73724" w14:textId="487176CB" w:rsidR="0079159D" w:rsidRDefault="000F78E8" w:rsidP="00440BEB">
      <w:pPr>
        <w:pStyle w:val="Heading4"/>
        <w:keepNext w:val="0"/>
      </w:pPr>
      <w:ins w:id="702" w:author="CARB Staff" w:date="2023-08-04T15:49:00Z">
        <w:r>
          <w:t>Fleet owners must s</w:t>
        </w:r>
        <w:r w:rsidR="0079159D" w:rsidRPr="00095E5B">
          <w:t xml:space="preserve">ubmit the </w:t>
        </w:r>
        <w:r w:rsidR="0079159D">
          <w:t xml:space="preserve">following information about the </w:t>
        </w:r>
      </w:ins>
      <w:r w:rsidR="0079159D">
        <w:t xml:space="preserve">vehicle configuration </w:t>
      </w:r>
      <w:del w:id="703" w:author="CARB Staff" w:date="2023-08-04T15:49:00Z">
        <w:r w:rsidR="00CF6115">
          <w:delText>be added to the list</w:delText>
        </w:r>
        <w:r w:rsidR="00CF6115" w:rsidRPr="00E1648C">
          <w:delText>:</w:delText>
        </w:r>
      </w:del>
      <w:ins w:id="704" w:author="CARB Staff" w:date="2023-08-04T15:49:00Z">
        <w:r w:rsidR="0079159D">
          <w:t xml:space="preserve">needed: </w:t>
        </w:r>
      </w:ins>
    </w:p>
    <w:p w14:paraId="218282B0" w14:textId="77777777" w:rsidR="00CF6115" w:rsidRDefault="0037079E" w:rsidP="00FF5D2B">
      <w:pPr>
        <w:pStyle w:val="Heading3"/>
        <w:keepNext w:val="0"/>
        <w:keepLines w:val="0"/>
        <w:numPr>
          <w:ilvl w:val="2"/>
          <w:numId w:val="2"/>
        </w:numPr>
        <w:rPr>
          <w:del w:id="705" w:author="CARB Staff" w:date="2023-08-04T15:49:00Z"/>
          <w:rFonts w:eastAsia="Arial"/>
        </w:rPr>
      </w:pPr>
      <w:del w:id="706" w:author="CARB Staff" w:date="2023-08-04T15:49:00Z">
        <w:r>
          <w:rPr>
            <w:rFonts w:eastAsia="Arial"/>
          </w:rPr>
          <w:delText>T</w:delText>
        </w:r>
        <w:r w:rsidR="00CF6115">
          <w:rPr>
            <w:rFonts w:eastAsia="Arial"/>
          </w:rPr>
          <w:delText>he make</w:delText>
        </w:r>
      </w:del>
      <w:ins w:id="707" w:author="CARB Staff" w:date="2023-08-04T15:49:00Z">
        <w:r w:rsidR="0079159D">
          <w:t>M</w:t>
        </w:r>
        <w:r w:rsidR="0079159D" w:rsidRPr="00095E5B">
          <w:t>ake</w:t>
        </w:r>
      </w:ins>
      <w:r w:rsidR="0079159D" w:rsidRPr="00095E5B">
        <w:t xml:space="preserve">, model, weight class, configuration, </w:t>
      </w:r>
      <w:del w:id="708" w:author="CARB Staff" w:date="2023-08-04T15:49:00Z">
        <w:r w:rsidR="00CF6115">
          <w:rPr>
            <w:rFonts w:eastAsia="Arial"/>
          </w:rPr>
          <w:delText xml:space="preserve">a photograph, and a specifications sheet to show the </w:delText>
        </w:r>
      </w:del>
      <w:ins w:id="709" w:author="CARB Staff" w:date="2023-08-04T15:49:00Z">
        <w:r w:rsidR="001D4693">
          <w:t>w</w:t>
        </w:r>
        <w:r w:rsidR="001D4693" w:rsidRPr="00F3749A">
          <w:t xml:space="preserve">hether </w:t>
        </w:r>
        <w:r w:rsidR="001D4693">
          <w:t xml:space="preserve">the </w:t>
        </w:r>
      </w:ins>
      <w:r w:rsidR="001D4693">
        <w:t xml:space="preserve">vehicle </w:t>
      </w:r>
      <w:del w:id="710" w:author="CARB Staff" w:date="2023-08-04T15:49:00Z">
        <w:r w:rsidR="00CF6115">
          <w:rPr>
            <w:rFonts w:eastAsia="Arial"/>
          </w:rPr>
          <w:delText>is commercially available as an ICE vehicle.</w:delText>
        </w:r>
      </w:del>
    </w:p>
    <w:p w14:paraId="06FB0F49" w14:textId="785A932D" w:rsidR="0079159D" w:rsidRDefault="00CF6115" w:rsidP="00C35820">
      <w:pPr>
        <w:pStyle w:val="Heading5"/>
        <w:keepNext w:val="0"/>
      </w:pPr>
      <w:del w:id="711" w:author="CARB Staff" w:date="2023-08-04T15:49:00Z">
        <w:r>
          <w:delText>For each</w:delText>
        </w:r>
        <w:r w:rsidRPr="001D5CD7">
          <w:delText xml:space="preserve"> </w:delText>
        </w:r>
        <w:r>
          <w:delText xml:space="preserve">commercially available ZEV or NZEV chassis in the same </w:delText>
        </w:r>
      </w:del>
      <w:ins w:id="712" w:author="CARB Staff" w:date="2023-08-04T15:49:00Z">
        <w:r w:rsidR="001D4693">
          <w:t>has a</w:t>
        </w:r>
        <w:r w:rsidR="001D4693" w:rsidRPr="00F3749A">
          <w:t xml:space="preserve"> crew cab</w:t>
        </w:r>
        <w:r w:rsidR="002E0EE3">
          <w:t>,</w:t>
        </w:r>
        <w:r w:rsidR="001D4693" w:rsidRPr="00F3749A">
          <w:t xml:space="preserve"> cabover</w:t>
        </w:r>
        <w:r w:rsidR="002E0EE3">
          <w:t>,</w:t>
        </w:r>
        <w:r w:rsidR="001D4693">
          <w:t xml:space="preserve"> or</w:t>
        </w:r>
        <w:r w:rsidR="001D4693" w:rsidRPr="00F3749A">
          <w:t xml:space="preserve"> all-wheel drive</w:t>
        </w:r>
        <w:r w:rsidR="00816781">
          <w:t>, and</w:t>
        </w:r>
        <w:r w:rsidR="001D4693">
          <w:t xml:space="preserve"> </w:t>
        </w:r>
        <w:r w:rsidR="0079159D">
          <w:t>clear and legible photographs of the e</w:t>
        </w:r>
        <w:r w:rsidR="0079159D" w:rsidRPr="00597550">
          <w:t>ntire left</w:t>
        </w:r>
        <w:r w:rsidR="0079159D">
          <w:t xml:space="preserve"> </w:t>
        </w:r>
      </w:ins>
      <w:r w:rsidR="0079159D">
        <w:t xml:space="preserve">and </w:t>
      </w:r>
      <w:del w:id="713" w:author="CARB Staff" w:date="2023-08-04T15:49:00Z">
        <w:r>
          <w:delText xml:space="preserve">next higher weight class that is certified for sale in California, show the chassis cannot be equipped in the applicable </w:delText>
        </w:r>
      </w:del>
      <w:ins w:id="714" w:author="CARB Staff" w:date="2023-08-04T15:49:00Z">
        <w:r w:rsidR="0079159D">
          <w:t>right</w:t>
        </w:r>
        <w:r w:rsidR="0079159D" w:rsidRPr="00597550">
          <w:t xml:space="preserve"> side</w:t>
        </w:r>
        <w:r w:rsidR="0079159D">
          <w:t>s</w:t>
        </w:r>
        <w:r w:rsidR="0079159D" w:rsidRPr="00597550">
          <w:t xml:space="preserve"> of the vehicle with doors closed showing the vehicle’s body </w:t>
        </w:r>
      </w:ins>
      <w:r w:rsidR="0079159D" w:rsidRPr="00597550">
        <w:t>configuration</w:t>
      </w:r>
      <w:del w:id="715" w:author="CARB Staff" w:date="2023-08-04T15:49:00Z">
        <w:r>
          <w:delText>. For example, if a Class 4</w:delText>
        </w:r>
      </w:del>
      <w:ins w:id="716" w:author="CARB Staff" w:date="2023-08-04T15:49:00Z">
        <w:r w:rsidR="005D7832">
          <w:t>,</w:t>
        </w:r>
        <w:r w:rsidR="0079159D" w:rsidRPr="00095E5B">
          <w:t xml:space="preserve"> for an existing ICE</w:t>
        </w:r>
      </w:ins>
      <w:r w:rsidR="0079159D" w:rsidRPr="00095E5B">
        <w:t xml:space="preserve"> vehicle </w:t>
      </w:r>
      <w:del w:id="717" w:author="CARB Staff" w:date="2023-08-04T15:49:00Z">
        <w:r>
          <w:delText>is needed, the following information must be submitted for Class 4 and Class 5 chassis. To do so, applicants must submit either of the following:</w:delText>
        </w:r>
      </w:del>
      <w:ins w:id="718" w:author="CARB Staff" w:date="2023-08-04T15:49:00Z">
        <w:r w:rsidR="000F78E8">
          <w:t xml:space="preserve">being replaced </w:t>
        </w:r>
        <w:r w:rsidR="0079159D" w:rsidRPr="00095E5B">
          <w:t>in the fleet</w:t>
        </w:r>
        <w:r w:rsidR="0079159D">
          <w:t>;</w:t>
        </w:r>
      </w:ins>
    </w:p>
    <w:p w14:paraId="45CD1E82" w14:textId="77777777" w:rsidR="00CF6115" w:rsidRPr="009B3DC6" w:rsidRDefault="00CF6115" w:rsidP="00FF5D2B">
      <w:pPr>
        <w:pStyle w:val="Heading4"/>
        <w:keepNext w:val="0"/>
        <w:keepLines w:val="0"/>
        <w:numPr>
          <w:ilvl w:val="3"/>
          <w:numId w:val="2"/>
        </w:numPr>
        <w:rPr>
          <w:del w:id="719" w:author="CARB Staff" w:date="2023-08-04T15:49:00Z"/>
        </w:rPr>
      </w:pPr>
      <w:del w:id="720" w:author="CARB Staff" w:date="2023-08-04T15:49:00Z">
        <w:r>
          <w:delText>A signed statement or email</w:delText>
        </w:r>
        <w:r w:rsidRPr="009B3DC6">
          <w:delText xml:space="preserve"> from the vehicle manufacturer </w:delText>
        </w:r>
        <w:r>
          <w:delText>stating the chassis is not compatible with the applicable configuration and for what reasons; or</w:delText>
        </w:r>
      </w:del>
    </w:p>
    <w:p w14:paraId="688627A1" w14:textId="69183020" w:rsidR="0079159D" w:rsidRDefault="00CF6115" w:rsidP="00440BEB">
      <w:pPr>
        <w:pStyle w:val="Heading5"/>
        <w:keepNext w:val="0"/>
        <w:rPr>
          <w:ins w:id="721" w:author="CARB Staff" w:date="2023-08-04T15:49:00Z"/>
        </w:rPr>
      </w:pPr>
      <w:del w:id="722" w:author="CARB Staff" w:date="2023-08-04T15:49:00Z">
        <w:r>
          <w:lastRenderedPageBreak/>
          <w:delText>A signed statement or email</w:delText>
        </w:r>
        <w:r w:rsidRPr="009B3DC6">
          <w:delText xml:space="preserve"> from </w:delText>
        </w:r>
        <w:r>
          <w:delText xml:space="preserve">each authorized installer of the needed </w:delText>
        </w:r>
      </w:del>
      <w:ins w:id="723" w:author="CARB Staff" w:date="2023-08-04T15:49:00Z">
        <w:r w:rsidR="0079159D">
          <w:t>A list of any frame attachments other than the body itself necessary to support or perform the primary intended function of the vehicle. Examples of frame attachments include rail wheels and stabilizing outriggers; and</w:t>
        </w:r>
      </w:ins>
    </w:p>
    <w:p w14:paraId="7DAB3519" w14:textId="226D1302" w:rsidR="0079159D" w:rsidRDefault="00FF7463" w:rsidP="00440BEB">
      <w:pPr>
        <w:pStyle w:val="Heading5"/>
        <w:keepNext w:val="0"/>
        <w:rPr>
          <w:ins w:id="724" w:author="CARB Staff" w:date="2023-08-04T15:49:00Z"/>
        </w:rPr>
      </w:pPr>
      <w:ins w:id="725" w:author="CARB Staff" w:date="2023-08-04T15:49:00Z">
        <w:r>
          <w:t>T</w:t>
        </w:r>
        <w:r w:rsidR="0079159D">
          <w:t xml:space="preserve">he make and model of the body equipped on the </w:t>
        </w:r>
      </w:ins>
      <w:r w:rsidR="0079159D">
        <w:t>vehicle</w:t>
      </w:r>
      <w:del w:id="726" w:author="CARB Staff" w:date="2023-08-04T15:49:00Z">
        <w:r w:rsidR="00CF6115" w:rsidRPr="009B3DC6">
          <w:delText xml:space="preserve"> body </w:delText>
        </w:r>
        <w:r w:rsidR="00CF6115">
          <w:delText xml:space="preserve">stating </w:delText>
        </w:r>
      </w:del>
      <w:ins w:id="727" w:author="CARB Staff" w:date="2023-08-04T15:49:00Z">
        <w:r w:rsidR="0079159D">
          <w:t>, if applicable.</w:t>
        </w:r>
      </w:ins>
    </w:p>
    <w:p w14:paraId="2C20EDEE" w14:textId="1B72454B" w:rsidR="0079159D" w:rsidRDefault="000F78E8" w:rsidP="00440BEB">
      <w:pPr>
        <w:pStyle w:val="Heading4"/>
        <w:keepNext w:val="0"/>
        <w:rPr>
          <w:ins w:id="728" w:author="CARB Staff" w:date="2023-08-04T15:49:00Z"/>
        </w:rPr>
      </w:pPr>
      <w:ins w:id="729" w:author="CARB Staff" w:date="2023-08-04T15:49:00Z">
        <w:r>
          <w:t>Fleet owners must also s</w:t>
        </w:r>
        <w:r w:rsidR="0079159D">
          <w:t xml:space="preserve">ubmit documentation from two or more manufacturers </w:t>
        </w:r>
      </w:ins>
      <w:r w:rsidR="0079159D">
        <w:t xml:space="preserve">that </w:t>
      </w:r>
      <w:del w:id="730" w:author="CARB Staff" w:date="2023-08-04T15:49:00Z">
        <w:r w:rsidR="00CF6115">
          <w:delText xml:space="preserve">for each available </w:delText>
        </w:r>
      </w:del>
      <w:ins w:id="731" w:author="CARB Staff" w:date="2023-08-04T15:49:00Z">
        <w:r w:rsidR="0079159D">
          <w:t xml:space="preserve">offer ZEV </w:t>
        </w:r>
        <w:r w:rsidR="008050B2">
          <w:t xml:space="preserve">or NZEV </w:t>
        </w:r>
        <w:r w:rsidR="0079159D">
          <w:t>chassis</w:t>
        </w:r>
        <w:r w:rsidR="008050B2">
          <w:t>,</w:t>
        </w:r>
        <w:r w:rsidR="0079159D">
          <w:t xml:space="preserve"> or complete ZEVs</w:t>
        </w:r>
        <w:r w:rsidR="008050B2">
          <w:t xml:space="preserve"> or NZEVs</w:t>
        </w:r>
        <w:r w:rsidR="00E86BD3">
          <w:t>,</w:t>
        </w:r>
        <w:r w:rsidR="0079159D">
          <w:t xml:space="preserve"> that states the manufacturer does not offer for sale </w:t>
        </w:r>
      </w:ins>
      <w:r w:rsidR="0079159D">
        <w:t>ZEV</w:t>
      </w:r>
      <w:r w:rsidR="00086883">
        <w:t xml:space="preserve"> or NZEV</w:t>
      </w:r>
      <w:r w:rsidR="0079159D">
        <w:t xml:space="preserve"> chassis</w:t>
      </w:r>
      <w:r w:rsidR="00086883">
        <w:t>,</w:t>
      </w:r>
      <w:r w:rsidR="0079159D">
        <w:t xml:space="preserve"> </w:t>
      </w:r>
      <w:del w:id="732" w:author="CARB Staff" w:date="2023-08-04T15:49:00Z">
        <w:r w:rsidR="00CF6115">
          <w:delText xml:space="preserve">the installer is unable to configure the body </w:delText>
        </w:r>
      </w:del>
      <w:ins w:id="733" w:author="CARB Staff" w:date="2023-08-04T15:49:00Z">
        <w:r w:rsidR="0079159D">
          <w:t xml:space="preserve">or complete ZEVs </w:t>
        </w:r>
        <w:r w:rsidR="00086883">
          <w:t xml:space="preserve">or NZEVs, </w:t>
        </w:r>
        <w:r w:rsidR="0079159D">
          <w:t>of the needed configuration submitted in section 201</w:t>
        </w:r>
        <w:r w:rsidR="009D5D49">
          <w:t>3.1</w:t>
        </w:r>
        <w:r w:rsidR="0079159D">
          <w:t>(</w:t>
        </w:r>
        <w:r w:rsidR="009D5D49">
          <w:t>d</w:t>
        </w:r>
        <w:r w:rsidR="0079159D">
          <w:t>)(</w:t>
        </w:r>
        <w:r w:rsidR="009D5D49">
          <w:t>2</w:t>
        </w:r>
        <w:r w:rsidR="0079159D">
          <w:t>)(A). If there are no manufacturers offering ZEV chassis, the statements can come from other</w:t>
        </w:r>
        <w:r>
          <w:t xml:space="preserve"> vehicle</w:t>
        </w:r>
        <w:r w:rsidR="0079159D">
          <w:t xml:space="preserve"> manufacturers. </w:t>
        </w:r>
      </w:ins>
    </w:p>
    <w:p w14:paraId="06548208" w14:textId="09D915BB" w:rsidR="0079159D" w:rsidRDefault="0079159D" w:rsidP="00C35820">
      <w:pPr>
        <w:pStyle w:val="Heading4"/>
        <w:keepNext w:val="0"/>
        <w:rPr>
          <w:ins w:id="734" w:author="CARB Staff" w:date="2023-08-04T15:49:00Z"/>
        </w:rPr>
      </w:pPr>
      <w:ins w:id="735" w:author="CARB Staff" w:date="2023-08-04T15:49:00Z">
        <w:r>
          <w:t xml:space="preserve">After receiving a complete submission, the Executive Officer shall </w:t>
        </w:r>
        <w:r w:rsidR="00610037">
          <w:t xml:space="preserve">rely </w:t>
        </w:r>
      </w:ins>
      <w:r w:rsidR="00610037">
        <w:t xml:space="preserve">on </w:t>
      </w:r>
      <w:del w:id="736" w:author="CARB Staff" w:date="2023-08-04T15:49:00Z">
        <w:r w:rsidR="00CF6115">
          <w:delText>the chassis without violating</w:delText>
        </w:r>
      </w:del>
      <w:ins w:id="737" w:author="CARB Staff" w:date="2023-08-04T15:49:00Z">
        <w:r w:rsidR="00610037">
          <w:t xml:space="preserve">information gathered from fleet owners or manufacturers, </w:t>
        </w:r>
        <w:r w:rsidR="00486517">
          <w:t xml:space="preserve">including information gathered to comply with other CARB-administered programs, </w:t>
        </w:r>
        <w:r w:rsidR="00610037">
          <w:t xml:space="preserve">manufacturer websites, manufacturer documentation, authorized dealers, CARB-issued Executive Orders, and their good engineering and business judgement to determine whether </w:t>
        </w:r>
        <w:r w:rsidR="00E27400">
          <w:t>the configuration is available for purchase as a ZEV</w:t>
        </w:r>
        <w:r w:rsidR="002C30A8">
          <w:t xml:space="preserve"> or NZEV</w:t>
        </w:r>
        <w:r w:rsidR="00E27400">
          <w:t xml:space="preserve"> from any manufacturer, and whether the identified body submitted in section 2013.1(d)(2)(A)3. or a body from another manufacturer that can perform the same primary intended function can be installed on the offered ZEV</w:t>
        </w:r>
        <w:r w:rsidR="004A5D45">
          <w:t xml:space="preserve"> or NZEV</w:t>
        </w:r>
        <w:r w:rsidR="00E27400">
          <w:t xml:space="preserve">. If the Executive Officer does not have sufficient information to make the determination, they shall </w:t>
        </w:r>
        <w:r>
          <w:t xml:space="preserve">solicit </w:t>
        </w:r>
        <w:r w:rsidR="00466411">
          <w:t xml:space="preserve">public feedback regarding </w:t>
        </w:r>
        <w:r>
          <w:t xml:space="preserve">the </w:t>
        </w:r>
        <w:r w:rsidR="00D42E15">
          <w:t xml:space="preserve">information </w:t>
        </w:r>
        <w:r w:rsidR="00E27400">
          <w:t xml:space="preserve">submitted by the fleet owner </w:t>
        </w:r>
        <w:r w:rsidR="00D42E15">
          <w:t>specified in section 2013.1(d)(2)(A)</w:t>
        </w:r>
        <w:r>
          <w:t xml:space="preserve"> from vehicle manufacturers </w:t>
        </w:r>
        <w:r w:rsidR="000F78E8">
          <w:t xml:space="preserve">and authorized dealers </w:t>
        </w:r>
        <w:r w:rsidR="003B4A05">
          <w:t xml:space="preserve">on </w:t>
        </w:r>
        <w:r w:rsidR="00D31DBB">
          <w:t xml:space="preserve">the </w:t>
        </w:r>
        <w:r w:rsidR="003B4A05">
          <w:t xml:space="preserve">CARB Advanced Clean Fleets webpage, available at https://ww2.arb.ca.gov/our-work/programs/advanced-clean-fleets, </w:t>
        </w:r>
        <w:r>
          <w:t xml:space="preserve">to </w:t>
        </w:r>
        <w:r w:rsidR="001E421D">
          <w:t>assist in making the determination</w:t>
        </w:r>
        <w:r>
          <w:t>.</w:t>
        </w:r>
      </w:ins>
    </w:p>
    <w:p w14:paraId="1585E20F" w14:textId="7DD49705" w:rsidR="00F34DB2" w:rsidRDefault="00F34DB2" w:rsidP="00440BEB">
      <w:pPr>
        <w:pStyle w:val="Heading4"/>
        <w:keepNext w:val="0"/>
        <w:rPr>
          <w:ins w:id="738" w:author="CARB Staff" w:date="2023-08-04T15:49:00Z"/>
        </w:rPr>
      </w:pPr>
      <w:ins w:id="739" w:author="CARB Staff" w:date="2023-08-04T15:49:00Z">
        <w:r>
          <w:t xml:space="preserve">The Executive Officer shall consider an offered </w:t>
        </w:r>
        <w:r w:rsidR="000919BF">
          <w:t xml:space="preserve">ZEV </w:t>
        </w:r>
        <w:r w:rsidR="00B03F61">
          <w:t xml:space="preserve">or NZEV </w:t>
        </w:r>
        <w:r w:rsidR="000919BF">
          <w:t xml:space="preserve">available to purchase if all of the following </w:t>
        </w:r>
        <w:r>
          <w:t>criteria are met:</w:t>
        </w:r>
      </w:ins>
    </w:p>
    <w:p w14:paraId="4C3E09B4" w14:textId="63E10B18" w:rsidR="00F34DB2" w:rsidRDefault="00905300" w:rsidP="00440BEB">
      <w:pPr>
        <w:pStyle w:val="Heading5"/>
        <w:keepNext w:val="0"/>
        <w:rPr>
          <w:ins w:id="740" w:author="CARB Staff" w:date="2023-08-04T15:49:00Z"/>
        </w:rPr>
      </w:pPr>
      <w:ins w:id="741" w:author="CARB Staff" w:date="2023-08-04T15:49:00Z">
        <w:r>
          <w:lastRenderedPageBreak/>
          <w:t xml:space="preserve">If applicable, </w:t>
        </w:r>
        <w:r w:rsidRPr="003422A0">
          <w:t>the manufacturer has certified th</w:t>
        </w:r>
        <w:r>
          <w:t>e ZEV’s</w:t>
        </w:r>
        <w:r w:rsidRPr="003422A0">
          <w:t xml:space="preserve"> powertrain with CARB in accordance with the “California Standards and Test Procedures for New 2021 and Subsequent Model Heavy-Duty Zero-Emission Powertrains,” as adopted June 27, 2019</w:t>
        </w:r>
        <w:r w:rsidR="00FD690C">
          <w:t>, which is incorporated by reference herein</w:t>
        </w:r>
        <w:r w:rsidR="00F34DB2">
          <w:t>;</w:t>
        </w:r>
      </w:ins>
    </w:p>
    <w:p w14:paraId="03071756" w14:textId="042E6149" w:rsidR="00F34DB2" w:rsidRDefault="004572E9" w:rsidP="00440BEB">
      <w:pPr>
        <w:pStyle w:val="Heading5"/>
        <w:keepNext w:val="0"/>
        <w:rPr>
          <w:ins w:id="742" w:author="CARB Staff" w:date="2023-08-04T15:49:00Z"/>
        </w:rPr>
      </w:pPr>
      <w:ins w:id="743" w:author="CARB Staff" w:date="2023-08-04T15:49:00Z">
        <w:r>
          <w:t xml:space="preserve">ZEVs </w:t>
        </w:r>
        <w:r w:rsidR="00FF4D9E">
          <w:t xml:space="preserve">or NZEVs </w:t>
        </w:r>
        <w:r w:rsidR="001427E2">
          <w:t>offered have a model year 18 months or less from the date the fleet owner submitted the complete exemption request</w:t>
        </w:r>
        <w:r w:rsidR="00F34DB2">
          <w:t>;</w:t>
        </w:r>
      </w:ins>
    </w:p>
    <w:p w14:paraId="4216E2A8" w14:textId="32A0900B" w:rsidR="00F34DB2" w:rsidRDefault="00AC160F" w:rsidP="00440BEB">
      <w:pPr>
        <w:pStyle w:val="Heading5"/>
        <w:keepNext w:val="0"/>
        <w:rPr>
          <w:ins w:id="744" w:author="CARB Staff" w:date="2023-08-04T15:49:00Z"/>
        </w:rPr>
      </w:pPr>
      <w:ins w:id="745" w:author="CARB Staff" w:date="2023-08-04T15:49:00Z">
        <w:r>
          <w:t>ZEV</w:t>
        </w:r>
        <w:r w:rsidRPr="005473E9">
          <w:t xml:space="preserve"> </w:t>
        </w:r>
        <w:r w:rsidR="00FF4D9E">
          <w:t xml:space="preserve">or NZEV </w:t>
        </w:r>
        <w:r w:rsidRPr="005473E9">
          <w:t xml:space="preserve">configuration </w:t>
        </w:r>
        <w:r>
          <w:t xml:space="preserve">is not solely </w:t>
        </w:r>
        <w:r w:rsidRPr="005473E9">
          <w:t>for demonstration, test, or experimental purposes</w:t>
        </w:r>
        <w:r w:rsidR="00F34DB2">
          <w:t>;</w:t>
        </w:r>
      </w:ins>
    </w:p>
    <w:p w14:paraId="32E1C2B8" w14:textId="59C5E1F2" w:rsidR="00397BDF" w:rsidRDefault="00397BDF" w:rsidP="00440BEB">
      <w:pPr>
        <w:pStyle w:val="Heading5"/>
        <w:keepNext w:val="0"/>
        <w:numPr>
          <w:ilvl w:val="4"/>
          <w:numId w:val="2"/>
        </w:numPr>
        <w:rPr>
          <w:ins w:id="746" w:author="CARB Staff" w:date="2023-08-04T15:49:00Z"/>
        </w:rPr>
      </w:pPr>
      <w:ins w:id="747" w:author="CARB Staff" w:date="2023-08-04T15:49:00Z">
        <w:r>
          <w:t xml:space="preserve">ZEVs </w:t>
        </w:r>
        <w:r w:rsidR="00FF4D9E">
          <w:t xml:space="preserve">or NZEVs </w:t>
        </w:r>
        <w:r>
          <w:t>are not offered as a temporary placeholder for a vehicle that may or may not be offered for sale in the future; and</w:t>
        </w:r>
      </w:ins>
    </w:p>
    <w:p w14:paraId="23A8B079" w14:textId="18D5725B" w:rsidR="00A671E7" w:rsidRPr="00A671E7" w:rsidRDefault="000A47E5" w:rsidP="00C35820">
      <w:pPr>
        <w:pStyle w:val="Heading5"/>
        <w:keepNext w:val="0"/>
      </w:pPr>
      <w:ins w:id="748" w:author="CARB Staff" w:date="2023-08-04T15:49:00Z">
        <w:r>
          <w:t xml:space="preserve">ZEVs </w:t>
        </w:r>
        <w:r w:rsidR="00FF4D9E">
          <w:t xml:space="preserve">or NZEVs </w:t>
        </w:r>
        <w:r>
          <w:t>do not conflict with</w:t>
        </w:r>
      </w:ins>
      <w:r>
        <w:t xml:space="preserve"> safety standards </w:t>
      </w:r>
      <w:ins w:id="749" w:author="CARB Staff" w:date="2023-08-04T15:49:00Z">
        <w:r>
          <w:t xml:space="preserve">that the fleet owner is subject to, if applicable, as </w:t>
        </w:r>
      </w:ins>
      <w:r>
        <w:t xml:space="preserve">prescribed under title 8, </w:t>
      </w:r>
      <w:r w:rsidR="00026FE5">
        <w:t>CCR</w:t>
      </w:r>
      <w:ins w:id="750" w:author="CARB Staff" w:date="2023-08-04T15:49:00Z">
        <w:r w:rsidR="00026FE5">
          <w:t>,</w:t>
        </w:r>
      </w:ins>
      <w:r>
        <w:t xml:space="preserve"> by the California Department of Industrial Relations, Division of Occupational Safety and Health, comparable federal or state health and safety laws where the vehicle operates, or federal highway safety laws. The </w:t>
      </w:r>
      <w:del w:id="751" w:author="CARB Staff" w:date="2023-08-04T15:49:00Z">
        <w:r w:rsidR="00CF6115">
          <w:delText>statement</w:delText>
        </w:r>
      </w:del>
      <w:ins w:id="752" w:author="CARB Staff" w:date="2023-08-04T15:49:00Z">
        <w:r>
          <w:t>fleet owner</w:t>
        </w:r>
      </w:ins>
      <w:r>
        <w:t xml:space="preserve"> must </w:t>
      </w:r>
      <w:r w:rsidR="00C60862">
        <w:t xml:space="preserve">identify </w:t>
      </w:r>
      <w:r>
        <w:t xml:space="preserve">which of these safety laws or standards would be </w:t>
      </w:r>
      <w:del w:id="753" w:author="CARB Staff" w:date="2023-08-04T15:49:00Z">
        <w:r w:rsidR="00CF6115">
          <w:delText>violated</w:delText>
        </w:r>
      </w:del>
      <w:ins w:id="754" w:author="CARB Staff" w:date="2023-08-04T15:49:00Z">
        <w:r>
          <w:t>in conflict</w:t>
        </w:r>
      </w:ins>
      <w:r>
        <w:t xml:space="preserve"> and for what reasons</w:t>
      </w:r>
      <w:del w:id="755" w:author="CARB Staff" w:date="2023-08-04T15:49:00Z">
        <w:r w:rsidR="00CF6115">
          <w:delText xml:space="preserve">. </w:delText>
        </w:r>
      </w:del>
      <w:ins w:id="756" w:author="CARB Staff" w:date="2023-08-04T15:49:00Z">
        <w:r>
          <w:t xml:space="preserve"> in their application.</w:t>
        </w:r>
      </w:ins>
    </w:p>
    <w:p w14:paraId="4F90C541" w14:textId="77777777" w:rsidR="00CF6115" w:rsidRDefault="00CF6115" w:rsidP="00FF5D2B">
      <w:pPr>
        <w:pStyle w:val="Heading3"/>
        <w:keepNext w:val="0"/>
        <w:keepLines w:val="0"/>
        <w:numPr>
          <w:ilvl w:val="2"/>
          <w:numId w:val="2"/>
        </w:numPr>
        <w:rPr>
          <w:del w:id="757" w:author="CARB Staff" w:date="2023-08-04T15:49:00Z"/>
          <w:rFonts w:eastAsia="Arial"/>
        </w:rPr>
      </w:pPr>
      <w:del w:id="758" w:author="CARB Staff" w:date="2023-08-04T15:49:00Z">
        <w:r>
          <w:rPr>
            <w:rFonts w:eastAsia="Arial"/>
          </w:rPr>
          <w:delText>If the Executive Officer determines the conditions specified in section 2013.1(d)(4)</w:delText>
        </w:r>
        <w:r w:rsidDel="00C736A9">
          <w:rPr>
            <w:rFonts w:eastAsia="Arial"/>
          </w:rPr>
          <w:delText xml:space="preserve"> </w:delText>
        </w:r>
        <w:r>
          <w:rPr>
            <w:rFonts w:eastAsia="Arial"/>
          </w:rPr>
          <w:delText>are no longer met</w:delText>
        </w:r>
        <w:r w:rsidR="00016626">
          <w:rPr>
            <w:rFonts w:eastAsia="Arial"/>
          </w:rPr>
          <w:delText>,</w:delText>
        </w:r>
        <w:r>
          <w:rPr>
            <w:rFonts w:eastAsia="Arial"/>
          </w:rPr>
          <w:delText xml:space="preserve"> the vehicle configuration will be removed from the list six months after the determination is made and the configuration is considered commercially available.</w:delText>
        </w:r>
      </w:del>
    </w:p>
    <w:p w14:paraId="730D13B7" w14:textId="625C70D7" w:rsidR="0079159D" w:rsidRDefault="0079159D" w:rsidP="00440BEB">
      <w:pPr>
        <w:pStyle w:val="Heading4"/>
        <w:keepNext w:val="0"/>
        <w:rPr>
          <w:ins w:id="759" w:author="CARB Staff" w:date="2023-08-04T15:49:00Z"/>
        </w:rPr>
      </w:pPr>
      <w:ins w:id="760" w:author="CARB Staff" w:date="2023-08-04T15:49:00Z">
        <w:r>
          <w:lastRenderedPageBreak/>
          <w:t xml:space="preserve">If the Executive Officer identifies any manufacturer </w:t>
        </w:r>
        <w:r w:rsidR="00DF0556">
          <w:t xml:space="preserve">or authorized dealer </w:t>
        </w:r>
        <w:r>
          <w:t>that offers for sale a ZEV</w:t>
        </w:r>
        <w:r w:rsidR="00FC3A20">
          <w:t xml:space="preserve"> or NZEV</w:t>
        </w:r>
        <w:r>
          <w:t xml:space="preserve"> chassis</w:t>
        </w:r>
        <w:r w:rsidR="00FC3A20">
          <w:t>,</w:t>
        </w:r>
        <w:r>
          <w:t xml:space="preserve"> or complete ZEV</w:t>
        </w:r>
        <w:r w:rsidR="00FC3A20">
          <w:t xml:space="preserve"> or NZEV</w:t>
        </w:r>
        <w:r>
          <w:t xml:space="preserve"> in the same or next higher weight class, except for Class 8 vehicles which must only be in the same weight class, in the needed configuration, with the needed frame attachments, and on which the identified body submitted in section 201</w:t>
        </w:r>
        <w:r w:rsidR="00CE2436">
          <w:t>3.1</w:t>
        </w:r>
        <w:r>
          <w:t>(</w:t>
        </w:r>
        <w:r w:rsidR="00CE2436">
          <w:t>d</w:t>
        </w:r>
        <w:r>
          <w:t>)(</w:t>
        </w:r>
        <w:r w:rsidR="00CE2436">
          <w:t>2</w:t>
        </w:r>
        <w:r>
          <w:t xml:space="preserve">)(A) or an equivalent body from another manufacturer </w:t>
        </w:r>
        <w:r w:rsidR="00DF0556">
          <w:t xml:space="preserve">or authorized dealer </w:t>
        </w:r>
        <w:r>
          <w:t xml:space="preserve">that can perform the same primary intended function can be installed, the Executive Officer will supply the manufacturer </w:t>
        </w:r>
        <w:r w:rsidR="00406732">
          <w:t xml:space="preserve">or authorized dealer </w:t>
        </w:r>
        <w:r>
          <w:t>name to the fleet owner applicant,</w:t>
        </w:r>
        <w:r w:rsidR="00406732">
          <w:t xml:space="preserve"> deny</w:t>
        </w:r>
        <w:r>
          <w:t xml:space="preserve"> the exemption </w:t>
        </w:r>
        <w:r w:rsidR="00406732">
          <w:t>request</w:t>
        </w:r>
        <w:r>
          <w:t>, and remove the vehicle configuration from the ZEV Purchase Exemption List pursuant to section 201</w:t>
        </w:r>
        <w:r w:rsidR="00CE2436">
          <w:t>3.1</w:t>
        </w:r>
        <w:r>
          <w:t>(</w:t>
        </w:r>
        <w:r w:rsidR="00CE2436">
          <w:t>d</w:t>
        </w:r>
        <w:r>
          <w:t>)(</w:t>
        </w:r>
        <w:r w:rsidR="00173277">
          <w:t>2</w:t>
        </w:r>
        <w:r>
          <w:t>)(</w:t>
        </w:r>
        <w:r w:rsidR="00173277">
          <w:t>G)</w:t>
        </w:r>
        <w:r>
          <w:t xml:space="preserve">. </w:t>
        </w:r>
      </w:ins>
    </w:p>
    <w:p w14:paraId="57BA5721" w14:textId="3954AB47" w:rsidR="0079159D" w:rsidRPr="005A480C" w:rsidRDefault="0079159D" w:rsidP="00440BEB">
      <w:pPr>
        <w:pStyle w:val="Heading4"/>
        <w:keepNext w:val="0"/>
        <w:rPr>
          <w:ins w:id="761" w:author="CARB Staff" w:date="2023-08-04T15:49:00Z"/>
        </w:rPr>
      </w:pPr>
      <w:ins w:id="762" w:author="CARB Staff" w:date="2023-08-04T15:49:00Z">
        <w:r>
          <w:t xml:space="preserve">If the Executive Officer cannot identify any manufacturer that </w:t>
        </w:r>
        <w:r w:rsidRPr="00B94B34">
          <w:t>offer</w:t>
        </w:r>
        <w:r>
          <w:t>s</w:t>
        </w:r>
        <w:r w:rsidRPr="00B94B34">
          <w:t xml:space="preserve"> a ZEV</w:t>
        </w:r>
        <w:r w:rsidR="0041707F">
          <w:t xml:space="preserve"> or NZEV</w:t>
        </w:r>
        <w:r w:rsidRPr="00B94B34">
          <w:t xml:space="preserve"> chassis</w:t>
        </w:r>
        <w:r w:rsidR="0041707F">
          <w:t>,</w:t>
        </w:r>
        <w:r w:rsidRPr="00B94B34">
          <w:t xml:space="preserve"> or complete ZEV </w:t>
        </w:r>
        <w:r w:rsidR="0041707F">
          <w:t xml:space="preserve">or NZEV </w:t>
        </w:r>
        <w:r w:rsidRPr="00B94B34">
          <w:t>for sale in the needed configuration</w:t>
        </w:r>
        <w:r w:rsidR="00584C06">
          <w:t xml:space="preserve"> and weight class</w:t>
        </w:r>
        <w:r w:rsidRPr="00B94B34">
          <w:t>, the vehicle configuration will be added to the ZEV Purchase Exemption List</w:t>
        </w:r>
        <w:r>
          <w:t xml:space="preserve"> </w:t>
        </w:r>
        <w:r w:rsidR="00FB2E7A">
          <w:t>specified in section</w:t>
        </w:r>
        <w:r>
          <w:t xml:space="preserve"> 201</w:t>
        </w:r>
        <w:r w:rsidR="00CE2436">
          <w:t>3.1</w:t>
        </w:r>
        <w:r>
          <w:t>(</w:t>
        </w:r>
        <w:r w:rsidR="00CE2436">
          <w:t>d</w:t>
        </w:r>
        <w:r>
          <w:t>)(</w:t>
        </w:r>
        <w:r w:rsidR="00CE2436">
          <w:t>1</w:t>
        </w:r>
        <w:r w:rsidR="00426B0C">
          <w:t>)</w:t>
        </w:r>
        <w:r w:rsidRPr="00B94B34">
          <w:t>.</w:t>
        </w:r>
      </w:ins>
    </w:p>
    <w:p w14:paraId="59D7BC06" w14:textId="0F61C28C" w:rsidR="0015057E" w:rsidRDefault="001F359B" w:rsidP="00440BEB">
      <w:pPr>
        <w:pStyle w:val="Heading4"/>
        <w:keepNext w:val="0"/>
        <w:rPr>
          <w:ins w:id="763" w:author="CARB Staff" w:date="2023-08-04T15:49:00Z"/>
        </w:rPr>
      </w:pPr>
      <w:ins w:id="764" w:author="CARB Staff" w:date="2023-08-04T15:49:00Z">
        <w:r>
          <w:t>T</w:t>
        </w:r>
        <w:r w:rsidR="0015057E">
          <w:t>he Executive Officer</w:t>
        </w:r>
        <w:r>
          <w:t xml:space="preserve"> will</w:t>
        </w:r>
        <w:r w:rsidR="0015057E">
          <w:t xml:space="preserve"> </w:t>
        </w:r>
        <w:r>
          <w:t xml:space="preserve">rely on </w:t>
        </w:r>
        <w:r w:rsidR="0015057E">
          <w:t xml:space="preserve">information gathered from fleet owners or manufacturers, </w:t>
        </w:r>
        <w:r w:rsidR="00CD75A0">
          <w:t xml:space="preserve">including information gathered to comply with other CARB-administered programs, </w:t>
        </w:r>
        <w:r w:rsidR="0015057E">
          <w:t>manufacturer websites, manufacturer documentation, authorized dealers, CARB-issued Executive Orders</w:t>
        </w:r>
        <w:r w:rsidR="001D1B19">
          <w:t xml:space="preserve">, </w:t>
        </w:r>
        <w:r w:rsidR="00A73F22">
          <w:t>and their good engineering and business judgement</w:t>
        </w:r>
        <w:r w:rsidR="00D43E2F">
          <w:t xml:space="preserve"> to determine whether</w:t>
        </w:r>
        <w:r w:rsidR="0015057E">
          <w:t xml:space="preserve"> any vehicle configuration listed on the ZEV Purchase Exemption List specified in section 2013.1(d)(1) no longer meets the criteria specified in section 2013.1(</w:t>
        </w:r>
        <w:r w:rsidR="00CD7E81">
          <w:t>d</w:t>
        </w:r>
        <w:r w:rsidR="0015057E">
          <w:t>)(2)(C) through (G)</w:t>
        </w:r>
        <w:r w:rsidR="00760C9B">
          <w:t xml:space="preserve">. </w:t>
        </w:r>
        <w:bookmarkStart w:id="765" w:name="_Hlk129341634"/>
        <w:bookmarkStart w:id="766" w:name="_Hlk129341694"/>
        <w:bookmarkStart w:id="767" w:name="_Hlk129335814"/>
        <w:r w:rsidR="001877D2">
          <w:t xml:space="preserve">If </w:t>
        </w:r>
        <w:r w:rsidR="00981F9C">
          <w:t xml:space="preserve">such a determination is made, </w:t>
        </w:r>
        <w:bookmarkStart w:id="768" w:name="_Hlk129335879"/>
        <w:r w:rsidR="009B356F">
          <w:t xml:space="preserve">on the Advanced Clean Fleets website, </w:t>
        </w:r>
        <w:r w:rsidR="00352D3A">
          <w:t>the Executive Officer will notify the public of the determination by posting the vehicle configurat</w:t>
        </w:r>
        <w:r w:rsidR="00635C0A">
          <w:t xml:space="preserve">ion, </w:t>
        </w:r>
        <w:r w:rsidR="00352D3A">
          <w:t>weight class</w:t>
        </w:r>
        <w:r w:rsidR="00635C0A">
          <w:t xml:space="preserve">, and </w:t>
        </w:r>
        <w:r w:rsidR="009B356F">
          <w:t xml:space="preserve">exemption expiration </w:t>
        </w:r>
        <w:r w:rsidR="00635C0A">
          <w:t xml:space="preserve">date </w:t>
        </w:r>
        <w:bookmarkStart w:id="769" w:name="_Hlk129345166"/>
        <w:r w:rsidR="009B356F">
          <w:t xml:space="preserve">on and after which </w:t>
        </w:r>
        <w:r w:rsidR="00635C0A">
          <w:t xml:space="preserve">the vehicle will </w:t>
        </w:r>
        <w:r w:rsidR="001078DA">
          <w:t>no longer be eligible to purchase as an ICE vehicle from the ZEV Purchase Exemption List,</w:t>
        </w:r>
        <w:r w:rsidR="00635C0A">
          <w:t xml:space="preserve"> which shall be </w:t>
        </w:r>
        <w:r w:rsidR="009B356F">
          <w:t xml:space="preserve">the first day of the month after </w:t>
        </w:r>
        <w:r w:rsidR="00635C0A">
          <w:t xml:space="preserve">180 </w:t>
        </w:r>
        <w:r w:rsidR="001078DA">
          <w:t xml:space="preserve">calendar </w:t>
        </w:r>
        <w:r w:rsidR="00635C0A">
          <w:t xml:space="preserve">days </w:t>
        </w:r>
        <w:r w:rsidR="001078DA">
          <w:t xml:space="preserve">after posting the </w:t>
        </w:r>
        <w:bookmarkEnd w:id="765"/>
        <w:r w:rsidR="009B356F">
          <w:t>determination</w:t>
        </w:r>
        <w:bookmarkEnd w:id="766"/>
        <w:r w:rsidR="009B356F">
          <w:t>.</w:t>
        </w:r>
        <w:bookmarkEnd w:id="767"/>
        <w:bookmarkEnd w:id="768"/>
        <w:bookmarkEnd w:id="769"/>
      </w:ins>
    </w:p>
    <w:p w14:paraId="772C322B" w14:textId="2072BE39" w:rsidR="008F4929" w:rsidRDefault="008F4929" w:rsidP="00D919DE">
      <w:pPr>
        <w:pStyle w:val="Heading4"/>
        <w:keepNext w:val="0"/>
        <w:numPr>
          <w:ilvl w:val="3"/>
          <w:numId w:val="2"/>
        </w:numPr>
        <w:rPr>
          <w:ins w:id="770" w:author="CARB Staff" w:date="2023-08-04T15:49:00Z"/>
        </w:rPr>
      </w:pPr>
      <w:ins w:id="771" w:author="CARB Staff" w:date="2023-08-04T15:49:00Z">
        <w:r>
          <w:t xml:space="preserve">The Executive Officer will notify the fleet owner by email whether the exemption has been approved within 45 calendar days from the date a complete application is received. </w:t>
        </w:r>
        <w:r w:rsidR="00D919DE">
          <w:t>If the Executive Officer does not respond within this timeframe, the exemption will be deemed approved.</w:t>
        </w:r>
      </w:ins>
    </w:p>
    <w:p w14:paraId="65BE2E94" w14:textId="0976CB08" w:rsidR="0079159D" w:rsidRPr="00E32356" w:rsidRDefault="0079159D" w:rsidP="00440BEB">
      <w:pPr>
        <w:pStyle w:val="Heading4"/>
        <w:keepNext w:val="0"/>
        <w:rPr>
          <w:ins w:id="772" w:author="CARB Staff" w:date="2023-08-04T15:49:00Z"/>
        </w:rPr>
      </w:pPr>
      <w:ins w:id="773" w:author="CARB Staff" w:date="2023-08-04T15:49:00Z">
        <w:r w:rsidRPr="009807A4">
          <w:lastRenderedPageBreak/>
          <w:t xml:space="preserve">Fleet owners whose exemption request has been granted must comply with the reporting and recordkeeping requirements </w:t>
        </w:r>
        <w:r w:rsidR="00FB2E7A">
          <w:t>specified in section</w:t>
        </w:r>
        <w:r w:rsidRPr="009807A4">
          <w:t xml:space="preserve">s </w:t>
        </w:r>
        <w:r w:rsidR="003C1F16" w:rsidRPr="003C1F16">
          <w:t>2013.2(g</w:t>
        </w:r>
        <w:r w:rsidRPr="009807A4">
          <w:t xml:space="preserve">) and </w:t>
        </w:r>
        <w:r w:rsidR="003C1F16" w:rsidRPr="003C1F16">
          <w:t>2013.3(e</w:t>
        </w:r>
        <w:r w:rsidRPr="009807A4">
          <w:t>).</w:t>
        </w:r>
      </w:ins>
    </w:p>
    <w:p w14:paraId="7F44726D" w14:textId="5B91814B" w:rsidR="00CF6115" w:rsidRPr="00167051" w:rsidRDefault="00CF6115" w:rsidP="00440BEB">
      <w:pPr>
        <w:pStyle w:val="Heading2"/>
        <w:keepNext w:val="0"/>
        <w:keepLines w:val="0"/>
      </w:pPr>
      <w:r w:rsidRPr="00167051">
        <w:t xml:space="preserve">Mutual Aid Assistance. Fleet owners may </w:t>
      </w:r>
      <w:del w:id="774" w:author="CARB Staff" w:date="2023-08-04T15:49:00Z">
        <w:r>
          <w:delText>apply for this exemption if they</w:delText>
        </w:r>
      </w:del>
      <w:ins w:id="775" w:author="CARB Staff" w:date="2023-08-04T15:49:00Z">
        <w:r w:rsidR="0081466B">
          <w:t>request</w:t>
        </w:r>
        <w:r w:rsidRPr="00167051">
          <w:t xml:space="preserve"> this </w:t>
        </w:r>
        <w:r w:rsidR="00F51411" w:rsidRPr="00866494">
          <w:t>exemption</w:t>
        </w:r>
        <w:r w:rsidR="00F51411">
          <w:t xml:space="preserve"> as specified in section 2013(n)(</w:t>
        </w:r>
        <w:r w:rsidR="007B59B2">
          <w:t>5</w:t>
        </w:r>
        <w:r w:rsidR="00F51411">
          <w:t>)</w:t>
        </w:r>
        <w:r w:rsidR="00F51411" w:rsidRPr="00866494">
          <w:t xml:space="preserve"> </w:t>
        </w:r>
        <w:r w:rsidR="00F51411">
          <w:t>to purchase new ICE vehicles. The total number of new ICE vehicles allowed to be purchased under this exemption must not exceed 25 percent of the total number of vehicles in the fleet owner’s California fleet in the calendar year the exemption is approved, less the number of ICE vehicles already in the fleet purchased pursuant to a</w:t>
        </w:r>
        <w:r w:rsidR="00821199">
          <w:t xml:space="preserve"> granted </w:t>
        </w:r>
        <w:r w:rsidR="00F51411">
          <w:t>exemption. Fleet owners must</w:t>
        </w:r>
      </w:ins>
      <w:r w:rsidRPr="00167051">
        <w:t xml:space="preserve"> have a mutual aid agreement to send vehicles to assist other entities during a declared emergency event</w:t>
      </w:r>
      <w:r w:rsidR="00973B8B">
        <w:t xml:space="preserve"> </w:t>
      </w:r>
      <w:del w:id="776" w:author="CARB Staff" w:date="2023-08-04T15:49:00Z">
        <w:r>
          <w:delText>and</w:delText>
        </w:r>
      </w:del>
      <w:ins w:id="777" w:author="CARB Staff" w:date="2023-08-04T15:49:00Z">
        <w:r w:rsidR="00973B8B">
          <w:t>to apply</w:t>
        </w:r>
        <w:r w:rsidR="00F1181C" w:rsidRPr="00167051">
          <w:t xml:space="preserve">. </w:t>
        </w:r>
        <w:r w:rsidR="006B5DFB" w:rsidRPr="00866494">
          <w:t>The California fleet must be comprised of ZEVs in the following</w:t>
        </w:r>
        <w:r w:rsidR="00973B8B">
          <w:t xml:space="preserve"> minimum</w:t>
        </w:r>
        <w:r w:rsidR="006B5DFB" w:rsidRPr="00866494">
          <w:t xml:space="preserve"> proportions to apply:</w:t>
        </w:r>
      </w:ins>
      <w:r w:rsidR="006B5DFB" w:rsidRPr="00866494">
        <w:t xml:space="preserve"> </w:t>
      </w:r>
      <w:r w:rsidR="006B5DFB">
        <w:t xml:space="preserve">at least </w:t>
      </w:r>
      <w:ins w:id="778" w:author="CARB Staff" w:date="2023-08-04T15:49:00Z">
        <w:r w:rsidR="006B5DFB">
          <w:t>25</w:t>
        </w:r>
        <w:r w:rsidR="002E5EB8">
          <w:t xml:space="preserve"> percent</w:t>
        </w:r>
        <w:r w:rsidR="006B5DFB">
          <w:t xml:space="preserve"> until January 1, 2032; 50</w:t>
        </w:r>
        <w:r w:rsidR="002E5EB8">
          <w:t xml:space="preserve"> percent</w:t>
        </w:r>
        <w:r w:rsidR="006B5DFB">
          <w:t xml:space="preserve"> until January 1, 2035; and </w:t>
        </w:r>
      </w:ins>
      <w:r w:rsidR="006B5DFB">
        <w:t>75</w:t>
      </w:r>
      <w:r w:rsidR="002E5EB8">
        <w:t xml:space="preserve"> percent</w:t>
      </w:r>
      <w:r w:rsidR="006B5DFB">
        <w:t xml:space="preserve"> </w:t>
      </w:r>
      <w:del w:id="779" w:author="CARB Staff" w:date="2023-08-04T15:49:00Z">
        <w:r>
          <w:delText>of their California fleet is comprised of ZEVs. The exemption is limited to replacing vehicles with a GVWR greater than 14,000 lbs. and</w:delText>
        </w:r>
      </w:del>
      <w:ins w:id="780" w:author="CARB Staff" w:date="2023-08-04T15:49:00Z">
        <w:r w:rsidR="006B5DFB">
          <w:t>thereafter.</w:t>
        </w:r>
        <w:r w:rsidR="006D0EE7" w:rsidRPr="00167051">
          <w:t xml:space="preserve"> </w:t>
        </w:r>
        <w:r w:rsidRPr="00167051">
          <w:t>Th</w:t>
        </w:r>
        <w:r w:rsidR="00973B8B">
          <w:t>is</w:t>
        </w:r>
        <w:r w:rsidRPr="00167051">
          <w:t xml:space="preserve"> exemption</w:t>
        </w:r>
      </w:ins>
      <w:r w:rsidRPr="00167051">
        <w:t xml:space="preserve"> does not apply to pickup trucks, buses, box trucks, vans, </w:t>
      </w:r>
      <w:del w:id="781" w:author="CARB Staff" w:date="2023-08-04T15:49:00Z">
        <w:r>
          <w:delText xml:space="preserve">any </w:delText>
        </w:r>
      </w:del>
      <w:r w:rsidRPr="00167051">
        <w:t xml:space="preserve">tractors, or any vehicle configurations </w:t>
      </w:r>
      <w:del w:id="782" w:author="CARB Staff" w:date="2023-08-04T15:49:00Z">
        <w:r>
          <w:delText xml:space="preserve">commercially </w:delText>
        </w:r>
      </w:del>
      <w:r w:rsidRPr="00167051">
        <w:t>available</w:t>
      </w:r>
      <w:ins w:id="783" w:author="CARB Staff" w:date="2023-08-04T15:49:00Z">
        <w:r w:rsidR="007F2730">
          <w:t xml:space="preserve"> to purchase</w:t>
        </w:r>
      </w:ins>
      <w:r w:rsidRPr="00167051">
        <w:t xml:space="preserve"> as NZEVs. The Executive Officer will rely on the information submitted in sections 2013.1</w:t>
      </w:r>
      <w:r w:rsidR="00973B8B">
        <w:t>(e)</w:t>
      </w:r>
      <w:r w:rsidRPr="00167051">
        <w:t>(1</w:t>
      </w:r>
      <w:del w:id="784" w:author="CARB Staff" w:date="2023-08-04T15:49:00Z">
        <w:r>
          <w:noBreakHyphen/>
          <w:delText>4</w:delText>
        </w:r>
      </w:del>
      <w:ins w:id="785" w:author="CARB Staff" w:date="2023-08-04T15:49:00Z">
        <w:r w:rsidR="00973B8B">
          <w:t>) through (</w:t>
        </w:r>
        <w:r w:rsidR="00745070">
          <w:t>5</w:t>
        </w:r>
      </w:ins>
      <w:r w:rsidRPr="00167051">
        <w:t xml:space="preserve">) and their good engineering judgment in determining whether </w:t>
      </w:r>
      <w:del w:id="786" w:author="CARB Staff" w:date="2023-08-04T15:49:00Z">
        <w:r>
          <w:delText xml:space="preserve">to approve </w:delText>
        </w:r>
      </w:del>
      <w:r w:rsidR="00DC6FA7">
        <w:t xml:space="preserve">the </w:t>
      </w:r>
      <w:del w:id="787" w:author="CARB Staff" w:date="2023-08-04T15:49:00Z">
        <w:r>
          <w:delText>exemption.</w:delText>
        </w:r>
      </w:del>
      <w:ins w:id="788" w:author="CARB Staff" w:date="2023-08-04T15:49:00Z">
        <w:r w:rsidR="00DC6FA7">
          <w:t>information establishes that the criter</w:t>
        </w:r>
        <w:r w:rsidR="00660D2D">
          <w:t>i</w:t>
        </w:r>
        <w:r w:rsidR="00F81D9C">
          <w:t>a</w:t>
        </w:r>
        <w:r w:rsidR="00DC6FA7">
          <w:t xml:space="preserve"> in 2013.1(e)(</w:t>
        </w:r>
        <w:r w:rsidR="00176CD8">
          <w:t>2</w:t>
        </w:r>
        <w:r w:rsidR="00DC6FA7">
          <w:t>) and (</w:t>
        </w:r>
        <w:r w:rsidR="00176CD8">
          <w:t>3</w:t>
        </w:r>
        <w:r w:rsidR="00DC6FA7">
          <w:t xml:space="preserve">) </w:t>
        </w:r>
        <w:r w:rsidR="00176CD8">
          <w:t>are</w:t>
        </w:r>
        <w:r w:rsidR="00DC6FA7">
          <w:t xml:space="preserve"> met</w:t>
        </w:r>
        <w:r w:rsidRPr="00167051">
          <w:t>.</w:t>
        </w:r>
      </w:ins>
      <w:r w:rsidRPr="00167051">
        <w:t xml:space="preserve"> The fleet owner must</w:t>
      </w:r>
      <w:del w:id="789" w:author="CARB Staff" w:date="2023-08-04T15:49:00Z">
        <w:r>
          <w:delText xml:space="preserve"> do and</w:delText>
        </w:r>
      </w:del>
      <w:r w:rsidRPr="00167051">
        <w:t xml:space="preserve"> submit </w:t>
      </w:r>
      <w:r w:rsidR="00016626" w:rsidRPr="00167051">
        <w:t xml:space="preserve">all of </w:t>
      </w:r>
      <w:r w:rsidRPr="00167051">
        <w:t xml:space="preserve">the following by email to TRUCRS@arb.ca.gov to apply: </w:t>
      </w:r>
    </w:p>
    <w:p w14:paraId="7FE6AE0A" w14:textId="7CD75290" w:rsidR="00CF6115" w:rsidRPr="00167051" w:rsidRDefault="0037079E" w:rsidP="00440BEB">
      <w:pPr>
        <w:pStyle w:val="Heading3"/>
        <w:keepNext w:val="0"/>
        <w:keepLines w:val="0"/>
        <w:rPr>
          <w:rFonts w:eastAsia="Arial"/>
        </w:rPr>
      </w:pPr>
      <w:r w:rsidRPr="00167051">
        <w:rPr>
          <w:rFonts w:eastAsia="Arial"/>
        </w:rPr>
        <w:t>T</w:t>
      </w:r>
      <w:r w:rsidR="00CF6115" w:rsidRPr="00167051">
        <w:rPr>
          <w:rFonts w:eastAsia="Arial"/>
        </w:rPr>
        <w:t xml:space="preserve">he make, model, weight class, configuration, and </w:t>
      </w:r>
      <w:ins w:id="790" w:author="CARB Staff" w:date="2023-08-04T15:49:00Z">
        <w:r w:rsidR="006E1F89">
          <w:rPr>
            <w:rFonts w:eastAsia="Arial"/>
          </w:rPr>
          <w:t xml:space="preserve">a </w:t>
        </w:r>
      </w:ins>
      <w:r w:rsidR="00CF6115" w:rsidRPr="00167051">
        <w:rPr>
          <w:rFonts w:eastAsia="Arial"/>
        </w:rPr>
        <w:t>photograph of the needed ICE vehicle</w:t>
      </w:r>
      <w:r w:rsidR="00016626" w:rsidRPr="00167051">
        <w:rPr>
          <w:rFonts w:eastAsia="Arial"/>
        </w:rPr>
        <w:t>;</w:t>
      </w:r>
    </w:p>
    <w:p w14:paraId="65CEF293" w14:textId="0B32A939" w:rsidR="001129CF" w:rsidRDefault="00CF6115" w:rsidP="00440BEB">
      <w:pPr>
        <w:pStyle w:val="Heading3"/>
        <w:keepNext w:val="0"/>
        <w:rPr>
          <w:ins w:id="791" w:author="CARB Staff" w:date="2023-08-04T15:49:00Z"/>
        </w:rPr>
      </w:pPr>
      <w:del w:id="792" w:author="CARB Staff" w:date="2023-08-04T15:49:00Z">
        <w:r>
          <w:delText xml:space="preserve">For </w:delText>
        </w:r>
      </w:del>
      <w:ins w:id="793" w:author="CARB Staff" w:date="2023-08-04T15:49:00Z">
        <w:r w:rsidR="001129CF">
          <w:t>D</w:t>
        </w:r>
        <w:r w:rsidR="001129CF" w:rsidRPr="00866494">
          <w:t xml:space="preserve">ocumentation from </w:t>
        </w:r>
      </w:ins>
      <w:r w:rsidR="001129CF">
        <w:t xml:space="preserve">each </w:t>
      </w:r>
      <w:del w:id="794" w:author="CARB Staff" w:date="2023-08-04T15:49:00Z">
        <w:r>
          <w:delText xml:space="preserve">commercially available ZEV or NZEV complete vehicle or incomplete chassis in the </w:delText>
        </w:r>
      </w:del>
      <w:ins w:id="795" w:author="CARB Staff" w:date="2023-08-04T15:49:00Z">
        <w:r w:rsidR="001129CF" w:rsidRPr="00866494">
          <w:t>manufacturer</w:t>
        </w:r>
        <w:r w:rsidR="001129CF">
          <w:t xml:space="preserve"> offering ZEVs for sale of the </w:t>
        </w:r>
      </w:ins>
      <w:r w:rsidR="001129CF">
        <w:t xml:space="preserve">same </w:t>
      </w:r>
      <w:ins w:id="796" w:author="CARB Staff" w:date="2023-08-04T15:49:00Z">
        <w:r w:rsidR="001129CF">
          <w:t xml:space="preserve">configuration </w:t>
        </w:r>
      </w:ins>
      <w:r w:rsidR="001129CF">
        <w:t xml:space="preserve">and </w:t>
      </w:r>
      <w:del w:id="797" w:author="CARB Staff" w:date="2023-08-04T15:49:00Z">
        <w:r>
          <w:delText xml:space="preserve">next higher </w:delText>
        </w:r>
      </w:del>
      <w:r w:rsidR="001129CF">
        <w:t xml:space="preserve">weight class </w:t>
      </w:r>
      <w:del w:id="798" w:author="CARB Staff" w:date="2023-08-04T15:49:00Z">
        <w:r>
          <w:delText xml:space="preserve">that is certified for sale in California, submit the following: documentation from </w:delText>
        </w:r>
      </w:del>
      <w:ins w:id="799" w:author="CARB Staff" w:date="2023-08-04T15:49:00Z">
        <w:r w:rsidR="001129CF">
          <w:t xml:space="preserve">as the ICE vehicle </w:t>
        </w:r>
        <w:r w:rsidR="001B2BD9">
          <w:t xml:space="preserve">identified </w:t>
        </w:r>
        <w:r w:rsidR="001129CF">
          <w:t>in section 2013.1(e)(1)</w:t>
        </w:r>
        <w:r w:rsidR="001129CF" w:rsidRPr="00866494">
          <w:t xml:space="preserve"> </w:t>
        </w:r>
        <w:r w:rsidR="001129CF">
          <w:t xml:space="preserve">describing </w:t>
        </w:r>
      </w:ins>
      <w:r w:rsidR="001129CF">
        <w:t xml:space="preserve">the </w:t>
      </w:r>
      <w:del w:id="800" w:author="CARB Staff" w:date="2023-08-04T15:49:00Z">
        <w:r>
          <w:delText xml:space="preserve">manufacturer </w:delText>
        </w:r>
      </w:del>
      <w:ins w:id="801" w:author="CARB Staff" w:date="2023-08-04T15:49:00Z">
        <w:r w:rsidR="001129CF">
          <w:t xml:space="preserve">charging or fueling connector </w:t>
        </w:r>
      </w:ins>
      <w:r w:rsidR="001129CF">
        <w:t xml:space="preserve">and </w:t>
      </w:r>
      <w:del w:id="802" w:author="CARB Staff" w:date="2023-08-04T15:49:00Z">
        <w:r>
          <w:delText>all</w:delText>
        </w:r>
      </w:del>
      <w:ins w:id="803" w:author="CARB Staff" w:date="2023-08-04T15:49:00Z">
        <w:r w:rsidR="001129CF">
          <w:t>charging or fueling time capability;</w:t>
        </w:r>
      </w:ins>
    </w:p>
    <w:p w14:paraId="4F3CDF9F" w14:textId="63901397" w:rsidR="001129CF" w:rsidRPr="00866494" w:rsidRDefault="001129CF" w:rsidP="00440BEB">
      <w:pPr>
        <w:pStyle w:val="Heading3"/>
        <w:keepNext w:val="0"/>
        <w:rPr>
          <w:iCs/>
        </w:rPr>
      </w:pPr>
      <w:ins w:id="804" w:author="CARB Staff" w:date="2023-08-04T15:49:00Z">
        <w:r>
          <w:rPr>
            <w:iCs/>
          </w:rPr>
          <w:lastRenderedPageBreak/>
          <w:t>Documentation from</w:t>
        </w:r>
        <w:r w:rsidRPr="00866494">
          <w:t xml:space="preserve"> </w:t>
        </w:r>
        <w:r>
          <w:rPr>
            <w:iCs/>
          </w:rPr>
          <w:t>three</w:t>
        </w:r>
      </w:ins>
      <w:r>
        <w:rPr>
          <w:iCs/>
        </w:rPr>
        <w:t xml:space="preserve"> </w:t>
      </w:r>
      <w:r w:rsidRPr="00866494">
        <w:t xml:space="preserve">mobile </w:t>
      </w:r>
      <w:ins w:id="805" w:author="CARB Staff" w:date="2023-08-04T15:49:00Z">
        <w:r w:rsidR="00C50380">
          <w:t xml:space="preserve">ZEV </w:t>
        </w:r>
      </w:ins>
      <w:r w:rsidRPr="00866494">
        <w:t>fueling providers</w:t>
      </w:r>
      <w:ins w:id="806" w:author="CARB Staff" w:date="2023-08-04T15:49:00Z">
        <w:r>
          <w:t>,</w:t>
        </w:r>
      </w:ins>
      <w:r>
        <w:t xml:space="preserve"> </w:t>
      </w:r>
      <w:r w:rsidRPr="00866494">
        <w:t xml:space="preserve">with </w:t>
      </w:r>
      <w:del w:id="807" w:author="CARB Staff" w:date="2023-08-04T15:49:00Z">
        <w:r w:rsidR="00CF6115">
          <w:delText xml:space="preserve">compatible </w:delText>
        </w:r>
      </w:del>
      <w:r w:rsidRPr="00866494">
        <w:t xml:space="preserve">mobile fueling options </w:t>
      </w:r>
      <w:ins w:id="808" w:author="CARB Staff" w:date="2023-08-04T15:49:00Z">
        <w:r w:rsidR="00252030">
          <w:rPr>
            <w:iCs/>
          </w:rPr>
          <w:t>that are compatible with the vehicle’s charging or hydrogen fueling connector and system identified in section 2013.1(e)(2)</w:t>
        </w:r>
        <w:r w:rsidR="00252030" w:rsidRPr="00866494">
          <w:t xml:space="preserve"> </w:t>
        </w:r>
      </w:ins>
      <w:r w:rsidRPr="00866494">
        <w:t>to show</w:t>
      </w:r>
      <w:r>
        <w:rPr>
          <w:iCs/>
        </w:rPr>
        <w:t xml:space="preserve"> </w:t>
      </w:r>
      <w:r w:rsidR="00252030">
        <w:rPr>
          <w:iCs/>
        </w:rPr>
        <w:t xml:space="preserve">the </w:t>
      </w:r>
      <w:del w:id="809" w:author="CARB Staff" w:date="2023-08-04T15:49:00Z">
        <w:r w:rsidR="00CF6115">
          <w:delText xml:space="preserve">vehicle or chassis </w:delText>
        </w:r>
      </w:del>
      <w:ins w:id="810" w:author="CARB Staff" w:date="2023-08-04T15:49:00Z">
        <w:r w:rsidR="00252030">
          <w:rPr>
            <w:iCs/>
          </w:rPr>
          <w:t>ZEV</w:t>
        </w:r>
        <w:r w:rsidRPr="00866494">
          <w:t xml:space="preserve"> </w:t>
        </w:r>
      </w:ins>
      <w:r w:rsidRPr="00866494">
        <w:t xml:space="preserve">cannot be refueled </w:t>
      </w:r>
      <w:del w:id="811" w:author="CARB Staff" w:date="2023-08-04T15:49:00Z">
        <w:r w:rsidR="00CF6115">
          <w:delText xml:space="preserve">with compatible mobile fueling options that would fuel </w:delText>
        </w:r>
      </w:del>
      <w:r w:rsidRPr="00866494">
        <w:t xml:space="preserve">from 10 to 80 percent of the ZEV’s rated energy capacity within </w:t>
      </w:r>
      <w:del w:id="812" w:author="CARB Staff" w:date="2023-08-04T15:49:00Z">
        <w:r w:rsidR="00CF6115">
          <w:delText>1 hour of fueling time; a signed statement or email</w:delText>
        </w:r>
        <w:r w:rsidR="00CF6115" w:rsidRPr="009B3DC6">
          <w:delText xml:space="preserve"> from the vehicle manufacturer </w:delText>
        </w:r>
        <w:r w:rsidR="00CF6115">
          <w:delText>stating the chassis is not</w:delText>
        </w:r>
      </w:del>
      <w:ins w:id="813" w:author="CARB Staff" w:date="2023-08-04T15:49:00Z">
        <w:r w:rsidR="00335B82">
          <w:t>one</w:t>
        </w:r>
        <w:r w:rsidRPr="00866494">
          <w:t xml:space="preserve"> hour</w:t>
        </w:r>
        <w:r>
          <w:rPr>
            <w:iCs/>
          </w:rPr>
          <w:t xml:space="preserve">. If less than three mobile </w:t>
        </w:r>
        <w:r w:rsidR="00BF2395">
          <w:rPr>
            <w:iCs/>
          </w:rPr>
          <w:t xml:space="preserve">ZEV </w:t>
        </w:r>
        <w:r>
          <w:rPr>
            <w:iCs/>
          </w:rPr>
          <w:t xml:space="preserve">fueling providers have compatible mobile fueling options for the ZEV, documentation must be submitted from all mobile </w:t>
        </w:r>
        <w:r w:rsidR="00A46A98">
          <w:rPr>
            <w:iCs/>
          </w:rPr>
          <w:t xml:space="preserve">ZEV </w:t>
        </w:r>
        <w:r>
          <w:rPr>
            <w:iCs/>
          </w:rPr>
          <w:t>fueling providers that do have</w:t>
        </w:r>
      </w:ins>
      <w:r>
        <w:rPr>
          <w:iCs/>
        </w:rPr>
        <w:t xml:space="preserve"> compatible </w:t>
      </w:r>
      <w:del w:id="814" w:author="CARB Staff" w:date="2023-08-04T15:49:00Z">
        <w:r w:rsidR="00CF6115">
          <w:delText>with the applicable configuration and for what reasons; or a signed statement or email</w:delText>
        </w:r>
        <w:r w:rsidR="00CF6115" w:rsidRPr="009B3DC6">
          <w:delText xml:space="preserve"> from </w:delText>
        </w:r>
        <w:r w:rsidR="00CF6115">
          <w:delText>each authorized installer of the needed vehicle</w:delText>
        </w:r>
        <w:r w:rsidR="00CF6115" w:rsidRPr="009B3DC6">
          <w:delText xml:space="preserve"> body </w:delText>
        </w:r>
        <w:r w:rsidR="00CF6115">
          <w:delText>stating that for each available ZEV or NZEV chassis, the installer is unable to configure the body on the chassis without violating safety standards prescribed under title 8, CCR by the California Department of Industrial Relations, Division of Occupational Safety and Health, comparable federal or state health and safety laws where the vehicle operates, or federal highway safety laws. The statement must identify which of these safety laws or standards would be violated and for what reasons</w:delText>
        </w:r>
      </w:del>
      <w:ins w:id="815" w:author="CARB Staff" w:date="2023-08-04T15:49:00Z">
        <w:r>
          <w:rPr>
            <w:iCs/>
          </w:rPr>
          <w:t>mobile fueling options</w:t>
        </w:r>
      </w:ins>
      <w:r>
        <w:t>;</w:t>
      </w:r>
    </w:p>
    <w:p w14:paraId="21643590" w14:textId="294C7FE4" w:rsidR="00CF6115" w:rsidRPr="00167051" w:rsidRDefault="00CF6115" w:rsidP="00440BEB">
      <w:pPr>
        <w:pStyle w:val="Heading3"/>
        <w:keepNext w:val="0"/>
        <w:keepLines w:val="0"/>
      </w:pPr>
      <w:del w:id="816" w:author="CARB Staff" w:date="2023-08-04T15:49:00Z">
        <w:r>
          <w:delText>Submit a</w:delText>
        </w:r>
      </w:del>
      <w:ins w:id="817" w:author="CARB Staff" w:date="2023-08-04T15:49:00Z">
        <w:r w:rsidR="00856FE4">
          <w:t>A</w:t>
        </w:r>
      </w:ins>
      <w:r>
        <w:t xml:space="preserve"> copy of the mutual aid agreement in effect with other entities to assist with affected vehicles during declared emergency events</w:t>
      </w:r>
      <w:r w:rsidR="00016626">
        <w:t>; and</w:t>
      </w:r>
    </w:p>
    <w:p w14:paraId="1C679634" w14:textId="76D32737" w:rsidR="00CF6115" w:rsidRPr="00167051" w:rsidRDefault="00CF6115" w:rsidP="00440BEB">
      <w:pPr>
        <w:pStyle w:val="Heading3"/>
        <w:keepNext w:val="0"/>
        <w:keepLines w:val="0"/>
      </w:pPr>
      <w:del w:id="818" w:author="CARB Staff" w:date="2023-08-04T15:49:00Z">
        <w:r>
          <w:delText>Submit a</w:delText>
        </w:r>
      </w:del>
      <w:ins w:id="819" w:author="CARB Staff" w:date="2023-08-04T15:49:00Z">
        <w:r w:rsidR="00856FE4">
          <w:t>A</w:t>
        </w:r>
      </w:ins>
      <w:r>
        <w:t xml:space="preserve"> letter to the Executive Officer that has an explanation of the reason for the exemption request.</w:t>
      </w:r>
    </w:p>
    <w:p w14:paraId="77AAE4C6" w14:textId="4171B8B9" w:rsidR="00D07072" w:rsidRPr="00167051" w:rsidRDefault="00D07072" w:rsidP="00440BEB">
      <w:pPr>
        <w:rPr>
          <w:rFonts w:ascii="Avenir LT Std 55 Roman" w:hAnsi="Avenir LT Std 55 Roman"/>
          <w:sz w:val="24"/>
          <w:szCs w:val="24"/>
        </w:rPr>
      </w:pPr>
      <w:bookmarkStart w:id="820" w:name="_Hlk110348877"/>
      <w:r w:rsidRPr="00167051">
        <w:rPr>
          <w:rFonts w:ascii="Avenir LT Std 55 Roman" w:hAnsi="Avenir LT Std 55 Roman"/>
          <w:sz w:val="24"/>
          <w:szCs w:val="24"/>
        </w:rPr>
        <w:t xml:space="preserve">Note: Authority cited: </w:t>
      </w:r>
      <w:r w:rsidR="00AA346E" w:rsidRPr="00167051">
        <w:rPr>
          <w:rFonts w:ascii="Avenir LT Std 55 Roman" w:hAnsi="Avenir LT Std 55 Roman"/>
          <w:sz w:val="24"/>
          <w:szCs w:val="24"/>
        </w:rPr>
        <w:t>Sections 38505, 38510, 38560, 38566, 39010, 39500, 39600, 39601, 39602.5, 39650, 39658, 39659, 39666, 39667, 43013, 43018, 43100, 43101, 43102</w:t>
      </w:r>
      <w:del w:id="821" w:author="CARB Staff" w:date="2023-08-04T15:49:00Z">
        <w:r w:rsidR="00AA346E" w:rsidRPr="008B09AE">
          <w:rPr>
            <w:rFonts w:ascii="Avenir LT Std 55 Roman" w:hAnsi="Avenir LT Std 55 Roman"/>
            <w:sz w:val="24"/>
            <w:szCs w:val="24"/>
          </w:rPr>
          <w:delText>,</w:delText>
        </w:r>
      </w:del>
      <w:r w:rsidR="00AA346E" w:rsidRPr="00167051">
        <w:rPr>
          <w:rFonts w:ascii="Avenir LT Std 55 Roman" w:hAnsi="Avenir LT Std 55 Roman"/>
          <w:sz w:val="24"/>
          <w:szCs w:val="24"/>
        </w:rPr>
        <w:t xml:space="preserve"> and </w:t>
      </w:r>
      <w:r w:rsidR="00175B18" w:rsidRPr="00167051">
        <w:rPr>
          <w:rFonts w:ascii="Avenir LT Std 55 Roman" w:hAnsi="Avenir LT Std 55 Roman"/>
          <w:sz w:val="24"/>
          <w:szCs w:val="24"/>
        </w:rPr>
        <w:t>43104</w:t>
      </w:r>
      <w:r w:rsidR="00016626" w:rsidRPr="00167051">
        <w:rPr>
          <w:rFonts w:ascii="Avenir LT Std 55 Roman" w:hAnsi="Avenir LT Std 55 Roman"/>
          <w:sz w:val="24"/>
          <w:szCs w:val="24"/>
        </w:rPr>
        <w:t>,</w:t>
      </w:r>
      <w:r w:rsidR="00175B18" w:rsidRPr="00167051">
        <w:rPr>
          <w:rFonts w:ascii="Avenir LT Std 55 Roman" w:hAnsi="Avenir LT Std 55 Roman"/>
          <w:sz w:val="24"/>
          <w:szCs w:val="24"/>
        </w:rPr>
        <w:t xml:space="preserve"> Health</w:t>
      </w:r>
      <w:r w:rsidR="00AA346E" w:rsidRPr="00167051">
        <w:rPr>
          <w:rFonts w:ascii="Avenir LT Std 55 Roman" w:hAnsi="Avenir LT Std 55 Roman"/>
          <w:sz w:val="24"/>
          <w:szCs w:val="24"/>
        </w:rPr>
        <w:t xml:space="preserve"> and Safety Code.</w:t>
      </w:r>
      <w:r w:rsidRPr="00167051">
        <w:rPr>
          <w:rFonts w:ascii="Avenir LT Std 55 Roman" w:hAnsi="Avenir LT Std 55 Roman"/>
          <w:sz w:val="24"/>
          <w:szCs w:val="24"/>
        </w:rPr>
        <w:t xml:space="preserve"> Reference: </w:t>
      </w:r>
      <w:r w:rsidR="00175B18" w:rsidRPr="00167051">
        <w:rPr>
          <w:rFonts w:ascii="Avenir LT Std 55 Roman" w:hAnsi="Avenir LT Std 55 Roman"/>
          <w:sz w:val="24"/>
          <w:szCs w:val="24"/>
        </w:rPr>
        <w:t>Sections 38501</w:t>
      </w:r>
      <w:r w:rsidR="00330C6C" w:rsidRPr="00167051">
        <w:rPr>
          <w:rFonts w:ascii="Avenir LT Std 55 Roman" w:hAnsi="Avenir LT Std 55 Roman"/>
          <w:sz w:val="24"/>
          <w:szCs w:val="24"/>
        </w:rPr>
        <w:t>, 38505, 38510, 38560, 38566, 38580, 39000, 39003, 39010, 39500, 39600, 39601, 39602.5</w:t>
      </w:r>
      <w:r w:rsidR="00175B18" w:rsidRPr="00167051">
        <w:rPr>
          <w:rFonts w:ascii="Avenir LT Std 55 Roman" w:hAnsi="Avenir LT Std 55 Roman"/>
          <w:sz w:val="24"/>
          <w:szCs w:val="24"/>
        </w:rPr>
        <w:t>, 39650</w:t>
      </w:r>
      <w:r w:rsidR="00330C6C" w:rsidRPr="00167051">
        <w:rPr>
          <w:rFonts w:ascii="Avenir LT Std 55 Roman" w:hAnsi="Avenir LT Std 55 Roman"/>
          <w:sz w:val="24"/>
          <w:szCs w:val="24"/>
        </w:rPr>
        <w:t xml:space="preserve">, 39658, 39659, 39666, 39667, 39674, 39675, </w:t>
      </w:r>
      <w:del w:id="822" w:author="CARB Staff" w:date="2023-08-04T15:49:00Z">
        <w:r w:rsidR="00330C6C" w:rsidRPr="008B09AE">
          <w:rPr>
            <w:rFonts w:ascii="Avenir LT Std 55 Roman" w:hAnsi="Avenir LT Std 55 Roman"/>
            <w:sz w:val="24"/>
            <w:szCs w:val="24"/>
          </w:rPr>
          <w:delText xml:space="preserve">43000, 43000.5, </w:delText>
        </w:r>
      </w:del>
      <w:r w:rsidR="00330C6C" w:rsidRPr="00167051">
        <w:rPr>
          <w:rFonts w:ascii="Avenir LT Std 55 Roman" w:hAnsi="Avenir LT Std 55 Roman"/>
          <w:sz w:val="24"/>
          <w:szCs w:val="24"/>
        </w:rPr>
        <w:t xml:space="preserve">42400, 42400.1, 42400.2, 42402.2, 42410, </w:t>
      </w:r>
      <w:ins w:id="823" w:author="CARB Staff" w:date="2023-08-04T15:49:00Z">
        <w:r w:rsidR="00F77F61" w:rsidRPr="00167051">
          <w:rPr>
            <w:rFonts w:ascii="Avenir LT Std 55 Roman" w:hAnsi="Avenir LT Std 55 Roman"/>
            <w:sz w:val="24"/>
            <w:szCs w:val="24"/>
          </w:rPr>
          <w:t xml:space="preserve">43000, 43000.5, </w:t>
        </w:r>
      </w:ins>
      <w:r w:rsidR="00330C6C" w:rsidRPr="00167051">
        <w:rPr>
          <w:rFonts w:ascii="Avenir LT Std 55 Roman" w:hAnsi="Avenir LT Std 55 Roman"/>
          <w:sz w:val="24"/>
          <w:szCs w:val="24"/>
        </w:rPr>
        <w:t>43013, 43016, 43018, 43023, 43100, 43101, 43102, 43104, 43105, 43106, 43153, 43154, 43211, 43212</w:t>
      </w:r>
      <w:del w:id="824" w:author="CARB Staff" w:date="2023-08-04T15:49:00Z">
        <w:r w:rsidR="00330C6C" w:rsidRPr="008B09AE">
          <w:rPr>
            <w:rFonts w:ascii="Avenir LT Std 55 Roman" w:hAnsi="Avenir LT Std 55 Roman"/>
            <w:sz w:val="24"/>
            <w:szCs w:val="24"/>
          </w:rPr>
          <w:delText>,</w:delText>
        </w:r>
      </w:del>
      <w:r w:rsidR="00330C6C" w:rsidRPr="00167051">
        <w:rPr>
          <w:rFonts w:ascii="Avenir LT Std 55 Roman" w:hAnsi="Avenir LT Std 55 Roman"/>
          <w:sz w:val="24"/>
          <w:szCs w:val="24"/>
        </w:rPr>
        <w:t xml:space="preserve"> and 43214</w:t>
      </w:r>
      <w:r w:rsidR="00016626" w:rsidRPr="00167051">
        <w:rPr>
          <w:rFonts w:ascii="Avenir LT Std 55 Roman" w:hAnsi="Avenir LT Std 55 Roman"/>
          <w:sz w:val="24"/>
          <w:szCs w:val="24"/>
        </w:rPr>
        <w:t>,</w:t>
      </w:r>
      <w:r w:rsidR="00330C6C" w:rsidRPr="00167051">
        <w:rPr>
          <w:rFonts w:ascii="Avenir LT Std 55 Roman" w:hAnsi="Avenir LT Std 55 Roman"/>
          <w:sz w:val="24"/>
          <w:szCs w:val="24"/>
        </w:rPr>
        <w:t xml:space="preserve"> Health and Safety Code.</w:t>
      </w:r>
    </w:p>
    <w:bookmarkEnd w:id="820"/>
    <w:p w14:paraId="61D7F33A" w14:textId="29078F42" w:rsidR="00815D9C" w:rsidRPr="00167051" w:rsidRDefault="00815D9C" w:rsidP="00440BEB">
      <w:pPr>
        <w:spacing w:before="24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Adopt Section</w:t>
      </w:r>
      <w:r w:rsidRPr="00167051">
        <w:rPr>
          <w:rFonts w:ascii="Avenir LT Std 55 Roman" w:hAnsi="Avenir LT Std 55 Roman"/>
          <w:sz w:val="24"/>
          <w:szCs w:val="24"/>
        </w:rPr>
        <w:t xml:space="preserve"> 2013.2 </w:t>
      </w:r>
      <w:r w:rsidRPr="00167051">
        <w:rPr>
          <w:rFonts w:ascii="Avenir LT Std 55 Roman" w:eastAsia="Calibri" w:hAnsi="Avenir LT Std 55 Roman" w:cs="Times New Roman"/>
          <w:sz w:val="24"/>
          <w:szCs w:val="24"/>
        </w:rPr>
        <w:t>of title 13, California Code of Regulations, to read as follows:</w:t>
      </w:r>
    </w:p>
    <w:p w14:paraId="4BEACBD7" w14:textId="1ECDB0E0" w:rsidR="00CF6115" w:rsidRPr="009B357A" w:rsidRDefault="00CF6115" w:rsidP="009B357A">
      <w:pPr>
        <w:pStyle w:val="Heading1"/>
      </w:pPr>
      <w:r w:rsidRPr="009B357A">
        <w:t>Section 2013.2</w:t>
      </w:r>
      <w:del w:id="825" w:author="CARB Staff" w:date="2023-08-04T15:49:00Z">
        <w:r>
          <w:delText xml:space="preserve"> </w:delText>
        </w:r>
        <w:r>
          <w:tab/>
        </w:r>
      </w:del>
      <w:ins w:id="826" w:author="CARB Staff" w:date="2023-08-04T15:49:00Z">
        <w:r w:rsidR="009B357A">
          <w:t xml:space="preserve">. </w:t>
        </w:r>
      </w:ins>
      <w:r w:rsidRPr="009B357A">
        <w:t>State and Local Government Fleet Reporting</w:t>
      </w:r>
      <w:del w:id="827" w:author="CARB Staff" w:date="2023-08-04T15:49:00Z">
        <w:r>
          <w:delText xml:space="preserve"> </w:delText>
        </w:r>
      </w:del>
      <w:ins w:id="828" w:author="CARB Staff" w:date="2023-08-04T15:49:00Z">
        <w:r w:rsidR="009B357A">
          <w:t>.</w:t>
        </w:r>
      </w:ins>
    </w:p>
    <w:p w14:paraId="099AD8AA" w14:textId="54075704" w:rsidR="00CF6115" w:rsidRPr="00167051" w:rsidRDefault="00CF6115" w:rsidP="00440BEB">
      <w:pPr>
        <w:pStyle w:val="Heading2"/>
        <w:keepNext w:val="0"/>
        <w:keepLines w:val="0"/>
        <w:numPr>
          <w:ilvl w:val="1"/>
          <w:numId w:val="16"/>
        </w:numPr>
      </w:pPr>
      <w:r w:rsidRPr="00C35820">
        <w:t>Method of Reporting</w:t>
      </w:r>
      <w:r w:rsidRPr="00167051">
        <w:t xml:space="preserve">. Reports submitted to comply with sections 2013 through 2013.4 must be submitted online through </w:t>
      </w:r>
      <w:del w:id="829" w:author="CARB Staff" w:date="2023-08-04T15:49:00Z">
        <w:r>
          <w:delText>CARB’s Advanced Clean Fleets webpage</w:delText>
        </w:r>
      </w:del>
      <w:ins w:id="830" w:author="CARB Staff" w:date="2023-08-04T15:49:00Z">
        <w:r w:rsidR="00D31DBB">
          <w:t xml:space="preserve">the </w:t>
        </w:r>
        <w:r w:rsidRPr="00167051">
          <w:t>CARB Advanced Clean Fleets webpage</w:t>
        </w:r>
        <w:r w:rsidR="00947D2E">
          <w:t xml:space="preserve"> </w:t>
        </w:r>
        <w:r w:rsidR="00E1396C">
          <w:t xml:space="preserve">at </w:t>
        </w:r>
        <w:r w:rsidR="00E1396C" w:rsidRPr="00592C99">
          <w:lastRenderedPageBreak/>
          <w:t xml:space="preserve">https://ww2.arb.ca.gov/our-work/programs/advanced-clean-fleets </w:t>
        </w:r>
        <w:r w:rsidR="00E1396C">
          <w:t xml:space="preserve"> in the TRUCRS reporting system</w:t>
        </w:r>
        <w:r w:rsidR="007B4440">
          <w:t xml:space="preserve">, except </w:t>
        </w:r>
        <w:r w:rsidR="00EE6721">
          <w:t>exemption</w:t>
        </w:r>
        <w:r w:rsidR="00BE2CAC">
          <w:t xml:space="preserve"> or</w:t>
        </w:r>
        <w:r w:rsidR="00EE6721">
          <w:t xml:space="preserve"> extension</w:t>
        </w:r>
        <w:r w:rsidR="00BE2CAC">
          <w:t xml:space="preserve"> requests</w:t>
        </w:r>
        <w:r w:rsidR="00EE6721">
          <w:t xml:space="preserve"> requiring documentation </w:t>
        </w:r>
        <w:r w:rsidR="00EC12D7">
          <w:t>to be submitted via TRUCRS@arb.ca.gov</w:t>
        </w:r>
      </w:ins>
      <w:r w:rsidRPr="00167051">
        <w:t xml:space="preserve">. </w:t>
      </w:r>
    </w:p>
    <w:p w14:paraId="1476B845" w14:textId="2F2B282A" w:rsidR="00CF6115" w:rsidRPr="00167051" w:rsidRDefault="00CF6115" w:rsidP="00440BEB">
      <w:pPr>
        <w:pStyle w:val="Heading2"/>
        <w:keepNext w:val="0"/>
        <w:keepLines w:val="0"/>
        <w:rPr>
          <w:rFonts w:eastAsia="Arial"/>
        </w:rPr>
      </w:pPr>
      <w:r w:rsidRPr="00C35820">
        <w:t>Reporting Deadline and End Date</w:t>
      </w:r>
      <w:r w:rsidRPr="00167051">
        <w:t xml:space="preserve">. </w:t>
      </w:r>
      <w:del w:id="831" w:author="CARB Staff" w:date="2023-08-04T15:49:00Z">
        <w:r>
          <w:delText>No</w:delText>
        </w:r>
      </w:del>
      <w:ins w:id="832" w:author="CARB Staff" w:date="2023-08-04T15:49:00Z">
        <w:r w:rsidR="00E73ACB">
          <w:t>Except as specified in section 2013.2(e), n</w:t>
        </w:r>
        <w:r w:rsidRPr="00167051">
          <w:t>o</w:t>
        </w:r>
      </w:ins>
      <w:r w:rsidRPr="00167051">
        <w:t xml:space="preserve"> later than April 1 of each year until April</w:t>
      </w:r>
      <w:del w:id="833" w:author="CARB Staff" w:date="2023-08-04T15:49:00Z">
        <w:r>
          <w:delText> </w:delText>
        </w:r>
      </w:del>
      <w:ins w:id="834" w:author="CARB Staff" w:date="2023-08-04T15:49:00Z">
        <w:r w:rsidR="00BF014A">
          <w:t xml:space="preserve"> </w:t>
        </w:r>
      </w:ins>
      <w:r w:rsidRPr="00167051">
        <w:t>1, 2045, fleet owners must annually submit a compliance report</w:t>
      </w:r>
      <w:r w:rsidR="00016626" w:rsidRPr="00167051">
        <w:t xml:space="preserve"> </w:t>
      </w:r>
      <w:del w:id="835" w:author="CARB Staff" w:date="2023-08-04T15:49:00Z">
        <w:r w:rsidR="00016626">
          <w:delText>of</w:delText>
        </w:r>
        <w:r>
          <w:delText xml:space="preserve"> the</w:delText>
        </w:r>
      </w:del>
      <w:ins w:id="836" w:author="CARB Staff" w:date="2023-08-04T15:49:00Z">
        <w:r w:rsidR="003D5261">
          <w:t>that includes all of the information specified in section 201</w:t>
        </w:r>
        <w:r w:rsidR="00B20347">
          <w:t>3</w:t>
        </w:r>
        <w:r w:rsidR="003D5261">
          <w:t>.</w:t>
        </w:r>
        <w:r w:rsidR="00B20347">
          <w:t>2</w:t>
        </w:r>
        <w:r w:rsidR="003D5261">
          <w:t xml:space="preserve"> for </w:t>
        </w:r>
        <w:r w:rsidRPr="00167051">
          <w:t>the</w:t>
        </w:r>
        <w:r w:rsidR="003D5261">
          <w:t>ir</w:t>
        </w:r>
      </w:ins>
      <w:r w:rsidRPr="00167051">
        <w:t xml:space="preserve"> California fleet </w:t>
      </w:r>
      <w:del w:id="837" w:author="CARB Staff" w:date="2023-08-04T15:49:00Z">
        <w:r>
          <w:delText>composition</w:delText>
        </w:r>
      </w:del>
      <w:ins w:id="838" w:author="CARB Staff" w:date="2023-08-04T15:49:00Z">
        <w:r w:rsidR="003D5261">
          <w:t xml:space="preserve">as it is </w:t>
        </w:r>
        <w:r w:rsidRPr="00167051">
          <w:t>comp</w:t>
        </w:r>
        <w:r w:rsidR="00883C2D">
          <w:t>osed</w:t>
        </w:r>
      </w:ins>
      <w:r w:rsidRPr="00167051">
        <w:t xml:space="preserve"> as of January 1 of </w:t>
      </w:r>
      <w:del w:id="839" w:author="CARB Staff" w:date="2023-08-04T15:49:00Z">
        <w:r>
          <w:delText>each</w:delText>
        </w:r>
      </w:del>
      <w:ins w:id="840" w:author="CARB Staff" w:date="2023-08-04T15:49:00Z">
        <w:r w:rsidR="00366DCE">
          <w:t>the corresponding calendar</w:t>
        </w:r>
      </w:ins>
      <w:r w:rsidR="00366DCE" w:rsidRPr="00167051">
        <w:t xml:space="preserve"> </w:t>
      </w:r>
      <w:r w:rsidRPr="00167051">
        <w:t xml:space="preserve">year. The initial report must be submitted by April 1, 2024. </w:t>
      </w:r>
      <w:ins w:id="841" w:author="CARB Staff" w:date="2023-08-04T15:49:00Z">
        <w:r w:rsidR="00831506" w:rsidRPr="00167051">
          <w:t>The annual reporting period is during the month of March.</w:t>
        </w:r>
      </w:ins>
    </w:p>
    <w:p w14:paraId="2987DF9F" w14:textId="754BDE57" w:rsidR="00CF6115" w:rsidRPr="00167051" w:rsidRDefault="00CF6115" w:rsidP="00440BEB">
      <w:pPr>
        <w:pStyle w:val="Heading2"/>
        <w:keepNext w:val="0"/>
        <w:keepLines w:val="0"/>
        <w:rPr>
          <w:rFonts w:eastAsia="Arial"/>
        </w:rPr>
      </w:pPr>
      <w:r w:rsidRPr="00C35820">
        <w:t>Fleet Reporting</w:t>
      </w:r>
      <w:r w:rsidR="00366DCE">
        <w:t xml:space="preserve">. </w:t>
      </w:r>
      <w:r w:rsidR="00366DCE" w:rsidRPr="00167051">
        <w:t xml:space="preserve">Fleet owners must report </w:t>
      </w:r>
      <w:ins w:id="842" w:author="CARB Staff" w:date="2023-08-04T15:49:00Z">
        <w:r w:rsidR="00366DCE" w:rsidRPr="00167051">
          <w:t xml:space="preserve">all of </w:t>
        </w:r>
      </w:ins>
      <w:r w:rsidR="00366DCE" w:rsidRPr="00167051">
        <w:t>the following</w:t>
      </w:r>
      <w:r w:rsidRPr="00167051">
        <w:t>:</w:t>
      </w:r>
    </w:p>
    <w:p w14:paraId="5C9AA536" w14:textId="25B097F8" w:rsidR="00CF6115" w:rsidRPr="00167051" w:rsidRDefault="00CF6115" w:rsidP="00440BEB">
      <w:pPr>
        <w:pStyle w:val="Heading3"/>
        <w:keepNext w:val="0"/>
        <w:keepLines w:val="0"/>
        <w:rPr>
          <w:rFonts w:eastAsia="Arial"/>
        </w:rPr>
      </w:pPr>
      <w:r w:rsidRPr="00167051">
        <w:t xml:space="preserve">State or local government agency </w:t>
      </w:r>
      <w:del w:id="843" w:author="CARB Staff" w:date="2023-08-04T15:49:00Z">
        <w:r>
          <w:rPr>
            <w:i/>
            <w:iCs/>
          </w:rPr>
          <w:delText>I</w:delText>
        </w:r>
        <w:r w:rsidRPr="00D4563A">
          <w:rPr>
            <w:i/>
            <w:iCs/>
          </w:rPr>
          <w:delText>nformation</w:delText>
        </w:r>
        <w:r>
          <w:rPr>
            <w:i/>
            <w:iCs/>
          </w:rPr>
          <w:delText>.</w:delText>
        </w:r>
        <w:r>
          <w:delText xml:space="preserve"> Fleet owners must report </w:delText>
        </w:r>
        <w:r w:rsidR="00016626">
          <w:delText xml:space="preserve">all of </w:delText>
        </w:r>
        <w:r>
          <w:delText>the following:</w:delText>
        </w:r>
      </w:del>
      <w:ins w:id="844" w:author="CARB Staff" w:date="2023-08-04T15:49:00Z">
        <w:r w:rsidR="00701A1D" w:rsidRPr="00167051">
          <w:t>i</w:t>
        </w:r>
        <w:r w:rsidRPr="00167051">
          <w:t>nformation.</w:t>
        </w:r>
      </w:ins>
      <w:r w:rsidRPr="00167051">
        <w:tab/>
      </w:r>
    </w:p>
    <w:p w14:paraId="33C0E947" w14:textId="066E4557" w:rsidR="00CF6115" w:rsidRPr="00167051" w:rsidRDefault="00CF6115" w:rsidP="00440BEB">
      <w:pPr>
        <w:pStyle w:val="Heading4"/>
        <w:keepNext w:val="0"/>
        <w:keepLines w:val="0"/>
        <w:rPr>
          <w:rFonts w:eastAsia="Arial"/>
          <w:iCs w:val="0"/>
        </w:rPr>
      </w:pPr>
      <w:r w:rsidRPr="00167051">
        <w:rPr>
          <w:iCs w:val="0"/>
        </w:rPr>
        <w:t xml:space="preserve">State or local government </w:t>
      </w:r>
      <w:del w:id="845" w:author="CARB Staff" w:date="2023-08-04T15:49:00Z">
        <w:r>
          <w:delText xml:space="preserve">primary </w:delText>
        </w:r>
      </w:del>
      <w:r w:rsidRPr="00167051">
        <w:rPr>
          <w:iCs w:val="0"/>
        </w:rPr>
        <w:t>agency name</w:t>
      </w:r>
      <w:del w:id="846" w:author="CARB Staff" w:date="2023-08-04T15:49:00Z">
        <w:r w:rsidR="00016626">
          <w:delText>;</w:delText>
        </w:r>
      </w:del>
      <w:ins w:id="847" w:author="CARB Staff" w:date="2023-08-04T15:49:00Z">
        <w:r w:rsidR="000E7D74">
          <w:rPr>
            <w:iCs w:val="0"/>
          </w:rPr>
          <w:t xml:space="preserve"> or, </w:t>
        </w:r>
        <w:r w:rsidR="00020651">
          <w:rPr>
            <w:iCs w:val="0"/>
          </w:rPr>
          <w:t>if applicable</w:t>
        </w:r>
        <w:r w:rsidR="000E7D74">
          <w:rPr>
            <w:iCs w:val="0"/>
          </w:rPr>
          <w:t>, subdivision name</w:t>
        </w:r>
        <w:r w:rsidR="00016626" w:rsidRPr="00167051">
          <w:rPr>
            <w:iCs w:val="0"/>
          </w:rPr>
          <w:t>;</w:t>
        </w:r>
      </w:ins>
    </w:p>
    <w:p w14:paraId="0AC20869" w14:textId="4F66CBE9" w:rsidR="00CF6115" w:rsidRPr="00167051" w:rsidRDefault="00CF6115" w:rsidP="00440BEB">
      <w:pPr>
        <w:pStyle w:val="Heading4"/>
        <w:keepNext w:val="0"/>
        <w:keepLines w:val="0"/>
        <w:rPr>
          <w:iCs w:val="0"/>
        </w:rPr>
      </w:pPr>
      <w:del w:id="848" w:author="CARB Staff" w:date="2023-08-04T15:49:00Z">
        <w:r>
          <w:delText>Entity’s</w:delText>
        </w:r>
      </w:del>
      <w:ins w:id="849" w:author="CARB Staff" w:date="2023-08-04T15:49:00Z">
        <w:r w:rsidR="00124345" w:rsidRPr="00167051">
          <w:rPr>
            <w:iCs w:val="0"/>
          </w:rPr>
          <w:t xml:space="preserve">State or local government agency </w:t>
        </w:r>
        <w:r w:rsidRPr="00167051">
          <w:rPr>
            <w:iCs w:val="0"/>
          </w:rPr>
          <w:t>’s</w:t>
        </w:r>
      </w:ins>
      <w:r w:rsidRPr="00167051">
        <w:rPr>
          <w:iCs w:val="0"/>
        </w:rPr>
        <w:t xml:space="preserve"> physical and mailing addresses</w:t>
      </w:r>
      <w:r w:rsidR="00016626" w:rsidRPr="00167051">
        <w:rPr>
          <w:iCs w:val="0"/>
        </w:rPr>
        <w:t>;</w:t>
      </w:r>
    </w:p>
    <w:p w14:paraId="50C95FC9" w14:textId="36B56CD8" w:rsidR="00CF6115" w:rsidRPr="00167051" w:rsidRDefault="00CF6115" w:rsidP="00440BEB">
      <w:pPr>
        <w:pStyle w:val="Heading4"/>
        <w:keepNext w:val="0"/>
        <w:keepLines w:val="0"/>
        <w:rPr>
          <w:iCs w:val="0"/>
        </w:rPr>
      </w:pPr>
      <w:r w:rsidRPr="00167051">
        <w:rPr>
          <w:iCs w:val="0"/>
        </w:rPr>
        <w:t>Designated contact person name</w:t>
      </w:r>
      <w:r w:rsidR="00016626" w:rsidRPr="00167051">
        <w:rPr>
          <w:iCs w:val="0"/>
        </w:rPr>
        <w:t>;</w:t>
      </w:r>
    </w:p>
    <w:p w14:paraId="586C9256" w14:textId="64509101" w:rsidR="00CF6115" w:rsidRPr="00167051" w:rsidRDefault="00CF6115" w:rsidP="00440BEB">
      <w:pPr>
        <w:pStyle w:val="Heading4"/>
        <w:keepNext w:val="0"/>
        <w:keepLines w:val="0"/>
        <w:rPr>
          <w:iCs w:val="0"/>
        </w:rPr>
      </w:pPr>
      <w:r w:rsidRPr="00167051">
        <w:rPr>
          <w:iCs w:val="0"/>
        </w:rPr>
        <w:t>Designated contact person phone number</w:t>
      </w:r>
      <w:r w:rsidR="00016626" w:rsidRPr="00167051">
        <w:rPr>
          <w:iCs w:val="0"/>
        </w:rPr>
        <w:t>;</w:t>
      </w:r>
    </w:p>
    <w:p w14:paraId="5836D1CB" w14:textId="01D7CBB4" w:rsidR="00CF6115" w:rsidRPr="00167051" w:rsidRDefault="00CF6115" w:rsidP="00440BEB">
      <w:pPr>
        <w:pStyle w:val="Heading4"/>
        <w:keepNext w:val="0"/>
        <w:keepLines w:val="0"/>
        <w:rPr>
          <w:iCs w:val="0"/>
        </w:rPr>
      </w:pPr>
      <w:r w:rsidRPr="00167051">
        <w:rPr>
          <w:iCs w:val="0"/>
        </w:rPr>
        <w:t>Designated contact person email</w:t>
      </w:r>
      <w:r w:rsidR="00016626" w:rsidRPr="00167051">
        <w:rPr>
          <w:iCs w:val="0"/>
        </w:rPr>
        <w:t>;</w:t>
      </w:r>
    </w:p>
    <w:p w14:paraId="4A1B4FCF" w14:textId="4EAE60ED" w:rsidR="00CF6115" w:rsidRPr="00167051" w:rsidRDefault="00CF6115" w:rsidP="00440BEB">
      <w:pPr>
        <w:pStyle w:val="Heading4"/>
        <w:keepNext w:val="0"/>
        <w:keepLines w:val="0"/>
        <w:rPr>
          <w:iCs w:val="0"/>
        </w:rPr>
      </w:pPr>
      <w:r w:rsidRPr="00167051">
        <w:rPr>
          <w:iCs w:val="0"/>
        </w:rPr>
        <w:t>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number</w:t>
      </w:r>
      <w:r w:rsidR="00016626" w:rsidRPr="00167051">
        <w:rPr>
          <w:iCs w:val="0"/>
        </w:rPr>
        <w:t>;</w:t>
      </w:r>
    </w:p>
    <w:p w14:paraId="14D183BB" w14:textId="35A9880C" w:rsidR="00CF6115" w:rsidRPr="00167051" w:rsidRDefault="00CF6115" w:rsidP="00440BEB">
      <w:pPr>
        <w:pStyle w:val="Heading4"/>
        <w:keepNext w:val="0"/>
        <w:keepLines w:val="0"/>
        <w:rPr>
          <w:iCs w:val="0"/>
        </w:rPr>
      </w:pPr>
      <w:r w:rsidRPr="00167051">
        <w:rPr>
          <w:iCs w:val="0"/>
        </w:rPr>
        <w:t xml:space="preserve">Identify the jurisdiction (state, county name, city name, or other local government); </w:t>
      </w:r>
      <w:del w:id="850" w:author="CARB Staff" w:date="2023-08-04T15:49:00Z">
        <w:r>
          <w:delText>and</w:delText>
        </w:r>
      </w:del>
    </w:p>
    <w:p w14:paraId="44B75402" w14:textId="43D4F9D1" w:rsidR="00CF6115" w:rsidRPr="00167051" w:rsidRDefault="00CF6115" w:rsidP="00440BEB">
      <w:pPr>
        <w:pStyle w:val="Heading4"/>
        <w:keepNext w:val="0"/>
        <w:keepLines w:val="0"/>
        <w:rPr>
          <w:iCs w:val="0"/>
        </w:rPr>
      </w:pPr>
      <w:r w:rsidRPr="00167051">
        <w:rPr>
          <w:iCs w:val="0"/>
        </w:rPr>
        <w:t>Name of the responsible official</w:t>
      </w:r>
      <w:del w:id="851" w:author="CARB Staff" w:date="2023-08-04T15:49:00Z">
        <w:r>
          <w:delText>.</w:delText>
        </w:r>
      </w:del>
      <w:ins w:id="852" w:author="CARB Staff" w:date="2023-08-04T15:49:00Z">
        <w:r w:rsidR="00684B3B" w:rsidRPr="00167051">
          <w:rPr>
            <w:iCs w:val="0"/>
          </w:rPr>
          <w:t>; and</w:t>
        </w:r>
      </w:ins>
    </w:p>
    <w:p w14:paraId="5EE777AD" w14:textId="7AF5E3F3" w:rsidR="007F4FC5" w:rsidRPr="00167051" w:rsidRDefault="0059106D" w:rsidP="00C35820">
      <w:pPr>
        <w:pStyle w:val="Heading4"/>
        <w:keepNext w:val="0"/>
        <w:rPr>
          <w:ins w:id="853" w:author="CARB Staff" w:date="2023-08-04T15:49:00Z"/>
          <w:iCs w:val="0"/>
        </w:rPr>
      </w:pPr>
      <w:ins w:id="854" w:author="CARB Staff" w:date="2023-08-04T15:49:00Z">
        <w:r>
          <w:t xml:space="preserve">Whether the fleet owner will </w:t>
        </w:r>
        <w:r w:rsidR="00B676A6">
          <w:t xml:space="preserve">permanently opt-in to the ZEV Milestones Option of </w:t>
        </w:r>
        <w:r w:rsidR="00481854">
          <w:t xml:space="preserve">title 13, </w:t>
        </w:r>
        <w:r w:rsidR="00026FE5">
          <w:t>CCR,</w:t>
        </w:r>
        <w:r w:rsidR="00481854">
          <w:t xml:space="preserve"> section 2015.2</w:t>
        </w:r>
        <w:r w:rsidR="00CC0C60">
          <w:t xml:space="preserve"> as described in section 2013(e) and no longer be subject to the requirements </w:t>
        </w:r>
        <w:r w:rsidR="00FB2E7A">
          <w:t>specified in section</w:t>
        </w:r>
        <w:r w:rsidR="00CC0C60">
          <w:t>s 2013, 2013.1, 2013.2, 2013.3, and 2013.4.</w:t>
        </w:r>
      </w:ins>
    </w:p>
    <w:p w14:paraId="481E979C" w14:textId="3F00AAC3" w:rsidR="00CF6115" w:rsidRPr="00167051" w:rsidRDefault="00CF6115" w:rsidP="00440BEB">
      <w:pPr>
        <w:pStyle w:val="Heading3"/>
        <w:keepNext w:val="0"/>
        <w:keepLines w:val="0"/>
      </w:pPr>
      <w:r w:rsidRPr="00C35820">
        <w:lastRenderedPageBreak/>
        <w:t>Vehicle Information</w:t>
      </w:r>
      <w:r w:rsidRPr="00167051">
        <w:t>. The fleet owner must report the following information for each vehicle in the California fleet:</w:t>
      </w:r>
    </w:p>
    <w:p w14:paraId="5C80AF60" w14:textId="77777777" w:rsidR="00CF6115" w:rsidRDefault="00CF6115" w:rsidP="00FF5D2B">
      <w:pPr>
        <w:pStyle w:val="Heading4"/>
        <w:keepNext w:val="0"/>
        <w:keepLines w:val="0"/>
        <w:numPr>
          <w:ilvl w:val="3"/>
          <w:numId w:val="2"/>
        </w:numPr>
        <w:rPr>
          <w:del w:id="855" w:author="CARB Staff" w:date="2023-08-04T15:49:00Z"/>
          <w:rFonts w:eastAsia="Arial"/>
        </w:rPr>
      </w:pPr>
      <w:del w:id="856" w:author="CARB Staff" w:date="2023-08-04T15:49:00Z">
        <w:r>
          <w:delText>Vehicle Identification Number (VIN)</w:delText>
        </w:r>
        <w:r w:rsidR="00016626">
          <w:delText>;</w:delText>
        </w:r>
      </w:del>
    </w:p>
    <w:p w14:paraId="58AB0F11" w14:textId="255FFC39" w:rsidR="00CF6115" w:rsidRPr="00167051" w:rsidRDefault="41F39E06" w:rsidP="00440BEB">
      <w:pPr>
        <w:pStyle w:val="Heading4"/>
        <w:keepNext w:val="0"/>
        <w:keepLines w:val="0"/>
        <w:rPr>
          <w:ins w:id="857" w:author="CARB Staff" w:date="2023-08-04T15:49:00Z"/>
          <w:rFonts w:eastAsia="Arial"/>
          <w:iCs w:val="0"/>
        </w:rPr>
      </w:pPr>
      <w:ins w:id="858" w:author="CARB Staff" w:date="2023-08-04T15:49:00Z">
        <w:r>
          <w:t>VIN</w:t>
        </w:r>
        <w:r w:rsidR="7AF0A539">
          <w:t>;</w:t>
        </w:r>
      </w:ins>
    </w:p>
    <w:p w14:paraId="356DDF62" w14:textId="4EE3D725" w:rsidR="00CF6115" w:rsidRPr="00167051" w:rsidRDefault="00CF6115" w:rsidP="00440BEB">
      <w:pPr>
        <w:pStyle w:val="Heading4"/>
        <w:keepNext w:val="0"/>
        <w:keepLines w:val="0"/>
        <w:rPr>
          <w:iCs w:val="0"/>
        </w:rPr>
      </w:pPr>
      <w:r>
        <w:t>Vehicle make and model</w:t>
      </w:r>
      <w:r w:rsidR="00016626">
        <w:t>;</w:t>
      </w:r>
    </w:p>
    <w:p w14:paraId="531F9522" w14:textId="15C181A2" w:rsidR="00CF6115" w:rsidRPr="00167051" w:rsidRDefault="00CF6115" w:rsidP="00440BEB">
      <w:pPr>
        <w:pStyle w:val="Heading4"/>
        <w:keepNext w:val="0"/>
        <w:keepLines w:val="0"/>
        <w:rPr>
          <w:iCs w:val="0"/>
        </w:rPr>
      </w:pPr>
      <w:r>
        <w:t>Vehicle model year</w:t>
      </w:r>
      <w:r w:rsidR="00016626">
        <w:t>;</w:t>
      </w:r>
    </w:p>
    <w:p w14:paraId="7DA90DB8" w14:textId="3B96D980" w:rsidR="00CF6115" w:rsidRPr="00167051" w:rsidRDefault="00CF6115" w:rsidP="00440BEB">
      <w:pPr>
        <w:pStyle w:val="Heading4"/>
        <w:keepNext w:val="0"/>
        <w:keepLines w:val="0"/>
        <w:rPr>
          <w:iCs w:val="0"/>
        </w:rPr>
      </w:pPr>
      <w:r>
        <w:t>Vehicle license plate number and state or jurisdiction of issuance</w:t>
      </w:r>
      <w:r w:rsidR="00016626">
        <w:t>;</w:t>
      </w:r>
    </w:p>
    <w:p w14:paraId="598039EA" w14:textId="2522DF70" w:rsidR="00CF6115" w:rsidRPr="00167051" w:rsidRDefault="00CF6115" w:rsidP="00440BEB">
      <w:pPr>
        <w:pStyle w:val="Heading4"/>
        <w:keepNext w:val="0"/>
        <w:keepLines w:val="0"/>
        <w:rPr>
          <w:iCs w:val="0"/>
        </w:rPr>
      </w:pPr>
      <w:r>
        <w:t>Vehicle GVWR (Greater than 8,500 lbs. and equal to or less than 14,000 lbs., greater than 14,000 lbs. and equal to or less than 26,000 lbs., or greater than 26,000 lbs.)</w:t>
      </w:r>
      <w:r w:rsidR="00016626">
        <w:t>;</w:t>
      </w:r>
    </w:p>
    <w:p w14:paraId="273A9968" w14:textId="033CC676" w:rsidR="00CF6115" w:rsidRPr="00167051" w:rsidRDefault="00CF6115" w:rsidP="00440BEB">
      <w:pPr>
        <w:pStyle w:val="Heading4"/>
        <w:keepNext w:val="0"/>
        <w:keepLines w:val="0"/>
        <w:rPr>
          <w:iCs w:val="0"/>
        </w:rPr>
      </w:pPr>
      <w:r>
        <w:t>Vehicle body type</w:t>
      </w:r>
      <w:r w:rsidR="00016626">
        <w:t>;</w:t>
      </w:r>
    </w:p>
    <w:p w14:paraId="0E1BE4A1" w14:textId="223A2620" w:rsidR="00CF6115" w:rsidRPr="00167051" w:rsidRDefault="00CF6115" w:rsidP="00440BEB">
      <w:pPr>
        <w:pStyle w:val="Heading4"/>
        <w:keepNext w:val="0"/>
        <w:keepLines w:val="0"/>
        <w:rPr>
          <w:iCs w:val="0"/>
        </w:rPr>
      </w:pPr>
      <w:r>
        <w:t>Fuel and powertrain type</w:t>
      </w:r>
      <w:r w:rsidR="00016626">
        <w:t>;</w:t>
      </w:r>
    </w:p>
    <w:p w14:paraId="5F1EB0A7" w14:textId="2BD54BFA" w:rsidR="00CF6115" w:rsidRPr="00167051" w:rsidRDefault="00CF6115" w:rsidP="00440BEB">
      <w:pPr>
        <w:pStyle w:val="Heading4"/>
        <w:keepNext w:val="0"/>
        <w:keepLines w:val="0"/>
        <w:rPr>
          <w:iCs w:val="0"/>
        </w:rPr>
      </w:pPr>
      <w:r>
        <w:t>Date vehicle purchase was made</w:t>
      </w:r>
      <w:r w:rsidR="00016626">
        <w:t>;</w:t>
      </w:r>
    </w:p>
    <w:p w14:paraId="376BF167" w14:textId="30D0920F" w:rsidR="00CF6115" w:rsidRPr="00167051" w:rsidRDefault="00CF6115" w:rsidP="00440BEB">
      <w:pPr>
        <w:pStyle w:val="Heading4"/>
        <w:keepNext w:val="0"/>
        <w:keepLines w:val="0"/>
        <w:rPr>
          <w:iCs w:val="0"/>
        </w:rPr>
      </w:pPr>
      <w:r>
        <w:t>Date vehicle was added to or removed from the California fleet</w:t>
      </w:r>
      <w:r w:rsidR="00016626">
        <w:t>;</w:t>
      </w:r>
    </w:p>
    <w:p w14:paraId="4318C420" w14:textId="4FDB0C92" w:rsidR="00CF6115" w:rsidRPr="00167051" w:rsidRDefault="00CF6115" w:rsidP="00440BEB">
      <w:pPr>
        <w:pStyle w:val="Heading4"/>
        <w:keepNext w:val="0"/>
        <w:keepLines w:val="0"/>
        <w:rPr>
          <w:iCs w:val="0"/>
        </w:rPr>
      </w:pPr>
      <w:r>
        <w:t xml:space="preserve">Whether the vehicle will be designated under or was purchased pursuant to any exemption or extension </w:t>
      </w:r>
      <w:del w:id="859" w:author="CARB Staff" w:date="2023-08-04T15:49:00Z">
        <w:r>
          <w:delText>provision of</w:delText>
        </w:r>
      </w:del>
      <w:ins w:id="860" w:author="CARB Staff" w:date="2023-08-04T15:49:00Z">
        <w:r w:rsidR="00FB2E7A">
          <w:t>specified in</w:t>
        </w:r>
      </w:ins>
      <w:r w:rsidR="00FB2E7A">
        <w:t xml:space="preserve"> section</w:t>
      </w:r>
      <w:r>
        <w:t xml:space="preserve"> 2013.1</w:t>
      </w:r>
      <w:r w:rsidR="00016626">
        <w:t>;</w:t>
      </w:r>
    </w:p>
    <w:p w14:paraId="31A6544A" w14:textId="217E1F1F" w:rsidR="00420946" w:rsidRDefault="00CF6115" w:rsidP="00440BEB">
      <w:pPr>
        <w:pStyle w:val="Heading4"/>
        <w:keepNext w:val="0"/>
        <w:keepLines w:val="0"/>
        <w:rPr>
          <w:ins w:id="861" w:author="CARB Staff" w:date="2023-08-04T15:49:00Z"/>
          <w:iCs w:val="0"/>
        </w:rPr>
      </w:pPr>
      <w:r w:rsidRPr="00167051">
        <w:rPr>
          <w:iCs w:val="0"/>
        </w:rPr>
        <w:t xml:space="preserve">Odometer, or if applicable, hubodometer readings </w:t>
      </w:r>
      <w:ins w:id="862" w:author="CARB Staff" w:date="2023-08-04T15:49:00Z">
        <w:r w:rsidR="00A24603">
          <w:rPr>
            <w:iCs w:val="0"/>
          </w:rPr>
          <w:t xml:space="preserve">for vehicles </w:t>
        </w:r>
      </w:ins>
      <w:r w:rsidRPr="00167051">
        <w:rPr>
          <w:iCs w:val="0"/>
        </w:rPr>
        <w:t>as specified in section 2013.2(</w:t>
      </w:r>
      <w:del w:id="863" w:author="CARB Staff" w:date="2023-08-04T15:49:00Z">
        <w:r>
          <w:delText>e);</w:delText>
        </w:r>
      </w:del>
      <w:ins w:id="864" w:author="CARB Staff" w:date="2023-08-04T15:49:00Z">
        <w:r w:rsidR="07BFD72B">
          <w:t>f</w:t>
        </w:r>
        <w:r w:rsidR="41F39E06">
          <w:t>);</w:t>
        </w:r>
        <w:r w:rsidRPr="00167051">
          <w:rPr>
            <w:iCs w:val="0"/>
          </w:rPr>
          <w:t xml:space="preserve"> </w:t>
        </w:r>
      </w:ins>
    </w:p>
    <w:p w14:paraId="2828D2F2" w14:textId="3BB8A7AF" w:rsidR="00CF6115" w:rsidRPr="00167051" w:rsidRDefault="006A51BA" w:rsidP="00440BEB">
      <w:pPr>
        <w:pStyle w:val="Heading4"/>
        <w:keepNext w:val="0"/>
        <w:keepLines w:val="0"/>
        <w:rPr>
          <w:iCs w:val="0"/>
        </w:rPr>
      </w:pPr>
      <w:ins w:id="865" w:author="CARB Staff" w:date="2023-08-04T15:49:00Z">
        <w:r>
          <w:t>Engine family</w:t>
        </w:r>
      </w:ins>
      <w:r>
        <w:t xml:space="preserve"> and</w:t>
      </w:r>
      <w:ins w:id="866" w:author="CARB Staff" w:date="2023-08-04T15:49:00Z">
        <w:r>
          <w:t xml:space="preserve"> engine model year for </w:t>
        </w:r>
        <w:r w:rsidR="00CF6115">
          <w:t>an</w:t>
        </w:r>
        <w:r>
          <w:t>y vehicles added to the California fleet after January 1, 2024;</w:t>
        </w:r>
      </w:ins>
      <w:r w:rsidR="00CF6115">
        <w:t xml:space="preserve"> </w:t>
      </w:r>
    </w:p>
    <w:p w14:paraId="41316727" w14:textId="7E7CB92E" w:rsidR="00CF6115" w:rsidRDefault="00CF6115" w:rsidP="00440BEB">
      <w:pPr>
        <w:pStyle w:val="Heading4"/>
        <w:keepNext w:val="0"/>
        <w:keepLines w:val="0"/>
        <w:rPr>
          <w:iCs w:val="0"/>
        </w:rPr>
      </w:pPr>
      <w:r>
        <w:t>Funding contract start and end date for vehicles purchased with California State-funding if the vehicle is to be excluded during the funding contract period as specified by the funding program</w:t>
      </w:r>
      <w:del w:id="867" w:author="CARB Staff" w:date="2023-08-04T15:49:00Z">
        <w:r>
          <w:delText>.</w:delText>
        </w:r>
      </w:del>
      <w:ins w:id="868" w:author="CARB Staff" w:date="2023-08-04T15:49:00Z">
        <w:r w:rsidR="000919C5">
          <w:t>; and</w:t>
        </w:r>
      </w:ins>
    </w:p>
    <w:p w14:paraId="758CC672" w14:textId="0F0D2006" w:rsidR="00645EE9" w:rsidRPr="00645EE9" w:rsidRDefault="00645EE9" w:rsidP="00440BEB">
      <w:pPr>
        <w:pStyle w:val="Heading4"/>
        <w:keepNext w:val="0"/>
        <w:rPr>
          <w:ins w:id="869" w:author="CARB Staff" w:date="2023-08-04T15:49:00Z"/>
        </w:rPr>
      </w:pPr>
      <w:ins w:id="870" w:author="CARB Staff" w:date="2023-08-04T15:49:00Z">
        <w:r>
          <w:t xml:space="preserve">ZEV Purchase Reporting. Fleet owners that are replacing a vehicle pursuant to the ZEV Purchase Exemption </w:t>
        </w:r>
        <w:r w:rsidR="00FB2E7A">
          <w:t>specified in section</w:t>
        </w:r>
        <w:r>
          <w:t xml:space="preserve"> 2013.1(</w:t>
        </w:r>
        <w:r w:rsidR="00D862C0">
          <w:t>d</w:t>
        </w:r>
        <w:r>
          <w:t xml:space="preserve">) must identify </w:t>
        </w:r>
        <w:r w:rsidR="00F07333">
          <w:t xml:space="preserve">which </w:t>
        </w:r>
        <w:r>
          <w:t>vehicle</w:t>
        </w:r>
        <w:r w:rsidR="00F07333">
          <w:t xml:space="preserve"> is being</w:t>
        </w:r>
        <w:r>
          <w:t xml:space="preserve"> replaced</w:t>
        </w:r>
        <w:r w:rsidR="00AD2C9A">
          <w:t>.</w:t>
        </w:r>
      </w:ins>
    </w:p>
    <w:p w14:paraId="1F4F29D2" w14:textId="51C0EC60" w:rsidR="00CF6115" w:rsidRPr="00167051" w:rsidRDefault="00CF6115" w:rsidP="00440BEB">
      <w:pPr>
        <w:pStyle w:val="Heading2"/>
        <w:keepNext w:val="0"/>
        <w:keepLines w:val="0"/>
        <w:rPr>
          <w:rFonts w:eastAsia="Arial"/>
        </w:rPr>
      </w:pPr>
      <w:r w:rsidRPr="00C35820">
        <w:t>Joint Compliance Reporting</w:t>
      </w:r>
      <w:r>
        <w:t xml:space="preserve">. If an agency chooses to comply jointly </w:t>
      </w:r>
      <w:del w:id="871" w:author="CARB Staff" w:date="2023-08-04T15:49:00Z">
        <w:r>
          <w:delText>per</w:delText>
        </w:r>
      </w:del>
      <w:ins w:id="872" w:author="CARB Staff" w:date="2023-08-04T15:49:00Z">
        <w:r w:rsidR="007563A9">
          <w:t>as specified in</w:t>
        </w:r>
      </w:ins>
      <w:r w:rsidR="007563A9">
        <w:t xml:space="preserve"> section</w:t>
      </w:r>
      <w:r>
        <w:t xml:space="preserve"> 2013(</w:t>
      </w:r>
      <w:del w:id="873" w:author="CARB Staff" w:date="2023-08-04T15:49:00Z">
        <w:r>
          <w:delText>h</w:delText>
        </w:r>
      </w:del>
      <w:ins w:id="874" w:author="CARB Staff" w:date="2023-08-04T15:49:00Z">
        <w:r w:rsidR="6D3355D5">
          <w:t>k</w:t>
        </w:r>
      </w:ins>
      <w:r w:rsidR="41F39E06">
        <w:t>),</w:t>
      </w:r>
      <w:r>
        <w:t xml:space="preserve"> each individual department, division, district, </w:t>
      </w:r>
      <w:r>
        <w:lastRenderedPageBreak/>
        <w:t>subsidiary, or agency must report separately, and include the CARB-issued ID number of the primary controlling agency or designated primary entity.</w:t>
      </w:r>
    </w:p>
    <w:p w14:paraId="3B043149" w14:textId="513A5029" w:rsidR="00CF6115" w:rsidRPr="00167051" w:rsidRDefault="00CF6115" w:rsidP="00440BEB">
      <w:pPr>
        <w:pStyle w:val="Heading2"/>
        <w:keepNext w:val="0"/>
        <w:keepLines w:val="0"/>
      </w:pPr>
      <w:r w:rsidRPr="00C35820">
        <w:t>Changes to an Existing Fleet</w:t>
      </w:r>
      <w:r>
        <w:t xml:space="preserve">. Fleet owners must comply with </w:t>
      </w:r>
      <w:r w:rsidR="00016626">
        <w:t xml:space="preserve">all of </w:t>
      </w:r>
      <w:r>
        <w:t>the following reporting requirements when adding or removing vehicles</w:t>
      </w:r>
      <w:ins w:id="875" w:author="CARB Staff" w:date="2023-08-04T15:49:00Z">
        <w:r w:rsidR="00772501">
          <w:t xml:space="preserve"> from the California fleet</w:t>
        </w:r>
      </w:ins>
      <w:r>
        <w:t>:</w:t>
      </w:r>
    </w:p>
    <w:p w14:paraId="2AE388C0" w14:textId="2FC229CE" w:rsidR="00CF6115" w:rsidRPr="00167051" w:rsidRDefault="00CF6115" w:rsidP="00440BEB">
      <w:pPr>
        <w:pStyle w:val="Heading3"/>
        <w:keepNext w:val="0"/>
        <w:keepLines w:val="0"/>
      </w:pPr>
      <w:r w:rsidRPr="00167051">
        <w:t>Vehicles added to the California fleet must be reported within 30 calendar days of being added to the fleet</w:t>
      </w:r>
      <w:r w:rsidR="00016626" w:rsidRPr="00167051">
        <w:t>;</w:t>
      </w:r>
    </w:p>
    <w:p w14:paraId="7601EF4F" w14:textId="32D5476E" w:rsidR="00CF6115" w:rsidRPr="00167051" w:rsidRDefault="00CF6115" w:rsidP="00440BEB">
      <w:pPr>
        <w:pStyle w:val="Heading3"/>
        <w:keepNext w:val="0"/>
        <w:keepLines w:val="0"/>
      </w:pPr>
      <w:r w:rsidRPr="00167051">
        <w:t>Vehicles that are permanently removed from the California fleet must be reported within 30 calendar days of removal. The report must include the date of removal</w:t>
      </w:r>
      <w:r w:rsidR="00016626" w:rsidRPr="00167051">
        <w:t>;</w:t>
      </w:r>
    </w:p>
    <w:p w14:paraId="4346A76E" w14:textId="5DFCD8B9" w:rsidR="00CF6115" w:rsidRPr="00167051" w:rsidRDefault="00CF6115" w:rsidP="00440BEB">
      <w:pPr>
        <w:pStyle w:val="Heading3"/>
        <w:keepNext w:val="0"/>
        <w:keepLines w:val="0"/>
      </w:pPr>
      <w:r w:rsidRPr="00167051">
        <w:t>If a backup vehicle exceeds the allowable mileage limit the change must be reported within 30 calendar days of the date the mileage limit was exceeded; and</w:t>
      </w:r>
    </w:p>
    <w:p w14:paraId="0891F903" w14:textId="78D5F57C" w:rsidR="00CF6115" w:rsidRPr="00167051" w:rsidRDefault="00CF6115" w:rsidP="00440BEB">
      <w:pPr>
        <w:pStyle w:val="Heading3"/>
        <w:keepNext w:val="0"/>
        <w:keepLines w:val="0"/>
      </w:pPr>
      <w:r w:rsidRPr="00C35820">
        <w:t xml:space="preserve">ZEV </w:t>
      </w:r>
      <w:del w:id="876" w:author="CARB Staff" w:date="2023-08-04T15:49:00Z">
        <w:r w:rsidRPr="00762DAD">
          <w:rPr>
            <w:i/>
            <w:iCs/>
          </w:rPr>
          <w:delText xml:space="preserve">Repowers or </w:delText>
        </w:r>
      </w:del>
      <w:r w:rsidRPr="00C35820">
        <w:t>Conversions</w:t>
      </w:r>
      <w:r w:rsidRPr="00167051">
        <w:t xml:space="preserve">. </w:t>
      </w:r>
      <w:del w:id="877" w:author="CARB Staff" w:date="2023-08-04T15:49:00Z">
        <w:r>
          <w:delText>Vehicles repowered with zero-emission powertrains</w:delText>
        </w:r>
      </w:del>
      <w:ins w:id="878" w:author="CARB Staff" w:date="2023-08-04T15:49:00Z">
        <w:r w:rsidR="00F31E96">
          <w:t>Fleet owners that convert</w:t>
        </w:r>
        <w:r w:rsidR="00433F7B">
          <w:t xml:space="preserve"> a vehicle</w:t>
        </w:r>
        <w:r w:rsidR="00F31E96">
          <w:t xml:space="preserve"> to </w:t>
        </w:r>
        <w:r w:rsidR="00433F7B">
          <w:t xml:space="preserve">a </w:t>
        </w:r>
        <w:r w:rsidR="00F31E96">
          <w:t>ZEV</w:t>
        </w:r>
      </w:ins>
      <w:r w:rsidRPr="00167051">
        <w:t xml:space="preserve"> must report the vehicle’s new fuel type within 30 calendar days of being </w:t>
      </w:r>
      <w:del w:id="879" w:author="CARB Staff" w:date="2023-08-04T15:49:00Z">
        <w:r>
          <w:delText xml:space="preserve">repowered or </w:delText>
        </w:r>
      </w:del>
      <w:r w:rsidRPr="00167051">
        <w:t>converted.</w:t>
      </w:r>
    </w:p>
    <w:p w14:paraId="630A9798" w14:textId="433781A5" w:rsidR="00CF6115" w:rsidRPr="00167051" w:rsidRDefault="00CF6115" w:rsidP="00440BEB">
      <w:pPr>
        <w:pStyle w:val="Heading2"/>
        <w:keepNext w:val="0"/>
        <w:keepLines w:val="0"/>
      </w:pPr>
      <w:r w:rsidRPr="00C35820">
        <w:t>Odometer Reading Reporting</w:t>
      </w:r>
      <w:r>
        <w:t>.</w:t>
      </w:r>
      <w:del w:id="880" w:author="CARB Staff" w:date="2023-08-04T15:49:00Z">
        <w:r w:rsidRPr="00095B08">
          <w:delText xml:space="preserve"> This section applies to fleet owners that have</w:delText>
        </w:r>
        <w:r w:rsidRPr="00095B08" w:rsidDel="00A339B0">
          <w:delText xml:space="preserve"> </w:delText>
        </w:r>
        <w:r w:rsidRPr="00095B08">
          <w:delText>backup vehicles.</w:delText>
        </w:r>
      </w:del>
      <w:r>
        <w:t xml:space="preserve"> Fleet owners with backup vehicles must comply with the following reporting requirements:</w:t>
      </w:r>
    </w:p>
    <w:p w14:paraId="28668234" w14:textId="43756A7D" w:rsidR="00CF6115" w:rsidRPr="00167051" w:rsidRDefault="00CF6115" w:rsidP="00440BEB">
      <w:pPr>
        <w:pStyle w:val="Heading3"/>
        <w:keepNext w:val="0"/>
        <w:keepLines w:val="0"/>
      </w:pPr>
      <w:r w:rsidRPr="00C35820">
        <w:t>Odometer Readings</w:t>
      </w:r>
      <w:r w:rsidRPr="00167051">
        <w:t xml:space="preserve">. Report annually the </w:t>
      </w:r>
      <w:del w:id="881" w:author="CARB Staff" w:date="2023-08-04T15:49:00Z">
        <w:r>
          <w:delText>m</w:delText>
        </w:r>
        <w:r w:rsidRPr="3A18856E">
          <w:delText>ileage reading</w:delText>
        </w:r>
      </w:del>
      <w:ins w:id="882" w:author="CARB Staff" w:date="2023-08-04T15:49:00Z">
        <w:r w:rsidR="0067012D">
          <w:t>odometer</w:t>
        </w:r>
        <w:r w:rsidR="0067012D" w:rsidRPr="00167051">
          <w:t xml:space="preserve"> </w:t>
        </w:r>
        <w:r w:rsidR="003E27B1" w:rsidRPr="00866494">
          <w:t xml:space="preserve">reading </w:t>
        </w:r>
        <w:r w:rsidR="003E27B1">
          <w:t>from January 1 of the current calendar year</w:t>
        </w:r>
      </w:ins>
      <w:r w:rsidR="003E27B1">
        <w:t xml:space="preserve"> </w:t>
      </w:r>
      <w:r w:rsidRPr="00167051">
        <w:t>and the date the reading was recorded from a properly functioning odometer or hubodometer.</w:t>
      </w:r>
    </w:p>
    <w:p w14:paraId="7F9DD283" w14:textId="0A830532" w:rsidR="00CF6115" w:rsidRPr="00167051" w:rsidRDefault="00CF6115" w:rsidP="00440BEB">
      <w:pPr>
        <w:pStyle w:val="Heading3"/>
        <w:keepNext w:val="0"/>
        <w:keepLines w:val="0"/>
      </w:pPr>
      <w:r w:rsidRPr="00C35820">
        <w:t xml:space="preserve">Odometer </w:t>
      </w:r>
      <w:ins w:id="883" w:author="CARB Staff" w:date="2023-08-04T15:49:00Z">
        <w:r w:rsidR="00DC420C">
          <w:t>Failure and</w:t>
        </w:r>
        <w:r w:rsidR="00DC420C" w:rsidRPr="00167051">
          <w:t xml:space="preserve"> </w:t>
        </w:r>
      </w:ins>
      <w:r w:rsidRPr="00C35820">
        <w:t>Replacement</w:t>
      </w:r>
      <w:r w:rsidRPr="00167051">
        <w:t xml:space="preserve">. </w:t>
      </w:r>
      <w:r w:rsidR="00155816" w:rsidRPr="00866494">
        <w:t xml:space="preserve">If the </w:t>
      </w:r>
      <w:ins w:id="884" w:author="CARB Staff" w:date="2023-08-04T15:49:00Z">
        <w:r w:rsidR="00155816">
          <w:t xml:space="preserve">vehicle’s originally equipped </w:t>
        </w:r>
      </w:ins>
      <w:r w:rsidR="00155816" w:rsidRPr="00866494">
        <w:t xml:space="preserve">odometer </w:t>
      </w:r>
      <w:ins w:id="885" w:author="CARB Staff" w:date="2023-08-04T15:49:00Z">
        <w:r w:rsidR="00155816">
          <w:t xml:space="preserve">has failed and </w:t>
        </w:r>
      </w:ins>
      <w:r w:rsidR="00155816" w:rsidRPr="00866494">
        <w:t xml:space="preserve">is replaced, report the following </w:t>
      </w:r>
      <w:ins w:id="886" w:author="CARB Staff" w:date="2023-08-04T15:49:00Z">
        <w:r w:rsidR="00155816">
          <w:t xml:space="preserve">information </w:t>
        </w:r>
      </w:ins>
      <w:r w:rsidR="00155816" w:rsidRPr="00866494">
        <w:t xml:space="preserve">within 30 calendar days of the </w:t>
      </w:r>
      <w:ins w:id="887" w:author="CARB Staff" w:date="2023-08-04T15:49:00Z">
        <w:r w:rsidR="00155816">
          <w:t xml:space="preserve">date the </w:t>
        </w:r>
      </w:ins>
      <w:r w:rsidR="00155816" w:rsidRPr="00866494">
        <w:t xml:space="preserve">original odometer </w:t>
      </w:r>
      <w:del w:id="888" w:author="CARB Staff" w:date="2023-08-04T15:49:00Z">
        <w:r w:rsidRPr="46232C76">
          <w:delText>failure</w:delText>
        </w:r>
      </w:del>
      <w:ins w:id="889" w:author="CARB Staff" w:date="2023-08-04T15:49:00Z">
        <w:r w:rsidR="00155816" w:rsidRPr="00866494">
          <w:t>fail</w:t>
        </w:r>
        <w:r w:rsidR="00155816">
          <w:t xml:space="preserve">ed or was </w:t>
        </w:r>
        <w:r w:rsidR="0061244C">
          <w:t>replaced</w:t>
        </w:r>
        <w:r w:rsidR="00155816">
          <w:t>, whichever comes first</w:t>
        </w:r>
      </w:ins>
      <w:r w:rsidR="00175B18" w:rsidRPr="00167051">
        <w:t>:</w:t>
      </w:r>
      <w:r w:rsidRPr="00167051">
        <w:t xml:space="preserve"> the original odometer’s final reading, the new odometer’s initial reading, and the date of replacement.</w:t>
      </w:r>
    </w:p>
    <w:p w14:paraId="4A89EF19" w14:textId="03CF2EFD" w:rsidR="007951CF" w:rsidRPr="00866494" w:rsidRDefault="007951CF" w:rsidP="00C35820">
      <w:pPr>
        <w:pStyle w:val="Heading4"/>
        <w:keepNext w:val="0"/>
      </w:pPr>
      <w:r w:rsidRPr="00C35820">
        <w:lastRenderedPageBreak/>
        <w:t>Hubodometers</w:t>
      </w:r>
      <w:r w:rsidRPr="00866494">
        <w:t xml:space="preserve">. </w:t>
      </w:r>
      <w:r>
        <w:t xml:space="preserve">If the vehicle’s </w:t>
      </w:r>
      <w:ins w:id="890" w:author="CARB Staff" w:date="2023-08-04T15:49:00Z">
        <w:r>
          <w:t xml:space="preserve">originally equipped </w:t>
        </w:r>
      </w:ins>
      <w:r>
        <w:t xml:space="preserve">odometer </w:t>
      </w:r>
      <w:del w:id="891" w:author="CARB Staff" w:date="2023-08-04T15:49:00Z">
        <w:r w:rsidR="00CF6115">
          <w:delText>is not functional</w:delText>
        </w:r>
      </w:del>
      <w:ins w:id="892" w:author="CARB Staff" w:date="2023-08-04T15:49:00Z">
        <w:r>
          <w:t>has failed</w:t>
        </w:r>
      </w:ins>
      <w:r>
        <w:t xml:space="preserve"> and is not being replaced, </w:t>
      </w:r>
      <w:ins w:id="893" w:author="CARB Staff" w:date="2023-08-04T15:49:00Z">
        <w:r>
          <w:t>the fleet owner must equip the vehicle with a hubodometer. Fleet owners must</w:t>
        </w:r>
        <w:r w:rsidRPr="00866494">
          <w:t xml:space="preserve"> </w:t>
        </w:r>
      </w:ins>
      <w:r w:rsidRPr="00866494">
        <w:t xml:space="preserve">report the serial number </w:t>
      </w:r>
      <w:del w:id="894" w:author="CARB Staff" w:date="2023-08-04T15:49:00Z">
        <w:r w:rsidR="00CF6115">
          <w:delText>from a</w:delText>
        </w:r>
      </w:del>
      <w:ins w:id="895" w:author="CARB Staff" w:date="2023-08-04T15:49:00Z">
        <w:r>
          <w:t>of the</w:t>
        </w:r>
      </w:ins>
      <w:r w:rsidRPr="00866494">
        <w:t xml:space="preserve"> hubodometer</w:t>
      </w:r>
      <w:r>
        <w:t xml:space="preserve"> </w:t>
      </w:r>
      <w:del w:id="896" w:author="CARB Staff" w:date="2023-08-04T15:49:00Z">
        <w:r w:rsidR="00CF6115">
          <w:delText>with a non-resettable odometer.</w:delText>
        </w:r>
      </w:del>
      <w:ins w:id="897" w:author="CARB Staff" w:date="2023-08-04T15:49:00Z">
        <w:r>
          <w:t>within 30 calendar days of the date the hubodometer was installed</w:t>
        </w:r>
        <w:r w:rsidRPr="00866494">
          <w:t>;</w:t>
        </w:r>
      </w:ins>
    </w:p>
    <w:p w14:paraId="33E81099" w14:textId="43067ECD" w:rsidR="00CF6115" w:rsidRPr="00167051" w:rsidRDefault="00CF6115" w:rsidP="00440BEB">
      <w:pPr>
        <w:pStyle w:val="Heading3"/>
        <w:keepNext w:val="0"/>
        <w:keepLines w:val="0"/>
      </w:pPr>
      <w:r w:rsidRPr="00C35820" w:rsidDel="00357C33">
        <w:t>Emergency Mileage.</w:t>
      </w:r>
      <w:r w:rsidRPr="00167051" w:rsidDel="00357C33">
        <w:t xml:space="preserve"> </w:t>
      </w:r>
      <w:del w:id="898" w:author="CARB Staff" w:date="2023-08-04T15:49:00Z">
        <w:r w:rsidDel="00357C33">
          <w:delText>For</w:delText>
        </w:r>
      </w:del>
      <w:ins w:id="899" w:author="CARB Staff" w:date="2023-08-04T15:49:00Z">
        <w:r w:rsidR="0080518E">
          <w:t>T</w:t>
        </w:r>
        <w:r w:rsidR="0080518E" w:rsidRPr="00167051" w:rsidDel="00357C33">
          <w:t xml:space="preserve">he fleet owner must report the number of miles travelled in support of the emergency </w:t>
        </w:r>
        <w:r w:rsidR="0080518E">
          <w:t>f</w:t>
        </w:r>
        <w:r w:rsidRPr="00167051" w:rsidDel="00357C33">
          <w:t>or</w:t>
        </w:r>
      </w:ins>
      <w:r w:rsidRPr="00167051" w:rsidDel="00357C33">
        <w:t xml:space="preserve"> backup vehicles used in emergency operations </w:t>
      </w:r>
      <w:r w:rsidRPr="00167051">
        <w:t>that would exceed the backup vehicle mileage limit</w:t>
      </w:r>
      <w:del w:id="900" w:author="CARB Staff" w:date="2023-08-04T15:49:00Z">
        <w:r w:rsidDel="00357C33">
          <w:delText xml:space="preserve">, </w:delText>
        </w:r>
        <w:r w:rsidRPr="17A592EC" w:rsidDel="00357C33">
          <w:delText>the fleet owner must</w:delText>
        </w:r>
        <w:r w:rsidDel="00357C33">
          <w:delText xml:space="preserve"> report the number of miles travelled in support of the emergency</w:delText>
        </w:r>
      </w:del>
      <w:r w:rsidRPr="00167051" w:rsidDel="00357C33">
        <w:t>.</w:t>
      </w:r>
    </w:p>
    <w:p w14:paraId="68D17C12" w14:textId="0BE60E7A" w:rsidR="00CF6115" w:rsidRPr="00167051" w:rsidRDefault="00CF6115" w:rsidP="00440BEB">
      <w:pPr>
        <w:pStyle w:val="Heading2"/>
        <w:keepNext w:val="0"/>
        <w:keepLines w:val="0"/>
      </w:pPr>
      <w:r w:rsidRPr="00C35820">
        <w:t xml:space="preserve">ZEV </w:t>
      </w:r>
      <w:del w:id="901" w:author="CARB Staff" w:date="2023-08-04T15:49:00Z">
        <w:r>
          <w:rPr>
            <w:i/>
          </w:rPr>
          <w:delText>Unavailability</w:delText>
        </w:r>
      </w:del>
      <w:ins w:id="902" w:author="CARB Staff" w:date="2023-08-04T15:49:00Z">
        <w:r w:rsidR="006E070D">
          <w:t>Purchase Exemption</w:t>
        </w:r>
      </w:ins>
      <w:r w:rsidR="006E070D" w:rsidRPr="00C35820">
        <w:t xml:space="preserve"> </w:t>
      </w:r>
      <w:r w:rsidRPr="00C35820">
        <w:t>Supporting Documentation Reporting.</w:t>
      </w:r>
      <w:r>
        <w:t xml:space="preserve"> Fleet owners that purchase an ICE vehicle pursuant to the ZEV </w:t>
      </w:r>
      <w:del w:id="903" w:author="CARB Staff" w:date="2023-08-04T15:49:00Z">
        <w:r>
          <w:delText>Unavailability</w:delText>
        </w:r>
      </w:del>
      <w:ins w:id="904" w:author="CARB Staff" w:date="2023-08-04T15:49:00Z">
        <w:r w:rsidR="006E070D">
          <w:t>Purchase</w:t>
        </w:r>
      </w:ins>
      <w:r w:rsidR="006E070D">
        <w:t xml:space="preserve"> </w:t>
      </w:r>
      <w:r>
        <w:t xml:space="preserve">exemption </w:t>
      </w:r>
      <w:del w:id="905" w:author="CARB Staff" w:date="2023-08-04T15:49:00Z">
        <w:r>
          <w:delText>of</w:delText>
        </w:r>
      </w:del>
      <w:ins w:id="906" w:author="CARB Staff" w:date="2023-08-04T15:49:00Z">
        <w:r w:rsidR="00FB2E7A">
          <w:t>specified in</w:t>
        </w:r>
      </w:ins>
      <w:r w:rsidR="00FB2E7A">
        <w:t xml:space="preserve"> section</w:t>
      </w:r>
      <w:r>
        <w:t xml:space="preserve"> 2013.1(d) must submit an email to TRUCRS@arb.ca.gov </w:t>
      </w:r>
      <w:ins w:id="907" w:author="CARB Staff" w:date="2023-08-04T15:49:00Z">
        <w:r w:rsidR="00AA6E6C">
          <w:t xml:space="preserve">within 30 calendar days of receiving the new ICE vehicle </w:t>
        </w:r>
      </w:ins>
      <w:r>
        <w:t>with the purchase agreement and the following clear and legible digital photographs of:</w:t>
      </w:r>
    </w:p>
    <w:p w14:paraId="13C6103A" w14:textId="77777777" w:rsidR="00FC5555" w:rsidRDefault="00FC5555" w:rsidP="005838FF">
      <w:pPr>
        <w:pStyle w:val="Heading5"/>
        <w:numPr>
          <w:ilvl w:val="4"/>
          <w:numId w:val="2"/>
        </w:numPr>
        <w:rPr>
          <w:moveFrom w:id="908" w:author="CARB Staff" w:date="2023-08-04T15:49:00Z"/>
        </w:rPr>
      </w:pPr>
      <w:moveFromRangeStart w:id="909" w:author="CARB Staff" w:date="2023-08-04T15:49:00Z" w:name="move142056560"/>
      <w:moveFrom w:id="910" w:author="CARB Staff" w:date="2023-08-04T15:49:00Z">
        <w:r>
          <w:t>VIN/GVWR label (typically located on the driver side door or door jamb);</w:t>
        </w:r>
      </w:moveFrom>
    </w:p>
    <w:moveFromRangeEnd w:id="909"/>
    <w:p w14:paraId="4791AB1C" w14:textId="3B220BD2" w:rsidR="00CF6115" w:rsidRPr="00167051" w:rsidRDefault="00CF6115" w:rsidP="00440BEB">
      <w:pPr>
        <w:pStyle w:val="Heading3"/>
        <w:keepNext w:val="0"/>
        <w:keepLines w:val="0"/>
        <w:rPr>
          <w:ins w:id="911" w:author="CARB Staff" w:date="2023-08-04T15:49:00Z"/>
        </w:rPr>
      </w:pPr>
      <w:ins w:id="912" w:author="CARB Staff" w:date="2023-08-04T15:49:00Z">
        <w:r w:rsidRPr="00167051">
          <w:t>VIN/GVWR label (typically located on the driver side door or door jamb)</w:t>
        </w:r>
        <w:r w:rsidR="00016626" w:rsidRPr="00167051">
          <w:t>;</w:t>
        </w:r>
      </w:ins>
    </w:p>
    <w:p w14:paraId="3A5E3294" w14:textId="6704ED2C" w:rsidR="00CF6115" w:rsidRPr="00167051" w:rsidRDefault="00CF6115" w:rsidP="00440BEB">
      <w:pPr>
        <w:pStyle w:val="Heading3"/>
        <w:keepNext w:val="0"/>
        <w:keepLines w:val="0"/>
      </w:pPr>
      <w:r w:rsidRPr="00167051">
        <w:t>License plate with</w:t>
      </w:r>
      <w:ins w:id="913" w:author="CARB Staff" w:date="2023-08-04T15:49:00Z">
        <w:r w:rsidRPr="00167051">
          <w:t xml:space="preserve"> </w:t>
        </w:r>
        <w:r w:rsidR="00352D3A">
          <w:t>driver’s</w:t>
        </w:r>
      </w:ins>
      <w:r w:rsidR="00352D3A">
        <w:t xml:space="preserve"> </w:t>
      </w:r>
      <w:r w:rsidRPr="00167051">
        <w:t>side of the vehicle visible</w:t>
      </w:r>
      <w:r w:rsidR="00016626" w:rsidRPr="00167051">
        <w:t>;</w:t>
      </w:r>
    </w:p>
    <w:p w14:paraId="4AC736B3" w14:textId="05826DA1" w:rsidR="00CF6115" w:rsidRPr="00167051" w:rsidRDefault="00CF6115" w:rsidP="00440BEB">
      <w:pPr>
        <w:pStyle w:val="Heading3"/>
        <w:keepNext w:val="0"/>
        <w:keepLines w:val="0"/>
      </w:pPr>
      <w:r w:rsidRPr="00167051">
        <w:t>Entire left side of the vehicle with doors closed showing the vehicle’s body configuration; and</w:t>
      </w:r>
    </w:p>
    <w:p w14:paraId="578A502F" w14:textId="780CDAF2" w:rsidR="00CF6115" w:rsidRPr="00167051" w:rsidRDefault="00CF6115" w:rsidP="00440BEB">
      <w:pPr>
        <w:pStyle w:val="Heading3"/>
        <w:keepNext w:val="0"/>
        <w:keepLines w:val="0"/>
      </w:pPr>
      <w:r w:rsidRPr="00167051">
        <w:t xml:space="preserve">Entire right side of the vehicle with doors closed showing the vehicle’s body configuration. </w:t>
      </w:r>
    </w:p>
    <w:p w14:paraId="33B15A87" w14:textId="77777777" w:rsidR="00390A66" w:rsidRPr="00167051" w:rsidRDefault="00CF6115" w:rsidP="00440BEB">
      <w:pPr>
        <w:pStyle w:val="Heading2"/>
        <w:keepNext w:val="0"/>
        <w:keepLines w:val="0"/>
        <w:rPr>
          <w:rFonts w:eastAsia="Arial"/>
        </w:rPr>
      </w:pPr>
      <w:r w:rsidRPr="00C35820">
        <w:t>Requirement for Signature</w:t>
      </w:r>
      <w:r>
        <w:t xml:space="preserve">. All reports submitted to CARB electronically are </w:t>
      </w:r>
      <w:r w:rsidR="00677BC7">
        <w:t xml:space="preserve">deemed </w:t>
      </w:r>
      <w:r>
        <w:t>signed by the responsible official. Hard-copy documentation submitted must be signed by the responsible official.</w:t>
      </w:r>
    </w:p>
    <w:p w14:paraId="71D8996A" w14:textId="79F40B4B" w:rsidR="00CF6115" w:rsidRPr="00167051" w:rsidRDefault="00CF6115" w:rsidP="00440BEB">
      <w:pPr>
        <w:pStyle w:val="Heading2"/>
        <w:keepNext w:val="0"/>
        <w:keepLines w:val="0"/>
      </w:pPr>
      <w:r w:rsidRPr="00C35820">
        <w:t>Method for Requesting and Approval of Exemptions or Extensions</w:t>
      </w:r>
      <w:r>
        <w:t xml:space="preserve">. </w:t>
      </w:r>
      <w:del w:id="914" w:author="CARB Staff" w:date="2023-08-04T15:49:00Z">
        <w:r>
          <w:delText xml:space="preserve">Requests and required information for Executive Officer consideration of the exemptions of sections 2013.1(b), 2013.1(c), 2013.1(d), and 2013.1(e) must be submitted via email to TRUCRS@arb.ca.gov. </w:delText>
        </w:r>
      </w:del>
      <w:r w:rsidR="00D85E8B">
        <w:t xml:space="preserve">The Executive Officer will notify the fleet owner by email whether </w:t>
      </w:r>
      <w:del w:id="915" w:author="CARB Staff" w:date="2023-08-04T15:49:00Z">
        <w:r>
          <w:delText>the</w:delText>
        </w:r>
      </w:del>
      <w:ins w:id="916" w:author="CARB Staff" w:date="2023-08-04T15:49:00Z">
        <w:r w:rsidR="00D85E8B">
          <w:t>any</w:t>
        </w:r>
      </w:ins>
      <w:r w:rsidR="00D85E8B">
        <w:t xml:space="preserve"> exemption</w:t>
      </w:r>
      <w:r>
        <w:t xml:space="preserve"> or</w:t>
      </w:r>
      <w:r w:rsidR="00D85E8B">
        <w:t xml:space="preserve"> extension</w:t>
      </w:r>
      <w:r w:rsidR="00AA0264">
        <w:t xml:space="preserve"> </w:t>
      </w:r>
      <w:del w:id="917" w:author="CARB Staff" w:date="2023-08-04T15:49:00Z">
        <w:r>
          <w:delText>request is</w:delText>
        </w:r>
      </w:del>
      <w:ins w:id="918" w:author="CARB Staff" w:date="2023-08-04T15:49:00Z">
        <w:r w:rsidR="00D85E8B">
          <w:t>requests that are required to be submitted to TRUCRS@arb.ca.gov are</w:t>
        </w:r>
      </w:ins>
      <w:r w:rsidR="00D85E8B">
        <w:t xml:space="preserve"> approved within </w:t>
      </w:r>
      <w:del w:id="919" w:author="CARB Staff" w:date="2023-08-04T15:49:00Z">
        <w:r>
          <w:delText>30</w:delText>
        </w:r>
      </w:del>
      <w:ins w:id="920" w:author="CARB Staff" w:date="2023-08-04T15:49:00Z">
        <w:r w:rsidR="00D85E8B">
          <w:t>45</w:t>
        </w:r>
      </w:ins>
      <w:r w:rsidR="00D85E8B">
        <w:t xml:space="preserve"> calendar days from receipt of a complete submission.</w:t>
      </w:r>
    </w:p>
    <w:p w14:paraId="0BF3713B" w14:textId="07BA87DB" w:rsidR="00390A66" w:rsidRDefault="00A8419B" w:rsidP="00440BEB">
      <w:pPr>
        <w:pStyle w:val="Heading2"/>
        <w:keepNext w:val="0"/>
        <w:rPr>
          <w:ins w:id="921" w:author="CARB Staff" w:date="2023-08-04T15:49:00Z"/>
        </w:rPr>
      </w:pPr>
      <w:ins w:id="922" w:author="CARB Staff" w:date="2023-08-04T15:49:00Z">
        <w:r>
          <w:lastRenderedPageBreak/>
          <w:t xml:space="preserve">Late Reporting. </w:t>
        </w:r>
        <w:r w:rsidR="00FB3C25">
          <w:t xml:space="preserve">Until January 1, 2027, fleet owners that submit initial reporting information specified in </w:t>
        </w:r>
        <w:r>
          <w:t>section 2013.2 after the initial reporting deadline specified in section 2013.2(</w:t>
        </w:r>
        <w:r w:rsidR="00F433F2">
          <w:t>b</w:t>
        </w:r>
        <w:r>
          <w:t xml:space="preserve">) </w:t>
        </w:r>
        <w:r w:rsidR="00491782">
          <w:t xml:space="preserve">may still establish the vehicles in their California fleet as of January 1, 2024 by reporting the information in the TRUCRS Reporting System and submitting vehicle records specified in section </w:t>
        </w:r>
        <w:r w:rsidR="003C21F5">
          <w:t>2013.</w:t>
        </w:r>
        <w:r w:rsidR="0085560E">
          <w:t>3</w:t>
        </w:r>
        <w:r w:rsidR="003C21F5">
          <w:t>(</w:t>
        </w:r>
        <w:r w:rsidR="0085560E">
          <w:t>a</w:t>
        </w:r>
        <w:r w:rsidR="003C21F5">
          <w:t>)</w:t>
        </w:r>
        <w:r w:rsidR="00D0098D">
          <w:t xml:space="preserve"> to </w:t>
        </w:r>
        <w:r w:rsidR="00D039A9">
          <w:t xml:space="preserve">CARB </w:t>
        </w:r>
        <w:r w:rsidR="000374F0">
          <w:t xml:space="preserve">by email to </w:t>
        </w:r>
        <w:r w:rsidR="00F433F2" w:rsidRPr="00F433F2">
          <w:t>TRUCRS@arb.ca.gov</w:t>
        </w:r>
        <w:r w:rsidR="000374F0">
          <w:t xml:space="preserve"> </w:t>
        </w:r>
        <w:bookmarkStart w:id="923" w:name="_Hlk129338218"/>
        <w:r w:rsidR="00C86110">
          <w:t>when submitting their late report</w:t>
        </w:r>
        <w:bookmarkEnd w:id="923"/>
        <w:r w:rsidR="00573E4B">
          <w:t>. Beginning January 1, 2025, fleet owners that submit</w:t>
        </w:r>
        <w:r w:rsidR="00573E4B" w:rsidRPr="004057B0">
          <w:t xml:space="preserve"> </w:t>
        </w:r>
        <w:r w:rsidR="00573E4B">
          <w:t>initial reporting information specified in section 2013.2 after the initial reporting deadline specified in section 2013.2(b) are also subject to penalties specified in section 2013.4(b)(1).</w:t>
        </w:r>
      </w:ins>
    </w:p>
    <w:p w14:paraId="2FC16D36" w14:textId="7F21B0D4" w:rsidR="00284249" w:rsidRDefault="00284249" w:rsidP="00440BEB">
      <w:pPr>
        <w:pStyle w:val="Heading2"/>
        <w:keepNext w:val="0"/>
        <w:rPr>
          <w:ins w:id="924" w:author="CARB Staff" w:date="2023-08-04T15:49:00Z"/>
        </w:rPr>
      </w:pPr>
      <w:ins w:id="925" w:author="CARB Staff" w:date="2023-08-04T15:49:00Z">
        <w:r>
          <w:t xml:space="preserve">Intermittent Snow Removal Vehicle Reporting. Fleet owners may request </w:t>
        </w:r>
        <w:r w:rsidR="00827EE1">
          <w:t xml:space="preserve">that </w:t>
        </w:r>
        <w:r>
          <w:t>vehicles be designated by the Executive Officer as intermittent snow removal vehicles by submitting via email to TRUCRS@arb.ca.gov a copy of the vehicle’s specifications sheet from the manufacturer showing the vehicle meets the definition of an intermittent snow removal vehicle, or the following clear and legible digital photographs</w:t>
        </w:r>
        <w:r w:rsidR="00D73198">
          <w:t>. The Executive Officer will rely on the information and photos submitted by the fleet owner and their engineering judgement to determine whether vehicle meets the definition of an intermittent snow removal vehicle specified in section 201</w:t>
        </w:r>
        <w:r w:rsidR="00CB1A6C">
          <w:t>3</w:t>
        </w:r>
        <w:r w:rsidR="00D73198">
          <w:t>(</w:t>
        </w:r>
        <w:r w:rsidR="00CB1A6C">
          <w:t>b</w:t>
        </w:r>
        <w:r w:rsidR="00D73198">
          <w:t>) and will notify the fleet owner via email within 45 days of receiving a request whether the request is approved. If approved, the Executive Officer will immediately designate the requested vehicles as intermittent snow removal vehicles</w:t>
        </w:r>
        <w:r w:rsidR="00CB1A6C">
          <w:t>.</w:t>
        </w:r>
      </w:ins>
    </w:p>
    <w:p w14:paraId="2A878271" w14:textId="77777777" w:rsidR="00284249" w:rsidRDefault="00284249" w:rsidP="00440BEB">
      <w:pPr>
        <w:pStyle w:val="Heading3"/>
        <w:keepNext w:val="0"/>
        <w:rPr>
          <w:ins w:id="926" w:author="CARB Staff" w:date="2023-08-04T15:49:00Z"/>
        </w:rPr>
      </w:pPr>
      <w:ins w:id="927" w:author="CARB Staff" w:date="2023-08-04T15:49:00Z">
        <w:r>
          <w:t>VIN/GVWR label (typically located on the driver side door or door jamb);</w:t>
        </w:r>
      </w:ins>
    </w:p>
    <w:p w14:paraId="2BA3EA04" w14:textId="2E4F33FF" w:rsidR="00284249" w:rsidRDefault="00284249" w:rsidP="00440BEB">
      <w:pPr>
        <w:pStyle w:val="Heading3"/>
        <w:keepNext w:val="0"/>
        <w:rPr>
          <w:ins w:id="928" w:author="CARB Staff" w:date="2023-08-04T15:49:00Z"/>
        </w:rPr>
      </w:pPr>
      <w:ins w:id="929" w:author="CARB Staff" w:date="2023-08-04T15:49:00Z">
        <w:r>
          <w:t xml:space="preserve">License plate with </w:t>
        </w:r>
        <w:r w:rsidR="00C86110">
          <w:t xml:space="preserve">driver </w:t>
        </w:r>
        <w:r>
          <w:t>side of the vehicle visible;</w:t>
        </w:r>
      </w:ins>
    </w:p>
    <w:p w14:paraId="4A556170" w14:textId="77777777" w:rsidR="00284249" w:rsidRDefault="00284249" w:rsidP="00440BEB">
      <w:pPr>
        <w:pStyle w:val="Heading3"/>
        <w:keepNext w:val="0"/>
        <w:rPr>
          <w:ins w:id="930" w:author="CARB Staff" w:date="2023-08-04T15:49:00Z"/>
        </w:rPr>
      </w:pPr>
      <w:ins w:id="931" w:author="CARB Staff" w:date="2023-08-04T15:49:00Z">
        <w:r>
          <w:t xml:space="preserve">Entire left side of the vehicle with doors closed showing the vehicle’s body configuration; </w:t>
        </w:r>
      </w:ins>
    </w:p>
    <w:p w14:paraId="4887D230" w14:textId="77777777" w:rsidR="00284249" w:rsidRDefault="00284249" w:rsidP="00440BEB">
      <w:pPr>
        <w:pStyle w:val="Heading3"/>
        <w:keepNext w:val="0"/>
        <w:rPr>
          <w:ins w:id="932" w:author="CARB Staff" w:date="2023-08-04T15:49:00Z"/>
        </w:rPr>
      </w:pPr>
      <w:ins w:id="933" w:author="CARB Staff" w:date="2023-08-04T15:49:00Z">
        <w:r>
          <w:t>Entire right side of the vehicle with doors closed showing the vehicle’s body configuration; and</w:t>
        </w:r>
      </w:ins>
    </w:p>
    <w:p w14:paraId="7158AEBE" w14:textId="4510105F" w:rsidR="00021F5D" w:rsidRPr="00021F5D" w:rsidRDefault="00284249" w:rsidP="00440BEB">
      <w:pPr>
        <w:pStyle w:val="Heading3"/>
        <w:keepNext w:val="0"/>
        <w:rPr>
          <w:ins w:id="934" w:author="CARB Staff" w:date="2023-08-04T15:49:00Z"/>
        </w:rPr>
      </w:pPr>
      <w:ins w:id="935" w:author="CARB Staff" w:date="2023-08-04T15:49:00Z">
        <w:r>
          <w:t>The plow mounting attachment and control system; traction material spreader attachment and control system; or the de-icing system attachment and control system.</w:t>
        </w:r>
      </w:ins>
    </w:p>
    <w:p w14:paraId="411F8822" w14:textId="544A6857" w:rsidR="00D07072" w:rsidRPr="00167051" w:rsidRDefault="00D07072" w:rsidP="00440BEB">
      <w:pPr>
        <w:rPr>
          <w:rFonts w:ascii="Avenir LT Std 55 Roman" w:hAnsi="Avenir LT Std 55 Roman"/>
          <w:sz w:val="24"/>
          <w:szCs w:val="24"/>
        </w:rPr>
      </w:pPr>
      <w:r w:rsidRPr="00167051">
        <w:rPr>
          <w:rFonts w:ascii="Avenir LT Std 55 Roman" w:hAnsi="Avenir LT Std 55 Roman"/>
          <w:sz w:val="24"/>
          <w:szCs w:val="24"/>
        </w:rPr>
        <w:t xml:space="preserve">Note: Authority cited: </w:t>
      </w:r>
      <w:r w:rsidR="00AA346E" w:rsidRPr="00167051">
        <w:rPr>
          <w:rFonts w:ascii="Avenir LT Std 55 Roman" w:hAnsi="Avenir LT Std 55 Roman"/>
          <w:sz w:val="24"/>
          <w:szCs w:val="24"/>
        </w:rPr>
        <w:t>Sections 38505, 38510, 38560, 38566, 39010, 39500, 39600, 39601, 39602.5, 39650, 39658, 39659, 39666, 39667, 43013, 43018, 43100, 43101, 43102</w:t>
      </w:r>
      <w:del w:id="936" w:author="CARB Staff" w:date="2023-08-04T15:49:00Z">
        <w:r w:rsidR="00AA346E" w:rsidRPr="008B09AE">
          <w:rPr>
            <w:rFonts w:ascii="Avenir LT Std 55 Roman" w:hAnsi="Avenir LT Std 55 Roman"/>
            <w:sz w:val="24"/>
            <w:szCs w:val="24"/>
          </w:rPr>
          <w:delText>,</w:delText>
        </w:r>
      </w:del>
      <w:r w:rsidR="00AA346E" w:rsidRPr="00167051">
        <w:rPr>
          <w:rFonts w:ascii="Avenir LT Std 55 Roman" w:hAnsi="Avenir LT Std 55 Roman"/>
          <w:sz w:val="24"/>
          <w:szCs w:val="24"/>
        </w:rPr>
        <w:t xml:space="preserve"> and </w:t>
      </w:r>
      <w:r w:rsidR="00175B18" w:rsidRPr="00167051">
        <w:rPr>
          <w:rFonts w:ascii="Avenir LT Std 55 Roman" w:hAnsi="Avenir LT Std 55 Roman"/>
          <w:sz w:val="24"/>
          <w:szCs w:val="24"/>
        </w:rPr>
        <w:t>43104</w:t>
      </w:r>
      <w:r w:rsidR="00016626" w:rsidRPr="00167051">
        <w:rPr>
          <w:rFonts w:ascii="Avenir LT Std 55 Roman" w:hAnsi="Avenir LT Std 55 Roman"/>
          <w:sz w:val="24"/>
          <w:szCs w:val="24"/>
        </w:rPr>
        <w:t>,</w:t>
      </w:r>
      <w:r w:rsidR="00175B18" w:rsidRPr="00167051">
        <w:rPr>
          <w:rFonts w:ascii="Avenir LT Std 55 Roman" w:hAnsi="Avenir LT Std 55 Roman"/>
          <w:sz w:val="24"/>
          <w:szCs w:val="24"/>
        </w:rPr>
        <w:t xml:space="preserve"> Health</w:t>
      </w:r>
      <w:r w:rsidR="00AA346E" w:rsidRPr="00167051">
        <w:rPr>
          <w:rFonts w:ascii="Avenir LT Std 55 Roman" w:hAnsi="Avenir LT Std 55 Roman"/>
          <w:sz w:val="24"/>
          <w:szCs w:val="24"/>
        </w:rPr>
        <w:t xml:space="preserve"> and Safety Code.</w:t>
      </w:r>
      <w:r w:rsidRPr="00167051">
        <w:rPr>
          <w:rFonts w:ascii="Avenir LT Std 55 Roman" w:hAnsi="Avenir LT Std 55 Roman"/>
          <w:sz w:val="24"/>
          <w:szCs w:val="24"/>
        </w:rPr>
        <w:t xml:space="preserve"> Reference: Sections </w:t>
      </w:r>
      <w:r w:rsidR="00AA346E" w:rsidRPr="00167051">
        <w:rPr>
          <w:rFonts w:ascii="Avenir LT Std 55 Roman" w:hAnsi="Avenir LT Std 55 Roman"/>
          <w:sz w:val="24"/>
          <w:szCs w:val="24"/>
        </w:rPr>
        <w:t>38501, 38505, 38510, 38560, 38566, 38580, 39000, 39003, 39010, 39500, 39600, 39601, 39602.5</w:t>
      </w:r>
      <w:r w:rsidR="00175B18" w:rsidRPr="00167051">
        <w:rPr>
          <w:rFonts w:ascii="Avenir LT Std 55 Roman" w:hAnsi="Avenir LT Std 55 Roman"/>
          <w:sz w:val="24"/>
          <w:szCs w:val="24"/>
        </w:rPr>
        <w:t>, 39650</w:t>
      </w:r>
      <w:r w:rsidR="00AA346E" w:rsidRPr="00167051">
        <w:rPr>
          <w:rFonts w:ascii="Avenir LT Std 55 Roman" w:hAnsi="Avenir LT Std 55 Roman"/>
          <w:sz w:val="24"/>
          <w:szCs w:val="24"/>
        </w:rPr>
        <w:t xml:space="preserve">, 39658, 39659, 39666, 39667, 39674, 39675, </w:t>
      </w:r>
      <w:del w:id="937" w:author="CARB Staff" w:date="2023-08-04T15:49:00Z">
        <w:r w:rsidR="00AA346E" w:rsidRPr="008B09AE">
          <w:rPr>
            <w:rFonts w:ascii="Avenir LT Std 55 Roman" w:hAnsi="Avenir LT Std 55 Roman"/>
            <w:sz w:val="24"/>
            <w:szCs w:val="24"/>
          </w:rPr>
          <w:delText xml:space="preserve">43000, 43000.5, </w:delText>
        </w:r>
      </w:del>
      <w:r w:rsidR="00AA346E" w:rsidRPr="00167051">
        <w:rPr>
          <w:rFonts w:ascii="Avenir LT Std 55 Roman" w:hAnsi="Avenir LT Std 55 Roman"/>
          <w:sz w:val="24"/>
          <w:szCs w:val="24"/>
        </w:rPr>
        <w:t xml:space="preserve">42400, 42400.1, 42400.2, 42402.2, 42410, </w:t>
      </w:r>
      <w:ins w:id="938" w:author="CARB Staff" w:date="2023-08-04T15:49:00Z">
        <w:r w:rsidR="00F77F61" w:rsidRPr="00167051">
          <w:rPr>
            <w:rFonts w:ascii="Avenir LT Std 55 Roman" w:hAnsi="Avenir LT Std 55 Roman"/>
            <w:sz w:val="24"/>
            <w:szCs w:val="24"/>
          </w:rPr>
          <w:t xml:space="preserve">43000, 43000.5, </w:t>
        </w:r>
      </w:ins>
      <w:r w:rsidR="00AA346E" w:rsidRPr="00167051">
        <w:rPr>
          <w:rFonts w:ascii="Avenir LT Std 55 Roman" w:hAnsi="Avenir LT Std 55 Roman"/>
          <w:sz w:val="24"/>
          <w:szCs w:val="24"/>
        </w:rPr>
        <w:t xml:space="preserve">43013, 43016, 43018, 43023, 43100, 43101, 43102, </w:t>
      </w:r>
      <w:r w:rsidR="00AA346E" w:rsidRPr="00167051">
        <w:rPr>
          <w:rFonts w:ascii="Avenir LT Std 55 Roman" w:hAnsi="Avenir LT Std 55 Roman"/>
          <w:sz w:val="24"/>
          <w:szCs w:val="24"/>
        </w:rPr>
        <w:lastRenderedPageBreak/>
        <w:t>43104, 43105, 43106, 43153, 43154, 43211, 43212</w:t>
      </w:r>
      <w:del w:id="939" w:author="CARB Staff" w:date="2023-08-04T15:49:00Z">
        <w:r w:rsidR="00AA346E" w:rsidRPr="008B09AE">
          <w:rPr>
            <w:rFonts w:ascii="Avenir LT Std 55 Roman" w:hAnsi="Avenir LT Std 55 Roman"/>
            <w:sz w:val="24"/>
            <w:szCs w:val="24"/>
          </w:rPr>
          <w:delText>,</w:delText>
        </w:r>
      </w:del>
      <w:r w:rsidR="00AA346E" w:rsidRPr="00167051">
        <w:rPr>
          <w:rFonts w:ascii="Avenir LT Std 55 Roman" w:hAnsi="Avenir LT Std 55 Roman"/>
          <w:sz w:val="24"/>
          <w:szCs w:val="24"/>
        </w:rPr>
        <w:t xml:space="preserve"> and 43214</w:t>
      </w:r>
      <w:r w:rsidR="00016626" w:rsidRPr="00167051">
        <w:rPr>
          <w:rFonts w:ascii="Avenir LT Std 55 Roman" w:hAnsi="Avenir LT Std 55 Roman"/>
          <w:sz w:val="24"/>
          <w:szCs w:val="24"/>
        </w:rPr>
        <w:t>,</w:t>
      </w:r>
      <w:r w:rsidR="00AA346E" w:rsidRPr="00167051">
        <w:rPr>
          <w:rFonts w:ascii="Avenir LT Std 55 Roman" w:hAnsi="Avenir LT Std 55 Roman"/>
          <w:sz w:val="24"/>
          <w:szCs w:val="24"/>
        </w:rPr>
        <w:t xml:space="preserve"> Health and Safety Code.</w:t>
      </w:r>
    </w:p>
    <w:p w14:paraId="4CB1CE1C" w14:textId="42BCB450" w:rsidR="00815D9C" w:rsidRPr="00167051" w:rsidRDefault="00815D9C" w:rsidP="00440BEB">
      <w:pPr>
        <w:spacing w:before="24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Adopt Section</w:t>
      </w:r>
      <w:r w:rsidRPr="00167051">
        <w:rPr>
          <w:rFonts w:ascii="Avenir LT Std 55 Roman" w:hAnsi="Avenir LT Std 55 Roman"/>
          <w:sz w:val="24"/>
          <w:szCs w:val="24"/>
        </w:rPr>
        <w:t xml:space="preserve"> 2013.3 </w:t>
      </w:r>
      <w:r w:rsidRPr="00167051">
        <w:rPr>
          <w:rFonts w:ascii="Avenir LT Std 55 Roman" w:eastAsia="Calibri" w:hAnsi="Avenir LT Std 55 Roman" w:cs="Times New Roman"/>
          <w:sz w:val="24"/>
          <w:szCs w:val="24"/>
        </w:rPr>
        <w:t>of title 13, California Code of Regulations, to read as follows:</w:t>
      </w:r>
    </w:p>
    <w:p w14:paraId="4CA1BAC1" w14:textId="4591C25F" w:rsidR="00CF6115" w:rsidRPr="009B357A" w:rsidRDefault="00CF6115" w:rsidP="009B357A">
      <w:pPr>
        <w:pStyle w:val="Heading1"/>
      </w:pPr>
      <w:r w:rsidRPr="009B357A">
        <w:t>Section 2013.3</w:t>
      </w:r>
      <w:del w:id="940" w:author="CARB Staff" w:date="2023-08-04T15:49:00Z">
        <w:r w:rsidRPr="4C777831">
          <w:delText xml:space="preserve"> </w:delText>
        </w:r>
        <w:r>
          <w:tab/>
        </w:r>
      </w:del>
      <w:ins w:id="941" w:author="CARB Staff" w:date="2023-08-04T15:49:00Z">
        <w:r w:rsidR="009B357A">
          <w:t xml:space="preserve">. </w:t>
        </w:r>
      </w:ins>
      <w:r w:rsidRPr="009B357A">
        <w:t>State and Local Government Fleet Recordkeeping</w:t>
      </w:r>
      <w:ins w:id="942" w:author="CARB Staff" w:date="2023-08-04T15:49:00Z">
        <w:r w:rsidR="009B357A">
          <w:t>.</w:t>
        </w:r>
      </w:ins>
    </w:p>
    <w:p w14:paraId="37EDE96D" w14:textId="77777777" w:rsidR="00CF6115" w:rsidRPr="00095B08" w:rsidRDefault="00CF6115" w:rsidP="00FF5D2B">
      <w:pPr>
        <w:spacing w:after="0"/>
        <w:rPr>
          <w:del w:id="943" w:author="CARB Staff" w:date="2023-08-04T15:49:00Z"/>
          <w:rFonts w:ascii="Avenir LT Std 55 Roman" w:hAnsi="Avenir LT Std 55 Roman"/>
          <w:sz w:val="24"/>
          <w:szCs w:val="24"/>
        </w:rPr>
      </w:pPr>
      <w:r w:rsidRPr="00167051">
        <w:rPr>
          <w:rFonts w:ascii="Avenir LT Std 55 Roman" w:hAnsi="Avenir LT Std 55 Roman"/>
          <w:sz w:val="24"/>
          <w:szCs w:val="24"/>
        </w:rPr>
        <w:t xml:space="preserve">Fleet owners must </w:t>
      </w:r>
      <w:r w:rsidRPr="00167051">
        <w:rPr>
          <w:rFonts w:ascii="Avenir LT Std 55 Roman" w:eastAsia="Arial" w:hAnsi="Avenir LT Std 55 Roman"/>
          <w:sz w:val="24"/>
          <w:szCs w:val="24"/>
        </w:rPr>
        <w:t xml:space="preserve">keep </w:t>
      </w:r>
      <w:del w:id="944" w:author="CARB Staff" w:date="2023-08-04T15:49:00Z">
        <w:r w:rsidR="00BA004A">
          <w:rPr>
            <w:rFonts w:ascii="Avenir LT Std 55 Roman" w:eastAsia="Arial" w:hAnsi="Avenir LT Std 55 Roman"/>
            <w:sz w:val="24"/>
            <w:szCs w:val="24"/>
          </w:rPr>
          <w:delText>for the duration</w:delText>
        </w:r>
      </w:del>
      <w:ins w:id="945" w:author="CARB Staff" w:date="2023-08-04T15:49:00Z">
        <w:r w:rsidR="00850904">
          <w:rPr>
            <w:rFonts w:ascii="Avenir LT Std 55 Roman" w:eastAsia="Arial" w:hAnsi="Avenir LT Std 55 Roman"/>
            <w:sz w:val="24"/>
            <w:szCs w:val="24"/>
          </w:rPr>
          <w:t>r</w:t>
        </w:r>
        <w:r w:rsidR="00850904" w:rsidRPr="00850904">
          <w:rPr>
            <w:rFonts w:ascii="Avenir LT Std 55 Roman" w:eastAsia="Arial" w:hAnsi="Avenir LT Std 55 Roman"/>
            <w:sz w:val="24"/>
            <w:szCs w:val="24"/>
          </w:rPr>
          <w:t>ecords of reported information required</w:t>
        </w:r>
      </w:ins>
      <w:r w:rsidR="00850904" w:rsidRPr="00850904">
        <w:rPr>
          <w:rFonts w:ascii="Avenir LT Std 55 Roman" w:eastAsia="Arial" w:hAnsi="Avenir LT Std 55 Roman"/>
          <w:sz w:val="24"/>
          <w:szCs w:val="24"/>
        </w:rPr>
        <w:t xml:space="preserve"> in </w:t>
      </w:r>
      <w:ins w:id="946" w:author="CARB Staff" w:date="2023-08-04T15:49:00Z">
        <w:r w:rsidR="00850904" w:rsidRPr="00850904">
          <w:rPr>
            <w:rFonts w:ascii="Avenir LT Std 55 Roman" w:eastAsia="Arial" w:hAnsi="Avenir LT Std 55 Roman"/>
            <w:sz w:val="24"/>
            <w:szCs w:val="24"/>
          </w:rPr>
          <w:t xml:space="preserve">reporting </w:t>
        </w:r>
      </w:ins>
      <w:r w:rsidR="00850904" w:rsidRPr="00850904">
        <w:rPr>
          <w:rFonts w:ascii="Avenir LT Std 55 Roman" w:eastAsia="Arial" w:hAnsi="Avenir LT Std 55 Roman"/>
          <w:sz w:val="24"/>
          <w:szCs w:val="24"/>
        </w:rPr>
        <w:t>section 2013.</w:t>
      </w:r>
      <w:del w:id="947" w:author="CARB Staff" w:date="2023-08-04T15:49:00Z">
        <w:r w:rsidR="00BA004A">
          <w:rPr>
            <w:rFonts w:ascii="Avenir LT Std 55 Roman" w:eastAsia="Arial" w:hAnsi="Avenir LT Std 55 Roman"/>
            <w:sz w:val="24"/>
            <w:szCs w:val="24"/>
          </w:rPr>
          <w:delText>3, subsection (i)</w:delText>
        </w:r>
      </w:del>
      <w:ins w:id="948" w:author="CARB Staff" w:date="2023-08-04T15:49:00Z">
        <w:r w:rsidR="00850904" w:rsidRPr="00850904">
          <w:rPr>
            <w:rFonts w:ascii="Avenir LT Std 55 Roman" w:eastAsia="Arial" w:hAnsi="Avenir LT Std 55 Roman"/>
            <w:sz w:val="24"/>
            <w:szCs w:val="24"/>
          </w:rPr>
          <w:t>2</w:t>
        </w:r>
      </w:ins>
      <w:r w:rsidR="00850904" w:rsidRPr="00850904">
        <w:rPr>
          <w:rFonts w:ascii="Avenir LT Std 55 Roman" w:eastAsia="Arial" w:hAnsi="Avenir LT Std 55 Roman"/>
          <w:sz w:val="24"/>
          <w:szCs w:val="24"/>
        </w:rPr>
        <w:t xml:space="preserve"> and </w:t>
      </w:r>
      <w:del w:id="949" w:author="CARB Staff" w:date="2023-08-04T15:49:00Z">
        <w:r w:rsidRPr="00095B08">
          <w:rPr>
            <w:rFonts w:ascii="Avenir LT Std 55 Roman" w:eastAsia="Arial" w:hAnsi="Avenir LT Std 55 Roman"/>
            <w:sz w:val="24"/>
            <w:szCs w:val="24"/>
          </w:rPr>
          <w:delText xml:space="preserve">provide </w:delText>
        </w:r>
        <w:r w:rsidRPr="00095B08">
          <w:rPr>
            <w:rFonts w:ascii="Avenir LT Std 55 Roman" w:hAnsi="Avenir LT Std 55 Roman"/>
            <w:sz w:val="24"/>
            <w:szCs w:val="24"/>
          </w:rPr>
          <w:delText xml:space="preserve">the following forms of </w:delText>
        </w:r>
      </w:del>
      <w:r w:rsidR="00850904" w:rsidRPr="00850904">
        <w:rPr>
          <w:rFonts w:ascii="Avenir LT Std 55 Roman" w:eastAsia="Arial" w:hAnsi="Avenir LT Std 55 Roman"/>
          <w:sz w:val="24"/>
          <w:szCs w:val="24"/>
        </w:rPr>
        <w:t xml:space="preserve">documentation </w:t>
      </w:r>
      <w:ins w:id="950" w:author="CARB Staff" w:date="2023-08-04T15:49:00Z">
        <w:r w:rsidR="00850904">
          <w:rPr>
            <w:rFonts w:ascii="Avenir LT Std 55 Roman" w:eastAsia="Arial" w:hAnsi="Avenir LT Std 55 Roman"/>
            <w:sz w:val="24"/>
            <w:szCs w:val="24"/>
          </w:rPr>
          <w:t>specified</w:t>
        </w:r>
        <w:r w:rsidR="00850904" w:rsidRPr="00850904">
          <w:rPr>
            <w:rFonts w:ascii="Avenir LT Std 55 Roman" w:eastAsia="Arial" w:hAnsi="Avenir LT Std 55 Roman"/>
            <w:sz w:val="24"/>
            <w:szCs w:val="24"/>
          </w:rPr>
          <w:t xml:space="preserve"> in </w:t>
        </w:r>
        <w:r w:rsidR="005C2904">
          <w:rPr>
            <w:rFonts w:ascii="Avenir LT Std 55 Roman" w:eastAsia="Arial" w:hAnsi="Avenir LT Std 55 Roman"/>
            <w:sz w:val="24"/>
            <w:szCs w:val="24"/>
          </w:rPr>
          <w:t xml:space="preserve">this </w:t>
        </w:r>
        <w:r w:rsidR="00850904" w:rsidRPr="00850904">
          <w:rPr>
            <w:rFonts w:ascii="Avenir LT Std 55 Roman" w:eastAsia="Arial" w:hAnsi="Avenir LT Std 55 Roman"/>
            <w:sz w:val="24"/>
            <w:szCs w:val="24"/>
          </w:rPr>
          <w:t xml:space="preserve">section for a period of </w:t>
        </w:r>
        <w:r w:rsidR="00CA3F79">
          <w:rPr>
            <w:rFonts w:ascii="Avenir LT Std 55 Roman" w:eastAsia="Arial" w:hAnsi="Avenir LT Std 55 Roman"/>
            <w:sz w:val="24"/>
            <w:szCs w:val="24"/>
          </w:rPr>
          <w:t xml:space="preserve">at least </w:t>
        </w:r>
        <w:r w:rsidR="00850904" w:rsidRPr="00850904">
          <w:rPr>
            <w:rFonts w:ascii="Avenir LT Std 55 Roman" w:eastAsia="Arial" w:hAnsi="Avenir LT Std 55 Roman"/>
            <w:sz w:val="24"/>
            <w:szCs w:val="24"/>
          </w:rPr>
          <w:t>five years</w:t>
        </w:r>
        <w:r w:rsidR="005F4384">
          <w:rPr>
            <w:rFonts w:ascii="Avenir LT Std 55 Roman" w:eastAsia="Arial" w:hAnsi="Avenir LT Std 55 Roman"/>
            <w:sz w:val="24"/>
            <w:szCs w:val="24"/>
          </w:rPr>
          <w:t>. Fleet owners must make such records availa</w:t>
        </w:r>
        <w:r w:rsidR="005F4384" w:rsidRPr="00850904">
          <w:rPr>
            <w:rFonts w:ascii="Avenir LT Std 55 Roman" w:eastAsia="Arial" w:hAnsi="Avenir LT Std 55 Roman"/>
            <w:sz w:val="24"/>
            <w:szCs w:val="24"/>
          </w:rPr>
          <w:t xml:space="preserve">ble </w:t>
        </w:r>
      </w:ins>
      <w:r w:rsidR="005F4384" w:rsidRPr="00167051">
        <w:rPr>
          <w:rFonts w:ascii="Avenir LT Std 55 Roman" w:hAnsi="Avenir LT Std 55 Roman"/>
          <w:sz w:val="24"/>
          <w:szCs w:val="24"/>
        </w:rPr>
        <w:t xml:space="preserve">in an electronic or paper format </w:t>
      </w:r>
      <w:del w:id="951" w:author="CARB Staff" w:date="2023-08-04T15:49:00Z">
        <w:r w:rsidRPr="00095B08" w:rsidDel="00B93DDB">
          <w:rPr>
            <w:rFonts w:ascii="Avenir LT Std 55 Roman" w:hAnsi="Avenir LT Std 55 Roman"/>
            <w:sz w:val="24"/>
            <w:szCs w:val="24"/>
          </w:rPr>
          <w:delText>upon request</w:delText>
        </w:r>
        <w:r w:rsidRPr="00095B08">
          <w:rPr>
            <w:rFonts w:ascii="Avenir LT Std 55 Roman" w:hAnsi="Avenir LT Std 55 Roman"/>
            <w:sz w:val="24"/>
            <w:szCs w:val="24"/>
          </w:rPr>
          <w:delText xml:space="preserve"> or make them available </w:delText>
        </w:r>
      </w:del>
      <w:r w:rsidR="005F4384" w:rsidRPr="00850904">
        <w:rPr>
          <w:rFonts w:ascii="Avenir LT Std 55 Roman" w:eastAsia="Arial" w:hAnsi="Avenir LT Std 55 Roman"/>
          <w:sz w:val="24"/>
          <w:szCs w:val="24"/>
        </w:rPr>
        <w:t xml:space="preserve">to </w:t>
      </w:r>
      <w:del w:id="952" w:author="CARB Staff" w:date="2023-08-04T15:49:00Z">
        <w:r w:rsidRPr="00095B08">
          <w:rPr>
            <w:rFonts w:ascii="Avenir LT Std 55 Roman" w:hAnsi="Avenir LT Std 55 Roman"/>
            <w:sz w:val="24"/>
            <w:szCs w:val="24"/>
          </w:rPr>
          <w:delText>the Executive Officer</w:delText>
        </w:r>
      </w:del>
      <w:ins w:id="953" w:author="CARB Staff" w:date="2023-08-04T15:49:00Z">
        <w:r w:rsidR="005F4384" w:rsidRPr="00850904">
          <w:rPr>
            <w:rFonts w:ascii="Avenir LT Std 55 Roman" w:eastAsia="Arial" w:hAnsi="Avenir LT Std 55 Roman"/>
            <w:sz w:val="24"/>
            <w:szCs w:val="24"/>
          </w:rPr>
          <w:t>CARB staff</w:t>
        </w:r>
      </w:ins>
      <w:r w:rsidR="005F4384" w:rsidRPr="00850904">
        <w:rPr>
          <w:rFonts w:ascii="Avenir LT Std 55 Roman" w:eastAsia="Arial" w:hAnsi="Avenir LT Std 55 Roman"/>
          <w:sz w:val="24"/>
          <w:szCs w:val="24"/>
        </w:rPr>
        <w:t xml:space="preserve"> </w:t>
      </w:r>
      <w:r w:rsidR="005F4384" w:rsidRPr="00167051">
        <w:rPr>
          <w:rFonts w:ascii="Avenir LT Std 55 Roman" w:hAnsi="Avenir LT Std 55 Roman"/>
          <w:sz w:val="24"/>
          <w:szCs w:val="24"/>
        </w:rPr>
        <w:t>within 72 hours of a</w:t>
      </w:r>
      <w:r w:rsidR="005F4384">
        <w:rPr>
          <w:rFonts w:ascii="Avenir LT Std 55 Roman" w:hAnsi="Avenir LT Std 55 Roman"/>
          <w:sz w:val="24"/>
          <w:szCs w:val="24"/>
        </w:rPr>
        <w:t xml:space="preserve"> </w:t>
      </w:r>
      <w:ins w:id="954" w:author="CARB Staff" w:date="2023-08-04T15:49:00Z">
        <w:r w:rsidR="005F4384">
          <w:rPr>
            <w:rFonts w:ascii="Avenir LT Std 55 Roman" w:hAnsi="Avenir LT Std 55 Roman"/>
            <w:sz w:val="24"/>
            <w:szCs w:val="24"/>
          </w:rPr>
          <w:t>written or verbal</w:t>
        </w:r>
        <w:r w:rsidR="005F4384" w:rsidRPr="00167051">
          <w:rPr>
            <w:rFonts w:ascii="Avenir LT Std 55 Roman" w:hAnsi="Avenir LT Std 55 Roman"/>
            <w:sz w:val="24"/>
            <w:szCs w:val="24"/>
          </w:rPr>
          <w:t xml:space="preserve"> </w:t>
        </w:r>
      </w:ins>
      <w:r w:rsidR="005F4384" w:rsidRPr="00167051">
        <w:rPr>
          <w:rFonts w:ascii="Avenir LT Std 55 Roman" w:hAnsi="Avenir LT Std 55 Roman"/>
          <w:sz w:val="24"/>
          <w:szCs w:val="24"/>
        </w:rPr>
        <w:t>request</w:t>
      </w:r>
      <w:del w:id="955" w:author="CARB Staff" w:date="2023-08-04T15:49:00Z">
        <w:r w:rsidRPr="00095B08">
          <w:rPr>
            <w:rFonts w:ascii="Avenir LT Std 55 Roman" w:hAnsi="Avenir LT Std 55 Roman"/>
            <w:sz w:val="24"/>
            <w:szCs w:val="24"/>
          </w:rPr>
          <w:delText>:</w:delText>
        </w:r>
      </w:del>
    </w:p>
    <w:p w14:paraId="0708195D" w14:textId="3D20BEA2" w:rsidR="00CF6115" w:rsidRPr="00663135" w:rsidRDefault="00CF6115" w:rsidP="00C35820">
      <w:pPr>
        <w:spacing w:after="0"/>
      </w:pPr>
      <w:del w:id="956" w:author="CARB Staff" w:date="2023-08-04T15:49:00Z">
        <w:r w:rsidRPr="00A254B7">
          <w:rPr>
            <w:i/>
          </w:rPr>
          <w:delText>Entity and Vehicle Documentation</w:delText>
        </w:r>
      </w:del>
      <w:ins w:id="957" w:author="CARB Staff" w:date="2023-08-04T15:49:00Z">
        <w:r w:rsidR="005F4384" w:rsidRPr="00850904">
          <w:rPr>
            <w:rFonts w:ascii="Avenir LT Std 55 Roman" w:eastAsia="Arial" w:hAnsi="Avenir LT Std 55 Roman"/>
            <w:sz w:val="24"/>
            <w:szCs w:val="24"/>
          </w:rPr>
          <w:t xml:space="preserve"> for audit</w:t>
        </w:r>
      </w:ins>
      <w:r w:rsidR="00DF09B3" w:rsidRPr="00C35820">
        <w:rPr>
          <w:rFonts w:ascii="Avenir LT Std 55 Roman" w:hAnsi="Avenir LT Std 55 Roman"/>
          <w:sz w:val="24"/>
        </w:rPr>
        <w:t>.</w:t>
      </w:r>
      <w:r w:rsidR="00DF09B3" w:rsidRPr="00DF09B3">
        <w:t xml:space="preserve"> </w:t>
      </w:r>
      <w:r w:rsidR="00DF09B3" w:rsidRPr="00C35820">
        <w:rPr>
          <w:rFonts w:ascii="Avenir LT Std 55 Roman" w:hAnsi="Avenir LT Std 55 Roman"/>
          <w:sz w:val="24"/>
        </w:rPr>
        <w:t>The following records are required to be kept and provided upon request for vehicles in the California fleet:</w:t>
      </w:r>
    </w:p>
    <w:p w14:paraId="5CC1BD0E" w14:textId="7E193EA0" w:rsidR="00CF6115" w:rsidRPr="00167051" w:rsidRDefault="00CF6115" w:rsidP="00440BEB">
      <w:pPr>
        <w:pStyle w:val="Heading2"/>
        <w:keepNext w:val="0"/>
        <w:keepLines w:val="0"/>
        <w:numPr>
          <w:ilvl w:val="1"/>
          <w:numId w:val="19"/>
        </w:numPr>
        <w:rPr>
          <w:ins w:id="958" w:author="CARB Staff" w:date="2023-08-04T15:49:00Z"/>
        </w:rPr>
      </w:pPr>
      <w:ins w:id="959" w:author="CARB Staff" w:date="2023-08-04T15:49:00Z">
        <w:r w:rsidRPr="00167051">
          <w:t>Entity and Vehicle Documentation</w:t>
        </w:r>
        <w:r w:rsidR="00DF09B3">
          <w:t>.</w:t>
        </w:r>
      </w:ins>
    </w:p>
    <w:p w14:paraId="0F7EABBD" w14:textId="66F7AAA0" w:rsidR="00CF6115" w:rsidRPr="00167051" w:rsidRDefault="00CF6115" w:rsidP="00440BEB">
      <w:pPr>
        <w:pStyle w:val="Heading3"/>
        <w:keepNext w:val="0"/>
        <w:keepLines w:val="0"/>
        <w:rPr>
          <w:rFonts w:eastAsia="Arial"/>
        </w:rPr>
      </w:pPr>
      <w:r w:rsidRPr="00167051">
        <w:rPr>
          <w:rFonts w:eastAsia="Arial"/>
        </w:rPr>
        <w:t xml:space="preserve">Records of all vehicle information </w:t>
      </w:r>
      <w:ins w:id="960" w:author="CARB Staff" w:date="2023-08-04T15:49:00Z">
        <w:r w:rsidR="009E114C">
          <w:rPr>
            <w:rFonts w:eastAsia="Arial"/>
          </w:rPr>
          <w:t xml:space="preserve">required to be </w:t>
        </w:r>
      </w:ins>
      <w:r w:rsidRPr="00167051">
        <w:rPr>
          <w:rFonts w:eastAsia="Arial"/>
        </w:rPr>
        <w:t xml:space="preserve">reported </w:t>
      </w:r>
      <w:del w:id="961" w:author="CARB Staff" w:date="2023-08-04T15:49:00Z">
        <w:r>
          <w:rPr>
            <w:rFonts w:eastAsia="Arial"/>
          </w:rPr>
          <w:delText>per</w:delText>
        </w:r>
      </w:del>
      <w:ins w:id="962" w:author="CARB Staff" w:date="2023-08-04T15:49:00Z">
        <w:r w:rsidR="007563A9">
          <w:rPr>
            <w:rFonts w:eastAsia="Arial"/>
          </w:rPr>
          <w:t>as specified in</w:t>
        </w:r>
      </w:ins>
      <w:r w:rsidR="007563A9">
        <w:rPr>
          <w:rFonts w:eastAsia="Arial"/>
        </w:rPr>
        <w:t xml:space="preserve"> section</w:t>
      </w:r>
      <w:r w:rsidRPr="00167051">
        <w:rPr>
          <w:rFonts w:eastAsia="Arial"/>
        </w:rPr>
        <w:t xml:space="preserve"> 2013.2</w:t>
      </w:r>
      <w:del w:id="963" w:author="CARB Staff" w:date="2023-08-04T15:49:00Z">
        <w:r>
          <w:rPr>
            <w:rFonts w:eastAsia="Arial"/>
          </w:rPr>
          <w:delText>(c-g)</w:delText>
        </w:r>
        <w:r w:rsidR="00016626">
          <w:rPr>
            <w:rFonts w:eastAsia="Arial"/>
          </w:rPr>
          <w:delText>;</w:delText>
        </w:r>
      </w:del>
      <w:ins w:id="964" w:author="CARB Staff" w:date="2023-08-04T15:49:00Z">
        <w:r w:rsidR="00016626" w:rsidRPr="00167051">
          <w:rPr>
            <w:rFonts w:eastAsia="Arial"/>
          </w:rPr>
          <w:t>;</w:t>
        </w:r>
      </w:ins>
    </w:p>
    <w:p w14:paraId="098F297C" w14:textId="430C9662" w:rsidR="00CF6115" w:rsidRPr="00167051" w:rsidRDefault="00CF6115" w:rsidP="00440BEB">
      <w:pPr>
        <w:pStyle w:val="Heading3"/>
        <w:keepNext w:val="0"/>
        <w:keepLines w:val="0"/>
        <w:rPr>
          <w:rFonts w:eastAsia="Arial"/>
        </w:rPr>
      </w:pPr>
      <w:r w:rsidRPr="00167051">
        <w:rPr>
          <w:rFonts w:eastAsia="Arial"/>
        </w:rPr>
        <w:t>Vehicle purchase, rental, and leasing documents, such as purchase agreements, orders, notices to proceed, leasing agreements, or rental agreements for the vehicles</w:t>
      </w:r>
      <w:r w:rsidR="00016626" w:rsidRPr="00167051">
        <w:rPr>
          <w:rFonts w:eastAsia="Arial"/>
        </w:rPr>
        <w:t>;</w:t>
      </w:r>
    </w:p>
    <w:p w14:paraId="543739E3" w14:textId="7AC5FDC1" w:rsidR="00CF6115" w:rsidRPr="00167051" w:rsidRDefault="00CF6115" w:rsidP="00440BEB">
      <w:pPr>
        <w:pStyle w:val="Heading3"/>
        <w:keepNext w:val="0"/>
        <w:keepLines w:val="0"/>
        <w:rPr>
          <w:rFonts w:eastAsia="Arial"/>
        </w:rPr>
      </w:pPr>
      <w:del w:id="965" w:author="CARB Staff" w:date="2023-08-04T15:49:00Z">
        <w:r>
          <w:rPr>
            <w:rFonts w:eastAsia="Arial"/>
          </w:rPr>
          <w:delText>F</w:delText>
        </w:r>
        <w:r w:rsidRPr="2242859D">
          <w:rPr>
            <w:rFonts w:eastAsia="Arial"/>
          </w:rPr>
          <w:delText>or</w:delText>
        </w:r>
      </w:del>
      <w:ins w:id="966" w:author="CARB Staff" w:date="2023-08-04T15:49:00Z">
        <w:r w:rsidR="004672DA">
          <w:rPr>
            <w:rFonts w:eastAsia="Arial"/>
          </w:rPr>
          <w:t>The following information about</w:t>
        </w:r>
      </w:ins>
      <w:r w:rsidRPr="00167051">
        <w:rPr>
          <w:rFonts w:eastAsia="Arial"/>
        </w:rPr>
        <w:t xml:space="preserve"> all vehicles that have been removed from the California fleet</w:t>
      </w:r>
      <w:del w:id="967" w:author="CARB Staff" w:date="2023-08-04T15:49:00Z">
        <w:r>
          <w:rPr>
            <w:rFonts w:eastAsia="Arial"/>
          </w:rPr>
          <w:delText>, keep and provide the following</w:delText>
        </w:r>
      </w:del>
      <w:r w:rsidRPr="00167051">
        <w:rPr>
          <w:rFonts w:eastAsia="Arial"/>
        </w:rPr>
        <w:t>:</w:t>
      </w:r>
    </w:p>
    <w:p w14:paraId="65B48A03" w14:textId="18A4D2EC" w:rsidR="00CF6115" w:rsidRPr="00167051" w:rsidRDefault="00CF6115" w:rsidP="00440BEB">
      <w:pPr>
        <w:pStyle w:val="Heading4"/>
        <w:keepNext w:val="0"/>
        <w:keepLines w:val="0"/>
        <w:rPr>
          <w:rFonts w:eastAsia="Arial"/>
          <w:iCs w:val="0"/>
        </w:rPr>
      </w:pPr>
      <w:r w:rsidRPr="00167051">
        <w:rPr>
          <w:iCs w:val="0"/>
        </w:rPr>
        <w:t>If the vehicle is sold, a t</w:t>
      </w:r>
      <w:r w:rsidRPr="00167051">
        <w:rPr>
          <w:rFonts w:eastAsia="Arial"/>
          <w:iCs w:val="0"/>
        </w:rPr>
        <w:t xml:space="preserve">ransfer of liability form filed with DMV, including the date of sale and </w:t>
      </w:r>
      <w:del w:id="968" w:author="CARB Staff" w:date="2023-08-04T15:49:00Z">
        <w:r w:rsidRPr="31C3D684">
          <w:rPr>
            <w:rFonts w:eastAsia="Arial"/>
          </w:rPr>
          <w:delText>mileage</w:delText>
        </w:r>
      </w:del>
      <w:ins w:id="969" w:author="CARB Staff" w:date="2023-08-04T15:49:00Z">
        <w:r w:rsidR="0067012D">
          <w:rPr>
            <w:rFonts w:eastAsia="Arial"/>
            <w:iCs w:val="0"/>
          </w:rPr>
          <w:t>odometer</w:t>
        </w:r>
      </w:ins>
      <w:r w:rsidR="0067012D" w:rsidRPr="00167051">
        <w:rPr>
          <w:rFonts w:eastAsia="Arial"/>
          <w:iCs w:val="0"/>
        </w:rPr>
        <w:t xml:space="preserve"> </w:t>
      </w:r>
      <w:r w:rsidRPr="00167051">
        <w:rPr>
          <w:rFonts w:eastAsia="Arial"/>
          <w:iCs w:val="0"/>
        </w:rPr>
        <w:t>reading at the time of sale</w:t>
      </w:r>
      <w:ins w:id="970" w:author="CARB Staff" w:date="2023-08-04T15:49:00Z">
        <w:r w:rsidR="00C4788C">
          <w:rPr>
            <w:rFonts w:eastAsia="Arial"/>
            <w:iCs w:val="0"/>
          </w:rPr>
          <w:t>;</w:t>
        </w:r>
      </w:ins>
    </w:p>
    <w:p w14:paraId="5A1F790B" w14:textId="677CC997" w:rsidR="00CF6115" w:rsidRPr="00167051" w:rsidRDefault="00CF6115" w:rsidP="00440BEB">
      <w:pPr>
        <w:pStyle w:val="Heading4"/>
        <w:keepNext w:val="0"/>
        <w:keepLines w:val="0"/>
        <w:rPr>
          <w:rFonts w:eastAsia="Arial"/>
          <w:iCs w:val="0"/>
        </w:rPr>
      </w:pPr>
      <w:r w:rsidRPr="00167051">
        <w:rPr>
          <w:rFonts w:eastAsia="Arial"/>
          <w:iCs w:val="0"/>
        </w:rPr>
        <w:t>If the vehicle is transferred out-of-state, but not sold, a copy of the out-of-state registration</w:t>
      </w:r>
      <w:r w:rsidR="00016626" w:rsidRPr="00167051">
        <w:rPr>
          <w:rFonts w:eastAsia="Arial"/>
          <w:iCs w:val="0"/>
        </w:rPr>
        <w:t>;</w:t>
      </w:r>
    </w:p>
    <w:p w14:paraId="047380AE" w14:textId="0B823AA9" w:rsidR="00CF6115" w:rsidRPr="00167051" w:rsidRDefault="00CF6115" w:rsidP="00440BEB">
      <w:pPr>
        <w:pStyle w:val="Heading4"/>
        <w:keepNext w:val="0"/>
        <w:keepLines w:val="0"/>
        <w:rPr>
          <w:rFonts w:eastAsia="Arial"/>
          <w:iCs w:val="0"/>
        </w:rPr>
      </w:pPr>
      <w:r w:rsidRPr="00167051">
        <w:rPr>
          <w:rFonts w:eastAsia="Arial"/>
          <w:iCs w:val="0"/>
        </w:rPr>
        <w:t>If the vehicle is registered with DMV as non-revivable junked or dismantled, a copy of the registration demonstrating it was filed as such with DMV; and</w:t>
      </w:r>
    </w:p>
    <w:p w14:paraId="5E1C32FB" w14:textId="69666974" w:rsidR="00CF6115" w:rsidRPr="00167051" w:rsidRDefault="00CF6115" w:rsidP="00440BEB">
      <w:pPr>
        <w:pStyle w:val="Heading4"/>
        <w:keepNext w:val="0"/>
        <w:keepLines w:val="0"/>
        <w:rPr>
          <w:rFonts w:eastAsia="Arial"/>
          <w:iCs w:val="0"/>
        </w:rPr>
      </w:pPr>
      <w:r w:rsidRPr="00167051">
        <w:rPr>
          <w:rFonts w:eastAsia="Arial"/>
          <w:iCs w:val="0"/>
        </w:rPr>
        <w:t xml:space="preserve">If the vehicle is sold or consigned to an auction house, a copy of the contract and the </w:t>
      </w:r>
      <w:r w:rsidRPr="00167051">
        <w:rPr>
          <w:iCs w:val="0"/>
        </w:rPr>
        <w:t>t</w:t>
      </w:r>
      <w:r w:rsidRPr="00167051">
        <w:rPr>
          <w:rFonts w:eastAsia="Arial"/>
          <w:iCs w:val="0"/>
        </w:rPr>
        <w:t>ransfer of liability form filed with DMV, if applicable.</w:t>
      </w:r>
    </w:p>
    <w:p w14:paraId="7ADCA19E" w14:textId="3A8C1196" w:rsidR="00CF6115" w:rsidRPr="00167051" w:rsidRDefault="00CF6115" w:rsidP="00440BEB">
      <w:pPr>
        <w:pStyle w:val="Heading3"/>
        <w:keepNext w:val="0"/>
        <w:keepLines w:val="0"/>
        <w:rPr>
          <w:rFonts w:eastAsia="Arial"/>
        </w:rPr>
      </w:pPr>
      <w:del w:id="971" w:author="CARB Staff" w:date="2023-08-04T15:49:00Z">
        <w:r w:rsidRPr="00F72FE7">
          <w:rPr>
            <w:rFonts w:eastAsia="Arial"/>
          </w:rPr>
          <w:delText>Emergency Operation Dispatch</w:delText>
        </w:r>
      </w:del>
      <w:ins w:id="972" w:author="CARB Staff" w:date="2023-08-04T15:49:00Z">
        <w:r w:rsidR="00250AD0">
          <w:rPr>
            <w:rFonts w:eastAsia="Arial"/>
          </w:rPr>
          <w:t>Backup Vehicle</w:t>
        </w:r>
      </w:ins>
      <w:r w:rsidR="00250AD0">
        <w:rPr>
          <w:rFonts w:eastAsia="Arial"/>
        </w:rPr>
        <w:t xml:space="preserve"> Documentation. </w:t>
      </w:r>
      <w:r w:rsidRPr="00167051">
        <w:rPr>
          <w:rFonts w:eastAsia="Arial"/>
        </w:rPr>
        <w:t xml:space="preserve">Fleet owners with backup vehicles that perform emergency operations must </w:t>
      </w:r>
      <w:r w:rsidRPr="00167051">
        <w:rPr>
          <w:rFonts w:eastAsia="Arial"/>
        </w:rPr>
        <w:lastRenderedPageBreak/>
        <w:t xml:space="preserve">keep </w:t>
      </w:r>
      <w:del w:id="973" w:author="CARB Staff" w:date="2023-08-04T15:49:00Z">
        <w:r>
          <w:rPr>
            <w:rFonts w:eastAsia="Arial"/>
          </w:rPr>
          <w:delText xml:space="preserve">and </w:delText>
        </w:r>
        <w:r w:rsidRPr="220C0D25">
          <w:rPr>
            <w:rFonts w:eastAsia="Arial"/>
          </w:rPr>
          <w:delText xml:space="preserve">provide </w:delText>
        </w:r>
      </w:del>
      <w:r w:rsidRPr="00167051">
        <w:rPr>
          <w:rFonts w:eastAsia="Arial"/>
        </w:rPr>
        <w:t>records to document</w:t>
      </w:r>
      <w:del w:id="974" w:author="CARB Staff" w:date="2023-08-04T15:49:00Z">
        <w:r w:rsidRPr="00F72FE7">
          <w:rPr>
            <w:rFonts w:eastAsia="Arial"/>
          </w:rPr>
          <w:delText xml:space="preserve"> </w:delText>
        </w:r>
        <w:r w:rsidR="00942732" w:rsidRPr="00F72FE7">
          <w:rPr>
            <w:rFonts w:eastAsia="Arial"/>
          </w:rPr>
          <w:delText>contract and</w:delText>
        </w:r>
      </w:del>
      <w:r w:rsidRPr="00167051">
        <w:rPr>
          <w:rFonts w:eastAsia="Arial"/>
        </w:rPr>
        <w:t xml:space="preserve"> dispatch</w:t>
      </w:r>
      <w:r w:rsidR="00492537">
        <w:rPr>
          <w:rFonts w:eastAsia="Arial"/>
        </w:rPr>
        <w:t xml:space="preserve"> </w:t>
      </w:r>
      <w:r w:rsidRPr="00167051">
        <w:rPr>
          <w:rFonts w:eastAsia="Arial"/>
        </w:rPr>
        <w:t xml:space="preserve">by a local, state, federal or other emergency </w:t>
      </w:r>
      <w:r w:rsidR="00677BC7" w:rsidRPr="00167051">
        <w:rPr>
          <w:rFonts w:eastAsia="Arial"/>
        </w:rPr>
        <w:t>management agency</w:t>
      </w:r>
      <w:r w:rsidRPr="00167051">
        <w:rPr>
          <w:rFonts w:eastAsia="Arial"/>
        </w:rPr>
        <w:t xml:space="preserve">. </w:t>
      </w:r>
    </w:p>
    <w:p w14:paraId="7D3133D0" w14:textId="4283675B" w:rsidR="00CF6115" w:rsidRPr="00167051" w:rsidRDefault="00CF6115" w:rsidP="00440BEB">
      <w:pPr>
        <w:pStyle w:val="Heading2"/>
        <w:keepNext w:val="0"/>
        <w:keepLines w:val="0"/>
      </w:pPr>
      <w:r w:rsidRPr="00C35820">
        <w:t>Operator Documentation</w:t>
      </w:r>
      <w:r w:rsidRPr="00167051">
        <w:t>.</w:t>
      </w:r>
      <w:r w:rsidRPr="00C35820">
        <w:t xml:space="preserve"> </w:t>
      </w:r>
      <w:r w:rsidRPr="00167051">
        <w:t xml:space="preserve">Fleet owners must keep </w:t>
      </w:r>
      <w:del w:id="975" w:author="CARB Staff" w:date="2023-08-04T15:49:00Z">
        <w:r>
          <w:delText xml:space="preserve">and </w:delText>
        </w:r>
        <w:r w:rsidRPr="220C0D25">
          <w:delText xml:space="preserve">provide </w:delText>
        </w:r>
      </w:del>
      <w:r w:rsidRPr="00167051">
        <w:t xml:space="preserve">documentation identifying the entity responsible </w:t>
      </w:r>
      <w:del w:id="976" w:author="CARB Staff" w:date="2023-08-04T15:49:00Z">
        <w:r w:rsidRPr="220C0D25">
          <w:delText xml:space="preserve">to </w:delText>
        </w:r>
        <w:r>
          <w:delText>pay</w:delText>
        </w:r>
      </w:del>
      <w:ins w:id="977" w:author="CARB Staff" w:date="2023-08-04T15:49:00Z">
        <w:r w:rsidR="00081D91">
          <w:t>for</w:t>
        </w:r>
        <w:r w:rsidR="00081D91" w:rsidRPr="00167051">
          <w:t xml:space="preserve"> </w:t>
        </w:r>
        <w:r w:rsidRPr="00167051">
          <w:t>pay</w:t>
        </w:r>
        <w:r w:rsidR="00081D91">
          <w:t>ing</w:t>
        </w:r>
      </w:ins>
      <w:r w:rsidRPr="00167051">
        <w:t xml:space="preserve"> the driver who is not a state or local government agency employee and any applicable shipping documentation or other documentation that identifies the origin and destination of the cargo and the pick-up and termination destination of the cargo.</w:t>
      </w:r>
    </w:p>
    <w:p w14:paraId="639DB7DC" w14:textId="306ED459" w:rsidR="00CF6115" w:rsidRPr="00167051" w:rsidRDefault="00CF6115" w:rsidP="00440BEB">
      <w:pPr>
        <w:pStyle w:val="Heading2"/>
        <w:keepNext w:val="0"/>
        <w:keepLines w:val="0"/>
      </w:pPr>
      <w:r w:rsidRPr="00C35820">
        <w:t xml:space="preserve">Odometer Reading Documentation. </w:t>
      </w:r>
      <w:r w:rsidRPr="00167051">
        <w:t xml:space="preserve">Fleet owners required to report odometer readings must keep </w:t>
      </w:r>
      <w:del w:id="978" w:author="CARB Staff" w:date="2023-08-04T15:49:00Z">
        <w:r w:rsidRPr="0001150D">
          <w:delText xml:space="preserve">and provide </w:delText>
        </w:r>
      </w:del>
      <w:r w:rsidRPr="00167051">
        <w:t xml:space="preserve">records of the vehicle miles traveled. Acceptable records are those </w:t>
      </w:r>
      <w:ins w:id="979" w:author="CARB Staff" w:date="2023-08-04T15:49:00Z">
        <w:r w:rsidR="0061605B">
          <w:t>that have an odometer reading from the vehicle and are</w:t>
        </w:r>
        <w:r w:rsidR="0061605B" w:rsidRPr="00866494">
          <w:t xml:space="preserve"> </w:t>
        </w:r>
      </w:ins>
      <w:r w:rsidR="0061605B" w:rsidRPr="00866494">
        <w:t xml:space="preserve">provided in smoke opacity test results, </w:t>
      </w:r>
      <w:ins w:id="980" w:author="CARB Staff" w:date="2023-08-04T15:49:00Z">
        <w:r w:rsidR="00A8759C">
          <w:t xml:space="preserve">Basic (previously </w:t>
        </w:r>
      </w:ins>
      <w:r w:rsidR="0061605B" w:rsidRPr="00866494">
        <w:t>Biennial</w:t>
      </w:r>
      <w:ins w:id="981" w:author="CARB Staff" w:date="2023-08-04T15:49:00Z">
        <w:r w:rsidR="00A8759C">
          <w:t>)</w:t>
        </w:r>
      </w:ins>
      <w:r w:rsidR="0061605B" w:rsidRPr="00866494">
        <w:t xml:space="preserve"> Inspection of Terminals inspection </w:t>
      </w:r>
      <w:del w:id="982" w:author="CARB Staff" w:date="2023-08-04T15:49:00Z">
        <w:r w:rsidRPr="0001150D">
          <w:delText>records, fuel tax records,</w:delText>
        </w:r>
      </w:del>
      <w:ins w:id="983" w:author="CARB Staff" w:date="2023-08-04T15:49:00Z">
        <w:r w:rsidR="0061605B">
          <w:t>forms</w:t>
        </w:r>
        <w:r w:rsidR="0061605B" w:rsidRPr="00866494">
          <w:t>,</w:t>
        </w:r>
        <w:r w:rsidR="0061605B" w:rsidRPr="00925DEF">
          <w:t xml:space="preserve"> California Highway Patrol-Truck and</w:t>
        </w:r>
        <w:r w:rsidR="0061605B">
          <w:t>/</w:t>
        </w:r>
        <w:r w:rsidR="0061605B" w:rsidRPr="00925DEF">
          <w:t>or Tractor Maintenance and Safety Inspections Forms (108-Form)</w:t>
        </w:r>
        <w:r w:rsidR="0061605B">
          <w:t>,</w:t>
        </w:r>
      </w:ins>
      <w:r w:rsidR="0061605B">
        <w:t xml:space="preserve"> </w:t>
      </w:r>
      <w:r w:rsidR="0061605B">
        <w:rPr>
          <w:rFonts w:eastAsia="Calibri"/>
        </w:rPr>
        <w:t>m</w:t>
      </w:r>
      <w:r w:rsidR="0061605B" w:rsidRPr="004706C9">
        <w:rPr>
          <w:rFonts w:eastAsia="Calibri"/>
        </w:rPr>
        <w:t xml:space="preserve">aintenance </w:t>
      </w:r>
      <w:del w:id="984" w:author="CARB Staff" w:date="2023-08-04T15:49:00Z">
        <w:r w:rsidRPr="0001150D">
          <w:delText>records</w:delText>
        </w:r>
      </w:del>
      <w:ins w:id="985" w:author="CARB Staff" w:date="2023-08-04T15:49:00Z">
        <w:r w:rsidR="0061605B" w:rsidRPr="004706C9">
          <w:rPr>
            <w:rFonts w:eastAsia="Calibri"/>
          </w:rPr>
          <w:t>or service work orders, invoices or receipts</w:t>
        </w:r>
      </w:ins>
      <w:r w:rsidR="0061605B" w:rsidRPr="00866494">
        <w:t>, unaltered photograph</w:t>
      </w:r>
      <w:ins w:id="986" w:author="CARB Staff" w:date="2023-08-04T15:49:00Z">
        <w:r w:rsidR="008831AE">
          <w:t>s</w:t>
        </w:r>
      </w:ins>
      <w:r w:rsidR="0061605B" w:rsidRPr="00866494">
        <w:t xml:space="preserve"> of the odometer or hubodometer, </w:t>
      </w:r>
      <w:del w:id="987" w:author="CARB Staff" w:date="2023-08-04T15:49:00Z">
        <w:r w:rsidRPr="0001150D">
          <w:delText>or an on</w:delText>
        </w:r>
        <w:r>
          <w:noBreakHyphen/>
        </w:r>
        <w:r w:rsidRPr="0001150D">
          <w:delText>board</w:delText>
        </w:r>
      </w:del>
      <w:ins w:id="988" w:author="CARB Staff" w:date="2023-08-04T15:49:00Z">
        <w:r w:rsidR="0061605B">
          <w:rPr>
            <w:rFonts w:eastAsia="Calibri"/>
          </w:rPr>
          <w:t>d</w:t>
        </w:r>
        <w:r w:rsidR="0061605B" w:rsidRPr="004706C9">
          <w:rPr>
            <w:rFonts w:eastAsia="Calibri"/>
          </w:rPr>
          <w:t xml:space="preserve">river logs or </w:t>
        </w:r>
        <w:r w:rsidR="0061605B">
          <w:rPr>
            <w:rFonts w:eastAsia="Calibri"/>
          </w:rPr>
          <w:t>i</w:t>
        </w:r>
        <w:r w:rsidR="0061605B" w:rsidRPr="004706C9">
          <w:rPr>
            <w:rFonts w:eastAsia="Calibri"/>
          </w:rPr>
          <w:t>nspection sheets</w:t>
        </w:r>
        <w:r w:rsidR="0061605B">
          <w:rPr>
            <w:rFonts w:eastAsia="Calibri"/>
          </w:rPr>
          <w:t>,</w:t>
        </w:r>
        <w:r w:rsidR="0061605B" w:rsidRPr="00866494">
          <w:t xml:space="preserve"> </w:t>
        </w:r>
        <w:r w:rsidRPr="00167051">
          <w:t>or onboard</w:t>
        </w:r>
      </w:ins>
      <w:r w:rsidRPr="00167051">
        <w:t xml:space="preserve"> diagnostics system information download</w:t>
      </w:r>
      <w:ins w:id="989" w:author="CARB Staff" w:date="2023-08-04T15:49:00Z">
        <w:r w:rsidR="008831AE">
          <w:t>s</w:t>
        </w:r>
      </w:ins>
      <w:r w:rsidRPr="00167051">
        <w:t xml:space="preserve"> that include</w:t>
      </w:r>
      <w:del w:id="990" w:author="CARB Staff" w:date="2023-08-04T15:49:00Z">
        <w:r w:rsidRPr="0001150D">
          <w:delText>s</w:delText>
        </w:r>
      </w:del>
      <w:r w:rsidRPr="00167051">
        <w:t xml:space="preserve"> the vehicle miles travelled or odometer information. Fleet owners of backup vehicles used in emergency operations in support of a declared emergency event must </w:t>
      </w:r>
      <w:r w:rsidRPr="00167051">
        <w:rPr>
          <w:rFonts w:eastAsia="Arial"/>
        </w:rPr>
        <w:t xml:space="preserve">keep </w:t>
      </w:r>
      <w:del w:id="991" w:author="CARB Staff" w:date="2023-08-04T15:49:00Z">
        <w:r>
          <w:rPr>
            <w:rFonts w:eastAsia="Arial"/>
          </w:rPr>
          <w:delText xml:space="preserve">and </w:delText>
        </w:r>
        <w:r w:rsidRPr="220C0D25">
          <w:rPr>
            <w:rFonts w:eastAsia="Arial"/>
          </w:rPr>
          <w:delText>provide</w:delText>
        </w:r>
        <w:r w:rsidRPr="7C6A0729">
          <w:delText xml:space="preserve"> </w:delText>
        </w:r>
      </w:del>
      <w:r w:rsidRPr="00167051">
        <w:t>records to document vehicle mileage accrued</w:t>
      </w:r>
      <w:r w:rsidR="00942732" w:rsidRPr="00167051">
        <w:t xml:space="preserve"> under contract</w:t>
      </w:r>
      <w:r w:rsidRPr="00167051">
        <w:t xml:space="preserve"> in support of an emergency event.</w:t>
      </w:r>
      <w:del w:id="992" w:author="CARB Staff" w:date="2023-08-04T15:49:00Z">
        <w:r>
          <w:delText xml:space="preserve"> </w:delText>
        </w:r>
      </w:del>
    </w:p>
    <w:p w14:paraId="34A35228" w14:textId="1E864BC1" w:rsidR="00CF6115" w:rsidRPr="00167051" w:rsidRDefault="00B94C42" w:rsidP="00440BEB">
      <w:pPr>
        <w:pStyle w:val="Heading2"/>
        <w:keepNext w:val="0"/>
        <w:keepLines w:val="0"/>
      </w:pPr>
      <w:ins w:id="993" w:author="CARB Staff" w:date="2023-08-04T15:49:00Z">
        <w:r>
          <w:rPr>
            <w:lang w:val="fr-CA"/>
          </w:rPr>
          <w:t xml:space="preserve">ZEV </w:t>
        </w:r>
      </w:ins>
      <w:r w:rsidR="00CF6115" w:rsidRPr="00C35820">
        <w:rPr>
          <w:lang w:val="fr-CA"/>
        </w:rPr>
        <w:t xml:space="preserve">Infrastructure </w:t>
      </w:r>
      <w:del w:id="994" w:author="CARB Staff" w:date="2023-08-04T15:49:00Z">
        <w:r w:rsidR="00CF6115" w:rsidRPr="00A36EBC">
          <w:rPr>
            <w:i/>
            <w:lang w:val="fr-CA"/>
          </w:rPr>
          <w:delText xml:space="preserve">Construction </w:delText>
        </w:r>
      </w:del>
      <w:r w:rsidR="00CF6115" w:rsidRPr="00C35820">
        <w:rPr>
          <w:lang w:val="fr-CA"/>
        </w:rPr>
        <w:t>Delay Documentation</w:t>
      </w:r>
      <w:r w:rsidR="00CF6115" w:rsidRPr="00167051">
        <w:rPr>
          <w:lang w:val="fr-CA"/>
        </w:rPr>
        <w:t xml:space="preserve">. </w:t>
      </w:r>
      <w:r w:rsidR="00CF6115" w:rsidRPr="00167051">
        <w:t xml:space="preserve">Fleet owners </w:t>
      </w:r>
      <w:del w:id="995" w:author="CARB Staff" w:date="2023-08-04T15:49:00Z">
        <w:r w:rsidR="00CF6115">
          <w:delText>that utilize</w:delText>
        </w:r>
      </w:del>
      <w:ins w:id="996" w:author="CARB Staff" w:date="2023-08-04T15:49:00Z">
        <w:r w:rsidR="00993225">
          <w:t>utilizing</w:t>
        </w:r>
      </w:ins>
      <w:r w:rsidR="00993225">
        <w:t xml:space="preserve"> </w:t>
      </w:r>
      <w:r w:rsidR="00CF6115" w:rsidRPr="00167051">
        <w:t xml:space="preserve">the </w:t>
      </w:r>
      <w:ins w:id="997" w:author="CARB Staff" w:date="2023-08-04T15:49:00Z">
        <w:r>
          <w:t xml:space="preserve">ZEV </w:t>
        </w:r>
      </w:ins>
      <w:r w:rsidR="00CF6115" w:rsidRPr="00167051">
        <w:t xml:space="preserve">Infrastructure Delay </w:t>
      </w:r>
      <w:r w:rsidR="00516C85">
        <w:t>Ex</w:t>
      </w:r>
      <w:del w:id="998" w:author="CARB Staff" w:date="2023-08-04T15:49:00Z">
        <w:r w:rsidR="00CF6115">
          <w:delText>emp</w:delText>
        </w:r>
      </w:del>
      <w:r w:rsidR="00516C85">
        <w:t>t</w:t>
      </w:r>
      <w:ins w:id="999" w:author="CARB Staff" w:date="2023-08-04T15:49:00Z">
        <w:r w:rsidR="00516C85">
          <w:t>ens</w:t>
        </w:r>
      </w:ins>
      <w:r w:rsidR="00516C85">
        <w:t xml:space="preserve">ion </w:t>
      </w:r>
      <w:r w:rsidR="00CF6115" w:rsidRPr="00167051">
        <w:t xml:space="preserve">must keep </w:t>
      </w:r>
      <w:del w:id="1000" w:author="CARB Staff" w:date="2023-08-04T15:49:00Z">
        <w:r w:rsidR="00CF6115">
          <w:delText xml:space="preserve">and provide </w:delText>
        </w:r>
      </w:del>
      <w:r w:rsidR="00CF6115" w:rsidRPr="00167051">
        <w:t xml:space="preserve">copies of </w:t>
      </w:r>
      <w:del w:id="1001" w:author="CARB Staff" w:date="2023-08-04T15:49:00Z">
        <w:r w:rsidR="00CF6115">
          <w:delText xml:space="preserve">all </w:delText>
        </w:r>
      </w:del>
      <w:r w:rsidR="00CF6115" w:rsidRPr="00167051">
        <w:t>documents</w:t>
      </w:r>
      <w:del w:id="1002" w:author="CARB Staff" w:date="2023-08-04T15:49:00Z">
        <w:r w:rsidR="00CF6115">
          <w:delText>, letters, contracts, and purchase agreements used to support their request and qualifications for the exemption.</w:delText>
        </w:r>
      </w:del>
      <w:ins w:id="1003" w:author="CARB Staff" w:date="2023-08-04T15:49:00Z">
        <w:r w:rsidR="00C4788C">
          <w:t xml:space="preserve"> submitted</w:t>
        </w:r>
        <w:r w:rsidR="00516C85">
          <w:t xml:space="preserve"> as specified in section 2013.1(c)</w:t>
        </w:r>
        <w:r w:rsidR="00CF6115" w:rsidRPr="00167051">
          <w:t>.</w:t>
        </w:r>
      </w:ins>
    </w:p>
    <w:p w14:paraId="78939D32" w14:textId="583D532C" w:rsidR="00CF6115" w:rsidRPr="00167051" w:rsidRDefault="00CF6115" w:rsidP="00440BEB">
      <w:pPr>
        <w:pStyle w:val="Heading2"/>
        <w:keepNext w:val="0"/>
        <w:keepLines w:val="0"/>
      </w:pPr>
      <w:r w:rsidRPr="00C35820">
        <w:t xml:space="preserve">ZEV </w:t>
      </w:r>
      <w:del w:id="1004" w:author="CARB Staff" w:date="2023-08-04T15:49:00Z">
        <w:r>
          <w:rPr>
            <w:i/>
          </w:rPr>
          <w:delText>Unavailability</w:delText>
        </w:r>
      </w:del>
      <w:ins w:id="1005" w:author="CARB Staff" w:date="2023-08-04T15:49:00Z">
        <w:r w:rsidR="004743FB">
          <w:t>Purchase Exemption</w:t>
        </w:r>
      </w:ins>
      <w:r w:rsidR="004743FB" w:rsidRPr="00C35820">
        <w:t xml:space="preserve"> </w:t>
      </w:r>
      <w:r w:rsidRPr="00C35820">
        <w:t xml:space="preserve">Documentation. </w:t>
      </w:r>
      <w:r w:rsidRPr="00167051">
        <w:t xml:space="preserve">Fleet owners utilizing the ZEV </w:t>
      </w:r>
      <w:del w:id="1006" w:author="CARB Staff" w:date="2023-08-04T15:49:00Z">
        <w:r>
          <w:delText>Unavailability exemption</w:delText>
        </w:r>
      </w:del>
      <w:ins w:id="1007" w:author="CARB Staff" w:date="2023-08-04T15:49:00Z">
        <w:r w:rsidR="00B27887">
          <w:t>Purchase</w:t>
        </w:r>
        <w:r w:rsidR="00B27887" w:rsidRPr="00167051">
          <w:t xml:space="preserve"> </w:t>
        </w:r>
        <w:r w:rsidR="00B27887">
          <w:t>E</w:t>
        </w:r>
        <w:r w:rsidRPr="00167051">
          <w:t>xemption</w:t>
        </w:r>
      </w:ins>
      <w:r w:rsidRPr="00167051">
        <w:t xml:space="preserve"> must keep </w:t>
      </w:r>
      <w:del w:id="1008" w:author="CARB Staff" w:date="2023-08-04T15:49:00Z">
        <w:r>
          <w:delText>and provide purchase agreements and photographs</w:delText>
        </w:r>
      </w:del>
      <w:ins w:id="1009" w:author="CARB Staff" w:date="2023-08-04T15:49:00Z">
        <w:r w:rsidR="00B27887">
          <w:t>copies of documents</w:t>
        </w:r>
      </w:ins>
      <w:r w:rsidR="00B27887">
        <w:t xml:space="preserve"> </w:t>
      </w:r>
      <w:r w:rsidRPr="00167051">
        <w:t xml:space="preserve">submitted </w:t>
      </w:r>
      <w:del w:id="1010" w:author="CARB Staff" w:date="2023-08-04T15:49:00Z">
        <w:r>
          <w:delText>per</w:delText>
        </w:r>
      </w:del>
      <w:ins w:id="1011" w:author="CARB Staff" w:date="2023-08-04T15:49:00Z">
        <w:r w:rsidR="00061FFA">
          <w:t>as specified in</w:t>
        </w:r>
      </w:ins>
      <w:r w:rsidRPr="00167051">
        <w:t xml:space="preserve"> section 2013.2(g), and </w:t>
      </w:r>
      <w:del w:id="1012" w:author="CARB Staff" w:date="2023-08-04T15:49:00Z">
        <w:r>
          <w:delText>a copy of the specifications sheet or a list</w:delText>
        </w:r>
      </w:del>
      <w:ins w:id="1013" w:author="CARB Staff" w:date="2023-08-04T15:49:00Z">
        <w:r w:rsidR="00DE0219">
          <w:t>copies</w:t>
        </w:r>
      </w:ins>
      <w:r w:rsidR="00DE0219">
        <w:t xml:space="preserve"> of </w:t>
      </w:r>
      <w:del w:id="1014" w:author="CARB Staff" w:date="2023-08-04T15:49:00Z">
        <w:r>
          <w:delText xml:space="preserve">the specifications for the vehicle and if applicable, the body installed for ICE vehicles purchased pursuant to the exemption. </w:delText>
        </w:r>
      </w:del>
      <w:ins w:id="1015" w:author="CARB Staff" w:date="2023-08-04T15:49:00Z">
        <w:r w:rsidR="00DE0219">
          <w:t>documents submitted as specified in section 2013</w:t>
        </w:r>
        <w:r w:rsidR="009323FC">
          <w:t>.1</w:t>
        </w:r>
        <w:r w:rsidR="00DE0219">
          <w:t>(</w:t>
        </w:r>
        <w:r w:rsidR="009323FC">
          <w:t>d</w:t>
        </w:r>
        <w:r w:rsidR="00DE0219">
          <w:t>).</w:t>
        </w:r>
      </w:ins>
    </w:p>
    <w:p w14:paraId="5202911B" w14:textId="4DE93EBA" w:rsidR="00CF6115" w:rsidRPr="00167051" w:rsidRDefault="00CF6115" w:rsidP="00440BEB">
      <w:pPr>
        <w:pStyle w:val="Heading2"/>
        <w:keepNext w:val="0"/>
        <w:keepLines w:val="0"/>
      </w:pPr>
      <w:r w:rsidRPr="00C35820">
        <w:t>Documentation for Mutual Aid Assistance</w:t>
      </w:r>
      <w:r w:rsidRPr="00167051">
        <w:t xml:space="preserve">. Fleet owners </w:t>
      </w:r>
      <w:del w:id="1016" w:author="CARB Staff" w:date="2023-08-04T15:49:00Z">
        <w:r>
          <w:delText>that utilize</w:delText>
        </w:r>
      </w:del>
      <w:ins w:id="1017" w:author="CARB Staff" w:date="2023-08-04T15:49:00Z">
        <w:r w:rsidR="00421D96">
          <w:t>utilizing</w:t>
        </w:r>
      </w:ins>
      <w:r w:rsidRPr="00167051">
        <w:t xml:space="preserve"> the Mutual Aid Assistance </w:t>
      </w:r>
      <w:del w:id="1018" w:author="CARB Staff" w:date="2023-08-04T15:49:00Z">
        <w:r>
          <w:delText>provision</w:delText>
        </w:r>
      </w:del>
      <w:ins w:id="1019" w:author="CARB Staff" w:date="2023-08-04T15:49:00Z">
        <w:r w:rsidR="00BE2CAC">
          <w:t>exemption</w:t>
        </w:r>
      </w:ins>
      <w:r w:rsidR="00BE2CAC" w:rsidRPr="00167051">
        <w:t xml:space="preserve"> </w:t>
      </w:r>
      <w:r w:rsidRPr="00167051">
        <w:t xml:space="preserve">must keep </w:t>
      </w:r>
      <w:del w:id="1020" w:author="CARB Staff" w:date="2023-08-04T15:49:00Z">
        <w:r>
          <w:delText xml:space="preserve">and provide </w:delText>
        </w:r>
      </w:del>
      <w:r w:rsidRPr="00167051">
        <w:t xml:space="preserve">copies of </w:t>
      </w:r>
      <w:del w:id="1021" w:author="CARB Staff" w:date="2023-08-04T15:49:00Z">
        <w:r>
          <w:delText>all documents, mutual aid agreements, publicly issued bids and requests for information, and letters used to support their request and qualifications for the exemption.</w:delText>
        </w:r>
      </w:del>
      <w:ins w:id="1022" w:author="CARB Staff" w:date="2023-08-04T15:49:00Z">
        <w:r w:rsidRPr="00167051">
          <w:t xml:space="preserve">documents </w:t>
        </w:r>
        <w:r w:rsidR="004743FB">
          <w:t xml:space="preserve">submitted to CARB </w:t>
        </w:r>
        <w:r w:rsidR="007563A9">
          <w:t>as specified in section</w:t>
        </w:r>
        <w:r w:rsidR="004743FB">
          <w:t xml:space="preserve"> 2013.1(</w:t>
        </w:r>
        <w:r w:rsidR="00516C85">
          <w:t>e</w:t>
        </w:r>
        <w:r w:rsidR="004743FB">
          <w:t>)</w:t>
        </w:r>
        <w:r w:rsidRPr="00167051">
          <w:t>.</w:t>
        </w:r>
      </w:ins>
    </w:p>
    <w:p w14:paraId="4785A215" w14:textId="3BFC56E2" w:rsidR="00CF6115" w:rsidRPr="00167051" w:rsidRDefault="00CF6115" w:rsidP="00440BEB">
      <w:pPr>
        <w:pStyle w:val="Heading2"/>
        <w:keepNext w:val="0"/>
        <w:keepLines w:val="0"/>
      </w:pPr>
      <w:r w:rsidRPr="00C35820">
        <w:lastRenderedPageBreak/>
        <w:t>Hiring Entity Documentation</w:t>
      </w:r>
      <w:r w:rsidRPr="00167051">
        <w:t xml:space="preserve">. Hiring entities that are subject to </w:t>
      </w:r>
      <w:del w:id="1023" w:author="CARB Staff" w:date="2023-08-04T15:49:00Z">
        <w:r>
          <w:delText xml:space="preserve">the regulation per </w:delText>
        </w:r>
      </w:del>
      <w:r w:rsidRPr="00167051">
        <w:t>section 2013(a)(</w:t>
      </w:r>
      <w:del w:id="1024" w:author="CARB Staff" w:date="2023-08-04T15:49:00Z">
        <w:r>
          <w:delText>2</w:delText>
        </w:r>
      </w:del>
      <w:ins w:id="1025" w:author="CARB Staff" w:date="2023-08-04T15:49:00Z">
        <w:r w:rsidR="4AE318C5">
          <w:t>3</w:t>
        </w:r>
      </w:ins>
      <w:r w:rsidRPr="00167051">
        <w:t>) must keep</w:t>
      </w:r>
      <w:del w:id="1026" w:author="CARB Staff" w:date="2023-08-04T15:49:00Z">
        <w:r>
          <w:delText xml:space="preserve"> and provide</w:delText>
        </w:r>
      </w:del>
      <w:r w:rsidRPr="00167051">
        <w:t xml:space="preserve"> certificates of reported compliance or signed statements received from hired fleets used to verify that hired fleets are compliant with the applicable regulations. Additionally, hiring entities must keep </w:t>
      </w:r>
      <w:del w:id="1027" w:author="CARB Staff" w:date="2023-08-04T15:49:00Z">
        <w:r>
          <w:delText xml:space="preserve">and provide </w:delText>
        </w:r>
      </w:del>
      <w:r w:rsidRPr="00167051">
        <w:t xml:space="preserve">copies of contracts with hired entities that include the disclosure of regulation applicability </w:t>
      </w:r>
      <w:del w:id="1028" w:author="CARB Staff" w:date="2023-08-04T15:49:00Z">
        <w:r>
          <w:delText>required by</w:delText>
        </w:r>
      </w:del>
      <w:ins w:id="1029" w:author="CARB Staff" w:date="2023-08-04T15:49:00Z">
        <w:r w:rsidR="00C77544">
          <w:t>as specified in</w:t>
        </w:r>
      </w:ins>
      <w:r w:rsidRPr="00167051">
        <w:t xml:space="preserve"> section 2013(</w:t>
      </w:r>
      <w:del w:id="1030" w:author="CARB Staff" w:date="2023-08-04T15:49:00Z">
        <w:r>
          <w:delText>i</w:delText>
        </w:r>
      </w:del>
      <w:ins w:id="1031" w:author="CARB Staff" w:date="2023-08-04T15:49:00Z">
        <w:r w:rsidR="70327836">
          <w:t>j</w:t>
        </w:r>
      </w:ins>
      <w:r w:rsidRPr="00167051">
        <w:t>)(2).</w:t>
      </w:r>
    </w:p>
    <w:p w14:paraId="6CA7E155" w14:textId="3477240A" w:rsidR="00CF6115" w:rsidRDefault="00CF6115" w:rsidP="00440BEB">
      <w:pPr>
        <w:pStyle w:val="Heading2"/>
        <w:keepNext w:val="0"/>
        <w:keepLines w:val="0"/>
        <w:rPr>
          <w:ins w:id="1032" w:author="CARB Staff" w:date="2023-08-04T15:49:00Z"/>
        </w:rPr>
      </w:pPr>
      <w:r w:rsidRPr="00C35820">
        <w:rPr>
          <w:lang w:val="fr-CA"/>
        </w:rPr>
        <w:t>Daily Usage Exemption Documentation.</w:t>
      </w:r>
      <w:r w:rsidRPr="00167051">
        <w:rPr>
          <w:lang w:val="fr-CA"/>
        </w:rPr>
        <w:t xml:space="preserve"> </w:t>
      </w:r>
      <w:r w:rsidRPr="00167051">
        <w:t xml:space="preserve">Fleet owners </w:t>
      </w:r>
      <w:del w:id="1033" w:author="CARB Staff" w:date="2023-08-04T15:49:00Z">
        <w:r>
          <w:delText>that utilize</w:delText>
        </w:r>
      </w:del>
      <w:ins w:id="1034" w:author="CARB Staff" w:date="2023-08-04T15:49:00Z">
        <w:r w:rsidR="000D69A2">
          <w:t>utilizing</w:t>
        </w:r>
      </w:ins>
      <w:r w:rsidRPr="00167051">
        <w:t xml:space="preserve"> the Daily Usage Exemption must keep </w:t>
      </w:r>
      <w:del w:id="1035" w:author="CARB Staff" w:date="2023-08-04T15:49:00Z">
        <w:r>
          <w:delText xml:space="preserve">and provide </w:delText>
        </w:r>
      </w:del>
      <w:r w:rsidRPr="00167051">
        <w:t xml:space="preserve">copies of </w:t>
      </w:r>
      <w:del w:id="1036" w:author="CARB Staff" w:date="2023-08-04T15:49:00Z">
        <w:r>
          <w:delText xml:space="preserve">all </w:delText>
        </w:r>
      </w:del>
      <w:r w:rsidRPr="00167051">
        <w:t>documents</w:t>
      </w:r>
      <w:del w:id="1037" w:author="CARB Staff" w:date="2023-08-04T15:49:00Z">
        <w:r>
          <w:delText>, data, letters, and analysis used</w:delText>
        </w:r>
      </w:del>
      <w:ins w:id="1038" w:author="CARB Staff" w:date="2023-08-04T15:49:00Z">
        <w:r w:rsidRPr="00167051">
          <w:t xml:space="preserve"> </w:t>
        </w:r>
        <w:r w:rsidR="00322B1E">
          <w:t>submitted as specified in section 2013.1(</w:t>
        </w:r>
        <w:r w:rsidR="00AC2A64">
          <w:t>b)</w:t>
        </w:r>
        <w:r w:rsidRPr="00167051">
          <w:t>.</w:t>
        </w:r>
      </w:ins>
    </w:p>
    <w:p w14:paraId="51B37D03" w14:textId="59AE5558" w:rsidR="00E66E19" w:rsidRDefault="00E66E19" w:rsidP="00440BEB">
      <w:pPr>
        <w:pStyle w:val="Heading2"/>
        <w:keepNext w:val="0"/>
      </w:pPr>
      <w:ins w:id="1039" w:author="CARB Staff" w:date="2023-08-04T15:49:00Z">
        <w:r>
          <w:t>Intermittent Snow Removal Vehicle Documentation. Fleet owners approved</w:t>
        </w:r>
      </w:ins>
      <w:r>
        <w:t xml:space="preserve"> to </w:t>
      </w:r>
      <w:del w:id="1040" w:author="CARB Staff" w:date="2023-08-04T15:49:00Z">
        <w:r w:rsidR="00CF6115">
          <w:delText>support their request and qualifications for the exemption.</w:delText>
        </w:r>
      </w:del>
      <w:ins w:id="1041" w:author="CARB Staff" w:date="2023-08-04T15:49:00Z">
        <w:r>
          <w:t xml:space="preserve">designate vehicles as intermittent snow removal vehicles must keep copies of the vehicle specification sheet from the manufacturer or photographs submitted </w:t>
        </w:r>
        <w:r w:rsidR="007563A9">
          <w:t>as specified in section</w:t>
        </w:r>
        <w:r>
          <w:t xml:space="preserve"> 201</w:t>
        </w:r>
        <w:r w:rsidR="004743FB">
          <w:t>3</w:t>
        </w:r>
        <w:r>
          <w:t>.</w:t>
        </w:r>
        <w:r w:rsidR="004743FB">
          <w:t>2</w:t>
        </w:r>
        <w:r>
          <w:t>(</w:t>
        </w:r>
        <w:r w:rsidR="001427A4">
          <w:t>k</w:t>
        </w:r>
        <w:r>
          <w:t>).</w:t>
        </w:r>
      </w:ins>
    </w:p>
    <w:p w14:paraId="100CF646" w14:textId="77777777" w:rsidR="00CF6115" w:rsidRPr="006F0675" w:rsidRDefault="00CF6115" w:rsidP="00FF5D2B">
      <w:pPr>
        <w:pStyle w:val="Heading2"/>
        <w:keepNext w:val="0"/>
        <w:keepLines w:val="0"/>
        <w:numPr>
          <w:ilvl w:val="1"/>
          <w:numId w:val="2"/>
        </w:numPr>
        <w:rPr>
          <w:del w:id="1042" w:author="CARB Staff" w:date="2023-08-04T15:49:00Z"/>
        </w:rPr>
      </w:pPr>
      <w:del w:id="1043" w:author="CARB Staff" w:date="2023-08-04T15:49:00Z">
        <w:r w:rsidRPr="00A0137D">
          <w:rPr>
            <w:i/>
          </w:rPr>
          <w:delText>Retention of Records</w:delText>
        </w:r>
        <w:r w:rsidRPr="00A0137D">
          <w:delText xml:space="preserve">. Records of reported information required in reporting section </w:delText>
        </w:r>
        <w:r>
          <w:delText>2013.2</w:delText>
        </w:r>
        <w:r w:rsidRPr="00A0137D">
          <w:delText xml:space="preserve"> and documentation required in record keeping section </w:delText>
        </w:r>
        <w:r>
          <w:delText xml:space="preserve">2013.3 </w:delText>
        </w:r>
        <w:r w:rsidRPr="00A0137D">
          <w:delText>must be kept by the fleet owner and made available to CARB staff for audit for a period of eight years from the date the information is used to demonstrate compliance.</w:delText>
        </w:r>
        <w:r>
          <w:delText xml:space="preserve"> </w:delText>
        </w:r>
      </w:del>
    </w:p>
    <w:p w14:paraId="40D921D0" w14:textId="459DE422" w:rsidR="005C142C" w:rsidRDefault="005C142C" w:rsidP="00440BEB">
      <w:pPr>
        <w:pStyle w:val="Heading2"/>
        <w:keepNext w:val="0"/>
        <w:rPr>
          <w:ins w:id="1044" w:author="CARB Staff" w:date="2023-08-04T15:49:00Z"/>
        </w:rPr>
      </w:pPr>
      <w:ins w:id="1045" w:author="CARB Staff" w:date="2023-08-04T15:49:00Z">
        <w:r>
          <w:t xml:space="preserve">Sales Disclosure Documentation. Any person required to submit a sales disclosure </w:t>
        </w:r>
        <w:r w:rsidR="007563A9">
          <w:t>as specified in section</w:t>
        </w:r>
        <w:r>
          <w:t xml:space="preserve"> 201</w:t>
        </w:r>
        <w:r w:rsidR="004743FB">
          <w:t>3</w:t>
        </w:r>
        <w:r>
          <w:t>(</w:t>
        </w:r>
        <w:r w:rsidR="001427A4">
          <w:t>r</w:t>
        </w:r>
        <w:r>
          <w:t>) must keep a copy of the written sales disclosure.</w:t>
        </w:r>
      </w:ins>
    </w:p>
    <w:p w14:paraId="0DA26586" w14:textId="157B484E" w:rsidR="00F80DE7" w:rsidRPr="00F80DE7" w:rsidRDefault="00F80DE7" w:rsidP="00440BEB">
      <w:pPr>
        <w:pStyle w:val="Heading2"/>
        <w:keepNext w:val="0"/>
        <w:numPr>
          <w:ilvl w:val="1"/>
          <w:numId w:val="2"/>
        </w:numPr>
        <w:rPr>
          <w:ins w:id="1046" w:author="CARB Staff" w:date="2023-08-04T15:49:00Z"/>
        </w:rPr>
      </w:pPr>
      <w:ins w:id="1047" w:author="CARB Staff" w:date="2023-08-04T15:49:00Z">
        <w:r>
          <w:t xml:space="preserve">Non-repairable Vehicle Documentation. Fleet owners approved to utilize the Non-repairable Vehicle </w:t>
        </w:r>
        <w:r w:rsidR="00BE2CAC">
          <w:t>exemption</w:t>
        </w:r>
        <w:r>
          <w:t xml:space="preserve"> of section 2013(n)(</w:t>
        </w:r>
        <w:r w:rsidR="00147B51">
          <w:t>7</w:t>
        </w:r>
        <w:r>
          <w:t>) must keep records of the police report</w:t>
        </w:r>
        <w:r w:rsidR="00647D46">
          <w:t>,</w:t>
        </w:r>
        <w:r>
          <w:t xml:space="preserve"> insurance statement,</w:t>
        </w:r>
        <w:r w:rsidR="00647D46">
          <w:t xml:space="preserve"> or signed attestation,</w:t>
        </w:r>
        <w:r>
          <w:t xml:space="preserve"> photographs, and information submitted to CARB as specified in section 2013(n)(</w:t>
        </w:r>
        <w:r w:rsidR="00147B51">
          <w:t>7</w:t>
        </w:r>
        <w:r>
          <w:t>).</w:t>
        </w:r>
      </w:ins>
    </w:p>
    <w:p w14:paraId="499A8FC7" w14:textId="4115AB32" w:rsidR="00D07072" w:rsidRPr="00167051" w:rsidRDefault="00D07072" w:rsidP="00440BEB">
      <w:pPr>
        <w:rPr>
          <w:rFonts w:ascii="Avenir LT Std 55 Roman" w:hAnsi="Avenir LT Std 55 Roman"/>
          <w:sz w:val="24"/>
          <w:szCs w:val="24"/>
        </w:rPr>
      </w:pPr>
      <w:r w:rsidRPr="00167051">
        <w:rPr>
          <w:rFonts w:ascii="Avenir LT Std 55 Roman" w:hAnsi="Avenir LT Std 55 Roman"/>
          <w:sz w:val="24"/>
          <w:szCs w:val="24"/>
        </w:rPr>
        <w:t xml:space="preserve">Note: Authority cited: Sections </w:t>
      </w:r>
      <w:r w:rsidR="00AA346E" w:rsidRPr="00167051">
        <w:rPr>
          <w:rFonts w:ascii="Avenir LT Std 55 Roman" w:hAnsi="Avenir LT Std 55 Roman"/>
          <w:sz w:val="24"/>
          <w:szCs w:val="24"/>
        </w:rPr>
        <w:t>38505, 38510, 38560, 38566, 39010, 39500, 39600, 39601, 39602.5, 39650, 39658, 39659, 39666, 39667, 43013, 43018, 43100, 43101, 43102</w:t>
      </w:r>
      <w:del w:id="1048" w:author="CARB Staff" w:date="2023-08-04T15:49:00Z">
        <w:r w:rsidR="00AA346E" w:rsidRPr="008B09AE">
          <w:rPr>
            <w:rFonts w:ascii="Avenir LT Std 55 Roman" w:hAnsi="Avenir LT Std 55 Roman"/>
            <w:sz w:val="24"/>
            <w:szCs w:val="24"/>
          </w:rPr>
          <w:delText>,</w:delText>
        </w:r>
      </w:del>
      <w:r w:rsidR="00AA346E" w:rsidRPr="00167051">
        <w:rPr>
          <w:rFonts w:ascii="Avenir LT Std 55 Roman" w:hAnsi="Avenir LT Std 55 Roman"/>
          <w:sz w:val="24"/>
          <w:szCs w:val="24"/>
        </w:rPr>
        <w:t xml:space="preserve"> and </w:t>
      </w:r>
      <w:r w:rsidR="0072041B" w:rsidRPr="00167051">
        <w:rPr>
          <w:rFonts w:ascii="Avenir LT Std 55 Roman" w:hAnsi="Avenir LT Std 55 Roman"/>
          <w:sz w:val="24"/>
          <w:szCs w:val="24"/>
        </w:rPr>
        <w:t>43104 Health</w:t>
      </w:r>
      <w:r w:rsidR="00AA346E" w:rsidRPr="00167051">
        <w:rPr>
          <w:rFonts w:ascii="Avenir LT Std 55 Roman" w:hAnsi="Avenir LT Std 55 Roman"/>
          <w:sz w:val="24"/>
          <w:szCs w:val="24"/>
        </w:rPr>
        <w:t xml:space="preserve"> and Safety Code.</w:t>
      </w:r>
      <w:r w:rsidRPr="00167051">
        <w:rPr>
          <w:rFonts w:ascii="Avenir LT Std 55 Roman" w:hAnsi="Avenir LT Std 55 Roman"/>
          <w:sz w:val="24"/>
          <w:szCs w:val="24"/>
        </w:rPr>
        <w:t xml:space="preserve"> Reference: </w:t>
      </w:r>
      <w:r w:rsidR="00AA346E" w:rsidRPr="00167051">
        <w:rPr>
          <w:rFonts w:ascii="Avenir LT Std 55 Roman" w:hAnsi="Avenir LT Std 55 Roman"/>
          <w:sz w:val="24"/>
          <w:szCs w:val="24"/>
        </w:rPr>
        <w:t>38501, 38505, 38510, 38560, 38566, 38580, 39000, 39003, 39010, 39500, 39600, 39601, 39602.5</w:t>
      </w:r>
      <w:r w:rsidR="0072041B" w:rsidRPr="00167051">
        <w:rPr>
          <w:rFonts w:ascii="Avenir LT Std 55 Roman" w:hAnsi="Avenir LT Std 55 Roman"/>
          <w:sz w:val="24"/>
          <w:szCs w:val="24"/>
        </w:rPr>
        <w:t>, 39650</w:t>
      </w:r>
      <w:r w:rsidR="00AA346E" w:rsidRPr="00167051">
        <w:rPr>
          <w:rFonts w:ascii="Avenir LT Std 55 Roman" w:hAnsi="Avenir LT Std 55 Roman"/>
          <w:sz w:val="24"/>
          <w:szCs w:val="24"/>
        </w:rPr>
        <w:t xml:space="preserve">, 39658, 39659, 39666, 39667, 39674, 39675, </w:t>
      </w:r>
      <w:del w:id="1049" w:author="CARB Staff" w:date="2023-08-04T15:49:00Z">
        <w:r w:rsidR="00AA346E" w:rsidRPr="008B09AE">
          <w:rPr>
            <w:rFonts w:ascii="Avenir LT Std 55 Roman" w:hAnsi="Avenir LT Std 55 Roman"/>
            <w:sz w:val="24"/>
            <w:szCs w:val="24"/>
          </w:rPr>
          <w:delText xml:space="preserve">43000, 43000.5, </w:delText>
        </w:r>
      </w:del>
      <w:r w:rsidR="00AA346E" w:rsidRPr="00167051">
        <w:rPr>
          <w:rFonts w:ascii="Avenir LT Std 55 Roman" w:hAnsi="Avenir LT Std 55 Roman"/>
          <w:sz w:val="24"/>
          <w:szCs w:val="24"/>
        </w:rPr>
        <w:t xml:space="preserve">42400, 42400.1, 42400.2, 42402.2, 42410, </w:t>
      </w:r>
      <w:ins w:id="1050" w:author="CARB Staff" w:date="2023-08-04T15:49:00Z">
        <w:r w:rsidR="00397E25" w:rsidRPr="00167051">
          <w:rPr>
            <w:rFonts w:ascii="Avenir LT Std 55 Roman" w:hAnsi="Avenir LT Std 55 Roman"/>
            <w:sz w:val="24"/>
            <w:szCs w:val="24"/>
          </w:rPr>
          <w:t xml:space="preserve">43000, 43000.5, </w:t>
        </w:r>
      </w:ins>
      <w:r w:rsidR="00AA346E" w:rsidRPr="00167051">
        <w:rPr>
          <w:rFonts w:ascii="Avenir LT Std 55 Roman" w:hAnsi="Avenir LT Std 55 Roman"/>
          <w:sz w:val="24"/>
          <w:szCs w:val="24"/>
        </w:rPr>
        <w:t>43013, 43016, 43018, 43023, 43100, 43101, 43102, 43104, 43105, 43106, 43153, 43154, 43211, 43212</w:t>
      </w:r>
      <w:del w:id="1051" w:author="CARB Staff" w:date="2023-08-04T15:49:00Z">
        <w:r w:rsidR="00AA346E" w:rsidRPr="008B09AE">
          <w:rPr>
            <w:rFonts w:ascii="Avenir LT Std 55 Roman" w:hAnsi="Avenir LT Std 55 Roman"/>
            <w:sz w:val="24"/>
            <w:szCs w:val="24"/>
          </w:rPr>
          <w:delText>,</w:delText>
        </w:r>
      </w:del>
      <w:r w:rsidR="00AA346E" w:rsidRPr="00167051">
        <w:rPr>
          <w:rFonts w:ascii="Avenir LT Std 55 Roman" w:hAnsi="Avenir LT Std 55 Roman"/>
          <w:sz w:val="24"/>
          <w:szCs w:val="24"/>
        </w:rPr>
        <w:t xml:space="preserve"> and 43214 Health and Safety Code.</w:t>
      </w:r>
    </w:p>
    <w:p w14:paraId="287C0545" w14:textId="074E0D4D" w:rsidR="00815D9C" w:rsidRPr="00167051" w:rsidRDefault="00815D9C" w:rsidP="00C35820">
      <w:pPr>
        <w:spacing w:before="240" w:after="240" w:line="240" w:lineRule="auto"/>
        <w:rPr>
          <w:rFonts w:ascii="Avenir LT Std 55 Roman" w:eastAsia="Calibri" w:hAnsi="Avenir LT Std 55 Roman" w:cs="Times New Roman"/>
          <w:sz w:val="24"/>
          <w:szCs w:val="24"/>
        </w:rPr>
      </w:pPr>
      <w:r w:rsidRPr="00167051">
        <w:rPr>
          <w:rFonts w:ascii="Avenir LT Std 55 Roman" w:eastAsia="Calibri" w:hAnsi="Avenir LT Std 55 Roman" w:cs="Times New Roman"/>
          <w:sz w:val="24"/>
          <w:szCs w:val="24"/>
        </w:rPr>
        <w:t>Adopt Section</w:t>
      </w:r>
      <w:r w:rsidRPr="00167051">
        <w:rPr>
          <w:rFonts w:ascii="Avenir LT Std 55 Roman" w:hAnsi="Avenir LT Std 55 Roman"/>
          <w:sz w:val="24"/>
          <w:szCs w:val="24"/>
        </w:rPr>
        <w:t xml:space="preserve"> 2013.4 </w:t>
      </w:r>
      <w:r w:rsidRPr="00167051">
        <w:rPr>
          <w:rFonts w:ascii="Avenir LT Std 55 Roman" w:eastAsia="Calibri" w:hAnsi="Avenir LT Std 55 Roman" w:cs="Times New Roman"/>
          <w:sz w:val="24"/>
          <w:szCs w:val="24"/>
        </w:rPr>
        <w:t>of title 13, California Code of Regulations, to read as follows:</w:t>
      </w:r>
    </w:p>
    <w:p w14:paraId="2F1DC12C" w14:textId="253BED9B" w:rsidR="00CF6115" w:rsidRPr="009B357A" w:rsidRDefault="00CF6115" w:rsidP="009B357A">
      <w:pPr>
        <w:pStyle w:val="Heading1"/>
      </w:pPr>
      <w:r w:rsidRPr="009B357A">
        <w:lastRenderedPageBreak/>
        <w:t>Section 2013.4</w:t>
      </w:r>
      <w:del w:id="1052" w:author="CARB Staff" w:date="2023-08-04T15:49:00Z">
        <w:r>
          <w:delText xml:space="preserve"> </w:delText>
        </w:r>
        <w:r>
          <w:tab/>
        </w:r>
      </w:del>
      <w:ins w:id="1053" w:author="CARB Staff" w:date="2023-08-04T15:49:00Z">
        <w:r w:rsidR="009B357A">
          <w:t xml:space="preserve">. </w:t>
        </w:r>
      </w:ins>
      <w:r w:rsidRPr="009B357A">
        <w:t>State and Local Government Fleet Enforcement</w:t>
      </w:r>
      <w:del w:id="1054" w:author="CARB Staff" w:date="2023-08-04T15:49:00Z">
        <w:r>
          <w:delText xml:space="preserve"> </w:delText>
        </w:r>
      </w:del>
      <w:ins w:id="1055" w:author="CARB Staff" w:date="2023-08-04T15:49:00Z">
        <w:r w:rsidR="009B357A">
          <w:t>.</w:t>
        </w:r>
      </w:ins>
    </w:p>
    <w:p w14:paraId="2388945F" w14:textId="1C297F23" w:rsidR="00CF6115" w:rsidRPr="00167051" w:rsidRDefault="00CF6115" w:rsidP="00C35820">
      <w:pPr>
        <w:pStyle w:val="Heading2"/>
        <w:keepNext w:val="0"/>
        <w:keepLines w:val="0"/>
        <w:numPr>
          <w:ilvl w:val="1"/>
          <w:numId w:val="17"/>
        </w:numPr>
      </w:pPr>
      <w:r w:rsidRPr="00C35820">
        <w:t>Severability</w:t>
      </w:r>
      <w:r w:rsidRPr="00167051">
        <w:t xml:space="preserve">. If any subsection, paragraph, subparagraph, sentence, clause, phrase, or portion of </w:t>
      </w:r>
      <w:r w:rsidR="00C17048">
        <w:t xml:space="preserve">this </w:t>
      </w:r>
      <w:del w:id="1056" w:author="CARB Staff" w:date="2023-08-04T15:49:00Z">
        <w:r>
          <w:delText>regulation</w:delText>
        </w:r>
      </w:del>
      <w:ins w:id="1057" w:author="CARB Staff" w:date="2023-08-04T15:49:00Z">
        <w:r w:rsidR="00C17048">
          <w:t>article</w:t>
        </w:r>
      </w:ins>
      <w:r w:rsidRPr="00167051">
        <w:t xml:space="preserve"> is, for any reason, held invalid, unconstitutional, or unenforceable by any court of competent jurisdiction, such portion shall be deemed as a separate, distinct, and independent provision, and such holding shall not affect the validity of the remaining portions of </w:t>
      </w:r>
      <w:del w:id="1058" w:author="CARB Staff" w:date="2023-08-04T15:49:00Z">
        <w:r>
          <w:delText>the regulation</w:delText>
        </w:r>
      </w:del>
      <w:ins w:id="1059" w:author="CARB Staff" w:date="2023-08-04T15:49:00Z">
        <w:r w:rsidR="00C17048">
          <w:t>this article</w:t>
        </w:r>
      </w:ins>
      <w:r w:rsidRPr="00167051">
        <w:t>.</w:t>
      </w:r>
    </w:p>
    <w:p w14:paraId="49B0BCC1" w14:textId="14C8FDD5" w:rsidR="00CF6115" w:rsidRDefault="00CF6115" w:rsidP="00440BEB">
      <w:pPr>
        <w:pStyle w:val="Heading2"/>
        <w:keepNext w:val="0"/>
        <w:keepLines w:val="0"/>
      </w:pPr>
      <w:r w:rsidRPr="00C35820">
        <w:t>Penalties</w:t>
      </w:r>
      <w:r w:rsidRPr="00167051">
        <w:t xml:space="preserve">. Any person who fails to comply with the requirements of </w:t>
      </w:r>
      <w:r w:rsidR="00C17048">
        <w:t xml:space="preserve">this </w:t>
      </w:r>
      <w:del w:id="1060" w:author="CARB Staff" w:date="2023-08-04T15:49:00Z">
        <w:r>
          <w:delText>regulation</w:delText>
        </w:r>
      </w:del>
      <w:ins w:id="1061" w:author="CARB Staff" w:date="2023-08-04T15:49:00Z">
        <w:r w:rsidR="00C17048">
          <w:t>article</w:t>
        </w:r>
      </w:ins>
      <w:r w:rsidRPr="00167051">
        <w:t xml:space="preserve">, who fails to submit any information, report, or statement required by </w:t>
      </w:r>
      <w:r w:rsidR="00C17048">
        <w:t xml:space="preserve">this </w:t>
      </w:r>
      <w:del w:id="1062" w:author="CARB Staff" w:date="2023-08-04T15:49:00Z">
        <w:r>
          <w:delText>regulation</w:delText>
        </w:r>
      </w:del>
      <w:ins w:id="1063" w:author="CARB Staff" w:date="2023-08-04T15:49:00Z">
        <w:r w:rsidR="00C17048">
          <w:t>article</w:t>
        </w:r>
      </w:ins>
      <w:r w:rsidRPr="00167051">
        <w:t xml:space="preserve">, or who knowingly submits any false statement or representation in any application, report, statement, or other document filed, maintained, or used for the purposes of compliance with </w:t>
      </w:r>
      <w:r w:rsidR="00C17048">
        <w:t xml:space="preserve">this </w:t>
      </w:r>
      <w:del w:id="1064" w:author="CARB Staff" w:date="2023-08-04T15:49:00Z">
        <w:r>
          <w:delText>regulation</w:delText>
        </w:r>
      </w:del>
      <w:ins w:id="1065" w:author="CARB Staff" w:date="2023-08-04T15:49:00Z">
        <w:r w:rsidR="00C17048">
          <w:t>article</w:t>
        </w:r>
      </w:ins>
      <w:r w:rsidRPr="00167051">
        <w:t xml:space="preserve"> may be subject to penalties.</w:t>
      </w:r>
    </w:p>
    <w:p w14:paraId="1B279672" w14:textId="69B9F2EE" w:rsidR="0060561D" w:rsidRDefault="0060561D" w:rsidP="00440BEB">
      <w:pPr>
        <w:pStyle w:val="Heading3"/>
        <w:keepNext w:val="0"/>
        <w:rPr>
          <w:ins w:id="1066" w:author="CARB Staff" w:date="2023-08-04T15:49:00Z"/>
        </w:rPr>
      </w:pPr>
      <w:ins w:id="1067" w:author="CARB Staff" w:date="2023-08-04T15:49:00Z">
        <w:r>
          <w:t xml:space="preserve">Late Reporting Penalties. </w:t>
        </w:r>
        <w:r w:rsidR="00C93AF3">
          <w:t>Beginning January 1, 2025</w:t>
        </w:r>
        <w:r w:rsidR="00054BB3">
          <w:t>,</w:t>
        </w:r>
        <w:r w:rsidR="00C93AF3">
          <w:t xml:space="preserve"> and until January 1, 2027, f</w:t>
        </w:r>
        <w:r>
          <w:t xml:space="preserve">ailure to submit any information </w:t>
        </w:r>
        <w:r w:rsidR="00C77544">
          <w:t>as specified in</w:t>
        </w:r>
        <w:r>
          <w:t xml:space="preserve"> section </w:t>
        </w:r>
        <w:r w:rsidR="000655C2">
          <w:t>2013</w:t>
        </w:r>
        <w:r>
          <w:t>.</w:t>
        </w:r>
        <w:r w:rsidR="000655C2">
          <w:t>2</w:t>
        </w:r>
        <w:r>
          <w:t xml:space="preserve"> shall constitute a single, separate violation for each vehicle and each month the information is not submitted past the initial reporting period specified in section 201</w:t>
        </w:r>
        <w:r w:rsidR="009323FC">
          <w:t>3</w:t>
        </w:r>
        <w:r>
          <w:t>.</w:t>
        </w:r>
        <w:r w:rsidR="009323FC">
          <w:t>2</w:t>
        </w:r>
        <w:r>
          <w:t>(b).</w:t>
        </w:r>
      </w:ins>
    </w:p>
    <w:p w14:paraId="1C461374" w14:textId="2FE0A7AA" w:rsidR="00CF6115" w:rsidRDefault="00CF6115" w:rsidP="00440BEB">
      <w:pPr>
        <w:pStyle w:val="Heading2"/>
        <w:keepNext w:val="0"/>
        <w:keepLines w:val="0"/>
      </w:pPr>
      <w:r w:rsidRPr="00C35820">
        <w:t>Right of Entry</w:t>
      </w:r>
      <w:r w:rsidRPr="00167051">
        <w:t>. An agent or employee of CARB, upon presentation of proper credentials, has the right to enter any motor carrier, broker, or hiring entity facility (with any necessary safety clearances) where vehicles are located or vehicle records, including hiring and brokering records, are kept to verify compliance.</w:t>
      </w:r>
    </w:p>
    <w:p w14:paraId="2AE029F2" w14:textId="09244433" w:rsidR="00F80DE7" w:rsidRPr="00F80DE7" w:rsidRDefault="00F8276A" w:rsidP="00440BEB">
      <w:pPr>
        <w:pStyle w:val="Heading2"/>
        <w:keepNext w:val="0"/>
        <w:rPr>
          <w:ins w:id="1068" w:author="CARB Staff" w:date="2023-08-04T15:49:00Z"/>
        </w:rPr>
      </w:pPr>
      <w:ins w:id="1069" w:author="CARB Staff" w:date="2023-08-04T15:49:00Z">
        <w:r w:rsidRPr="00F8276A">
          <w:t xml:space="preserve">Fleet Owner Enforcement. For purposes of enforcement, if the vehicle is inspected and cited for noncompliance with </w:t>
        </w:r>
        <w:r w:rsidR="00C17048">
          <w:t>this article</w:t>
        </w:r>
        <w:r w:rsidRPr="00F8276A">
          <w:t xml:space="preserve"> and neither the operator of the vehicle nor the rental or leasing entity can produce evidence, as specified in the “Fleet owner” definition of section 201</w:t>
        </w:r>
        <w:r w:rsidR="00B47BD6">
          <w:t>3</w:t>
        </w:r>
        <w:r w:rsidRPr="00F8276A">
          <w:t>(b), of the party responsible for compliance with state laws, the owner shall be presumed to be both the rental or leasing entity and the renting operator or lessee of the vehicle.</w:t>
        </w:r>
      </w:ins>
    </w:p>
    <w:p w14:paraId="3A1BBF30" w14:textId="2A5C9435" w:rsidR="00441133" w:rsidRPr="00167051" w:rsidRDefault="00CF6115" w:rsidP="00440BEB">
      <w:pPr>
        <w:rPr>
          <w:rFonts w:ascii="Avenir LT Std 55 Roman" w:hAnsi="Avenir LT Std 55 Roman"/>
          <w:sz w:val="24"/>
          <w:szCs w:val="24"/>
        </w:rPr>
      </w:pPr>
      <w:r w:rsidRPr="00167051">
        <w:rPr>
          <w:rFonts w:ascii="Avenir LT Std 55 Roman" w:hAnsi="Avenir LT Std 55 Roman" w:cs="Arial"/>
          <w:sz w:val="24"/>
          <w:szCs w:val="24"/>
        </w:rPr>
        <w:t>N</w:t>
      </w:r>
      <w:r w:rsidR="00D20E43" w:rsidRPr="00167051">
        <w:rPr>
          <w:rFonts w:ascii="Avenir LT Std 55 Roman" w:hAnsi="Avenir LT Std 55 Roman" w:cs="Arial"/>
          <w:sz w:val="24"/>
          <w:szCs w:val="24"/>
        </w:rPr>
        <w:t>ote</w:t>
      </w:r>
      <w:r w:rsidRPr="00167051">
        <w:rPr>
          <w:rFonts w:ascii="Avenir LT Std 55 Roman" w:hAnsi="Avenir LT Std 55 Roman" w:cs="Arial"/>
          <w:sz w:val="24"/>
          <w:szCs w:val="24"/>
        </w:rPr>
        <w:t xml:space="preserve">: </w:t>
      </w:r>
      <w:r w:rsidRPr="00167051">
        <w:rPr>
          <w:rFonts w:ascii="Avenir LT Std 55 Roman" w:hAnsi="Avenir LT Std 55 Roman"/>
          <w:sz w:val="24"/>
          <w:szCs w:val="24"/>
        </w:rPr>
        <w:t>Authority cited: Sections</w:t>
      </w:r>
      <w:r w:rsidR="008B09AE" w:rsidRPr="00167051">
        <w:rPr>
          <w:rFonts w:ascii="Avenir LT Std 55 Roman" w:hAnsi="Avenir LT Std 55 Roman"/>
          <w:sz w:val="24"/>
          <w:szCs w:val="24"/>
        </w:rPr>
        <w:t>: 38505, 38510, 38560, 38566, 39010, 39500, 39600, 39601, 39602.5, 39650, 39658, 39659, 39666, 39667, 43013, 43018, 43100, 43101, 43102</w:t>
      </w:r>
      <w:del w:id="1070" w:author="CARB Staff" w:date="2023-08-04T15:49:00Z">
        <w:r w:rsidR="008B09AE" w:rsidRPr="008B09AE">
          <w:rPr>
            <w:rFonts w:ascii="Avenir LT Std 55 Roman" w:hAnsi="Avenir LT Std 55 Roman"/>
            <w:sz w:val="24"/>
            <w:szCs w:val="24"/>
          </w:rPr>
          <w:delText>,</w:delText>
        </w:r>
      </w:del>
      <w:r w:rsidR="008B09AE" w:rsidRPr="00167051">
        <w:rPr>
          <w:rFonts w:ascii="Avenir LT Std 55 Roman" w:hAnsi="Avenir LT Std 55 Roman"/>
          <w:sz w:val="24"/>
          <w:szCs w:val="24"/>
        </w:rPr>
        <w:t xml:space="preserve"> and </w:t>
      </w:r>
      <w:r w:rsidR="0072041B" w:rsidRPr="00167051">
        <w:rPr>
          <w:rFonts w:ascii="Avenir LT Std 55 Roman" w:hAnsi="Avenir LT Std 55 Roman"/>
          <w:sz w:val="24"/>
          <w:szCs w:val="24"/>
        </w:rPr>
        <w:t>43104</w:t>
      </w:r>
      <w:ins w:id="1071" w:author="CARB Staff" w:date="2023-08-04T15:49:00Z">
        <w:r w:rsidR="005F5993">
          <w:rPr>
            <w:rFonts w:ascii="Avenir LT Std 55 Roman" w:hAnsi="Avenir LT Std 55 Roman"/>
            <w:sz w:val="24"/>
            <w:szCs w:val="24"/>
          </w:rPr>
          <w:t>,</w:t>
        </w:r>
      </w:ins>
      <w:r w:rsidR="0072041B" w:rsidRPr="00167051">
        <w:rPr>
          <w:rFonts w:ascii="Avenir LT Std 55 Roman" w:hAnsi="Avenir LT Std 55 Roman"/>
          <w:sz w:val="24"/>
          <w:szCs w:val="24"/>
        </w:rPr>
        <w:t xml:space="preserve"> Health</w:t>
      </w:r>
      <w:r w:rsidR="008B09AE" w:rsidRPr="00167051">
        <w:rPr>
          <w:rFonts w:ascii="Avenir LT Std 55 Roman" w:hAnsi="Avenir LT Std 55 Roman"/>
          <w:sz w:val="24"/>
          <w:szCs w:val="24"/>
        </w:rPr>
        <w:t xml:space="preserve"> and Safety Code. </w:t>
      </w:r>
      <w:r w:rsidRPr="00167051">
        <w:rPr>
          <w:rFonts w:ascii="Avenir LT Std 55 Roman" w:hAnsi="Avenir LT Std 55 Roman"/>
          <w:sz w:val="24"/>
          <w:szCs w:val="24"/>
        </w:rPr>
        <w:t xml:space="preserve">Reference: </w:t>
      </w:r>
      <w:r w:rsidR="0072041B" w:rsidRPr="00167051">
        <w:rPr>
          <w:rFonts w:ascii="Avenir LT Std 55 Roman" w:hAnsi="Avenir LT Std 55 Roman"/>
          <w:sz w:val="24"/>
          <w:szCs w:val="24"/>
        </w:rPr>
        <w:t>Sections 38501</w:t>
      </w:r>
      <w:r w:rsidR="008B09AE" w:rsidRPr="00167051">
        <w:rPr>
          <w:rFonts w:ascii="Avenir LT Std 55 Roman" w:hAnsi="Avenir LT Std 55 Roman"/>
          <w:sz w:val="24"/>
          <w:szCs w:val="24"/>
        </w:rPr>
        <w:t xml:space="preserve">, 38505, 38510, 38560, </w:t>
      </w:r>
      <w:r w:rsidR="007C7FFC" w:rsidRPr="00167051">
        <w:rPr>
          <w:rFonts w:ascii="Avenir LT Std 55 Roman" w:hAnsi="Avenir LT Std 55 Roman"/>
          <w:sz w:val="24"/>
          <w:szCs w:val="24"/>
        </w:rPr>
        <w:t xml:space="preserve">38566, </w:t>
      </w:r>
      <w:r w:rsidR="008B09AE" w:rsidRPr="00167051">
        <w:rPr>
          <w:rFonts w:ascii="Avenir LT Std 55 Roman" w:hAnsi="Avenir LT Std 55 Roman"/>
          <w:sz w:val="24"/>
          <w:szCs w:val="24"/>
        </w:rPr>
        <w:t>38580, 39000, 39003, 39010, 39500, 39600, 39601, 39602.5</w:t>
      </w:r>
      <w:r w:rsidR="00175B18" w:rsidRPr="00167051">
        <w:rPr>
          <w:rFonts w:ascii="Avenir LT Std 55 Roman" w:hAnsi="Avenir LT Std 55 Roman"/>
          <w:sz w:val="24"/>
          <w:szCs w:val="24"/>
        </w:rPr>
        <w:t>, 39650</w:t>
      </w:r>
      <w:r w:rsidR="008B09AE" w:rsidRPr="00167051">
        <w:rPr>
          <w:rFonts w:ascii="Avenir LT Std 55 Roman" w:hAnsi="Avenir LT Std 55 Roman"/>
          <w:sz w:val="24"/>
          <w:szCs w:val="24"/>
        </w:rPr>
        <w:t xml:space="preserve">, 39658, 39659, 39666, 39667, 39674, 39675, </w:t>
      </w:r>
      <w:del w:id="1072" w:author="CARB Staff" w:date="2023-08-04T15:49:00Z">
        <w:r w:rsidR="008B09AE" w:rsidRPr="008B09AE">
          <w:rPr>
            <w:rFonts w:ascii="Avenir LT Std 55 Roman" w:hAnsi="Avenir LT Std 55 Roman"/>
            <w:sz w:val="24"/>
            <w:szCs w:val="24"/>
          </w:rPr>
          <w:delText xml:space="preserve">43000, 43000.5, </w:delText>
        </w:r>
      </w:del>
      <w:r w:rsidR="008B09AE" w:rsidRPr="00167051">
        <w:rPr>
          <w:rFonts w:ascii="Avenir LT Std 55 Roman" w:hAnsi="Avenir LT Std 55 Roman"/>
          <w:sz w:val="24"/>
          <w:szCs w:val="24"/>
        </w:rPr>
        <w:t xml:space="preserve">42400, 42400.1, 42400.2, 42402.2, 42410, </w:t>
      </w:r>
      <w:ins w:id="1073" w:author="CARB Staff" w:date="2023-08-04T15:49:00Z">
        <w:r w:rsidR="00397E25" w:rsidRPr="00167051">
          <w:rPr>
            <w:rFonts w:ascii="Avenir LT Std 55 Roman" w:hAnsi="Avenir LT Std 55 Roman"/>
            <w:sz w:val="24"/>
            <w:szCs w:val="24"/>
          </w:rPr>
          <w:t xml:space="preserve">43000, 43000.5, </w:t>
        </w:r>
      </w:ins>
      <w:r w:rsidR="008B09AE" w:rsidRPr="00167051">
        <w:rPr>
          <w:rFonts w:ascii="Avenir LT Std 55 Roman" w:hAnsi="Avenir LT Std 55 Roman"/>
          <w:sz w:val="24"/>
          <w:szCs w:val="24"/>
        </w:rPr>
        <w:t>43013, 43016, 43018, 43023, 43100, 43101, 43102, 43104, 43105, 43106, 43153, 43154, 43211, 43212</w:t>
      </w:r>
      <w:del w:id="1074" w:author="CARB Staff" w:date="2023-08-04T15:49:00Z">
        <w:r w:rsidR="008B09AE" w:rsidRPr="008B09AE">
          <w:rPr>
            <w:rFonts w:ascii="Avenir LT Std 55 Roman" w:hAnsi="Avenir LT Std 55 Roman"/>
            <w:sz w:val="24"/>
            <w:szCs w:val="24"/>
          </w:rPr>
          <w:delText>,</w:delText>
        </w:r>
      </w:del>
      <w:r w:rsidR="008B09AE" w:rsidRPr="00167051">
        <w:rPr>
          <w:rFonts w:ascii="Avenir LT Std 55 Roman" w:hAnsi="Avenir LT Std 55 Roman"/>
          <w:sz w:val="24"/>
          <w:szCs w:val="24"/>
        </w:rPr>
        <w:t xml:space="preserve"> and 43214</w:t>
      </w:r>
      <w:ins w:id="1075" w:author="CARB Staff" w:date="2023-08-04T15:49:00Z">
        <w:r w:rsidR="005F5993">
          <w:rPr>
            <w:rFonts w:ascii="Avenir LT Std 55 Roman" w:hAnsi="Avenir LT Std 55 Roman"/>
            <w:sz w:val="24"/>
            <w:szCs w:val="24"/>
          </w:rPr>
          <w:t>,</w:t>
        </w:r>
      </w:ins>
      <w:r w:rsidR="008B09AE" w:rsidRPr="00167051">
        <w:rPr>
          <w:rFonts w:ascii="Avenir LT Std 55 Roman" w:hAnsi="Avenir LT Std 55 Roman"/>
          <w:sz w:val="24"/>
          <w:szCs w:val="24"/>
        </w:rPr>
        <w:t xml:space="preserve"> Health and Safety Code.</w:t>
      </w:r>
    </w:p>
    <w:sectPr w:rsidR="00441133" w:rsidRPr="00167051" w:rsidSect="00860EA0">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A30" w14:textId="77777777" w:rsidR="00661E84" w:rsidRDefault="00661E84" w:rsidP="00441133">
      <w:pPr>
        <w:spacing w:after="0" w:line="240" w:lineRule="auto"/>
      </w:pPr>
      <w:r>
        <w:separator/>
      </w:r>
    </w:p>
  </w:endnote>
  <w:endnote w:type="continuationSeparator" w:id="0">
    <w:p w14:paraId="695F9833" w14:textId="77777777" w:rsidR="00661E84" w:rsidRDefault="00661E84" w:rsidP="00441133">
      <w:pPr>
        <w:spacing w:after="0" w:line="240" w:lineRule="auto"/>
      </w:pPr>
      <w:r>
        <w:continuationSeparator/>
      </w:r>
    </w:p>
  </w:endnote>
  <w:endnote w:type="continuationNotice" w:id="1">
    <w:p w14:paraId="35A08DA3" w14:textId="77777777" w:rsidR="00661E84" w:rsidRDefault="00661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D8E0" w14:textId="77777777" w:rsidR="009A7DCF" w:rsidRDefault="009A7D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81D821" w14:textId="77777777" w:rsidR="009A7DCF" w:rsidRDefault="009A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14:paraId="75E3563C" w14:textId="1E8434C3" w:rsidR="009A7DCF" w:rsidRPr="00B530CE" w:rsidRDefault="009A7DCF">
        <w:pPr>
          <w:pStyle w:val="Footer"/>
          <w:jc w:val="center"/>
          <w:rPr>
            <w:rFonts w:ascii="Avenir LT Std 55 Roman" w:hAnsi="Avenir LT Std 55 Roman" w:cs="Arial"/>
            <w:sz w:val="24"/>
            <w:szCs w:val="24"/>
          </w:rPr>
        </w:pPr>
        <w:r w:rsidRPr="00B530CE">
          <w:rPr>
            <w:rFonts w:ascii="Avenir LT Std 55 Roman" w:hAnsi="Avenir LT Std 55 Roman"/>
            <w:sz w:val="24"/>
            <w:szCs w:val="24"/>
          </w:rPr>
          <w:t>A-1-</w:t>
        </w:r>
        <w:r w:rsidRPr="00B530CE">
          <w:rPr>
            <w:rFonts w:ascii="Avenir LT Std 55 Roman" w:hAnsi="Avenir LT Std 55 Roman" w:cs="Arial"/>
            <w:sz w:val="24"/>
            <w:szCs w:val="24"/>
          </w:rPr>
          <w:fldChar w:fldCharType="begin"/>
        </w:r>
        <w:r w:rsidRPr="00B530CE">
          <w:rPr>
            <w:rFonts w:ascii="Avenir LT Std 55 Roman" w:hAnsi="Avenir LT Std 55 Roman" w:cs="Arial"/>
            <w:sz w:val="24"/>
            <w:szCs w:val="24"/>
          </w:rPr>
          <w:instrText xml:space="preserve"> PAGE   \* MERGEFORMAT </w:instrText>
        </w:r>
        <w:r w:rsidRPr="00B530CE">
          <w:rPr>
            <w:rFonts w:ascii="Avenir LT Std 55 Roman" w:hAnsi="Avenir LT Std 55 Roman" w:cs="Arial"/>
            <w:sz w:val="24"/>
            <w:szCs w:val="24"/>
          </w:rPr>
          <w:fldChar w:fldCharType="separate"/>
        </w:r>
        <w:r w:rsidRPr="00B530CE">
          <w:rPr>
            <w:rFonts w:ascii="Avenir LT Std 55 Roman" w:hAnsi="Avenir LT Std 55 Roman" w:cs="Arial"/>
            <w:noProof/>
            <w:sz w:val="24"/>
            <w:szCs w:val="24"/>
          </w:rPr>
          <w:t>2</w:t>
        </w:r>
        <w:r w:rsidRPr="00B530CE">
          <w:rPr>
            <w:rFonts w:ascii="Avenir LT Std 55 Roman" w:hAnsi="Avenir LT Std 55 Roman"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D1C3" w14:textId="77777777" w:rsidR="009A7DCF" w:rsidRDefault="009A7D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9A35" w14:textId="77777777" w:rsidR="00661E84" w:rsidRDefault="00661E84" w:rsidP="00441133">
      <w:pPr>
        <w:spacing w:after="0" w:line="240" w:lineRule="auto"/>
      </w:pPr>
      <w:r>
        <w:separator/>
      </w:r>
    </w:p>
  </w:footnote>
  <w:footnote w:type="continuationSeparator" w:id="0">
    <w:p w14:paraId="71F437C5" w14:textId="77777777" w:rsidR="00661E84" w:rsidRDefault="00661E84" w:rsidP="00441133">
      <w:pPr>
        <w:spacing w:after="0" w:line="240" w:lineRule="auto"/>
      </w:pPr>
      <w:r>
        <w:continuationSeparator/>
      </w:r>
    </w:p>
  </w:footnote>
  <w:footnote w:type="continuationNotice" w:id="1">
    <w:p w14:paraId="14A6FA7E" w14:textId="77777777" w:rsidR="00661E84" w:rsidRDefault="00661E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D41"/>
    <w:multiLevelType w:val="hybridMultilevel"/>
    <w:tmpl w:val="D5F6E8EE"/>
    <w:lvl w:ilvl="0" w:tplc="8AAECCFE">
      <w:start w:val="1"/>
      <w:numFmt w:val="upperLetter"/>
      <w:lvlText w:val="(%1)"/>
      <w:lvlJc w:val="left"/>
      <w:pPr>
        <w:ind w:left="2164" w:hanging="58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1C0B00D9"/>
    <w:multiLevelType w:val="multilevel"/>
    <w:tmpl w:val="C1D471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F1148"/>
    <w:multiLevelType w:val="hybridMultilevel"/>
    <w:tmpl w:val="03120274"/>
    <w:lvl w:ilvl="0" w:tplc="1DD6069C">
      <w:start w:val="1"/>
      <w:numFmt w:val="decimal"/>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5"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548416839">
    <w:abstractNumId w:val="2"/>
  </w:num>
  <w:num w:numId="2" w16cid:durableId="1142768052">
    <w:abstractNumId w:val="1"/>
  </w:num>
  <w:num w:numId="3" w16cid:durableId="1663045614">
    <w:abstractNumId w:val="5"/>
  </w:num>
  <w:num w:numId="4" w16cid:durableId="1458060445">
    <w:abstractNumId w:val="4"/>
  </w:num>
  <w:num w:numId="5" w16cid:durableId="575210010">
    <w:abstractNumId w:val="4"/>
    <w:lvlOverride w:ilvl="0">
      <w:startOverride w:val="2"/>
    </w:lvlOverride>
  </w:num>
  <w:num w:numId="6" w16cid:durableId="1450389278">
    <w:abstractNumId w:val="7"/>
  </w:num>
  <w:num w:numId="7" w16cid:durableId="1289895449">
    <w:abstractNumId w:val="6"/>
  </w:num>
  <w:num w:numId="8" w16cid:durableId="2101245610">
    <w:abstractNumId w:val="3"/>
  </w:num>
  <w:num w:numId="9" w16cid:durableId="706681263">
    <w:abstractNumId w:val="0"/>
  </w:num>
  <w:num w:numId="10" w16cid:durableId="247540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268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502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2322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310065">
    <w:abstractNumId w:val="1"/>
  </w:num>
  <w:num w:numId="15" w16cid:durableId="940576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7757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822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8391494">
    <w:abstractNumId w:val="1"/>
  </w:num>
  <w:num w:numId="19" w16cid:durableId="196642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398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BF"/>
    <w:rsid w:val="00001BDF"/>
    <w:rsid w:val="00002024"/>
    <w:rsid w:val="00002450"/>
    <w:rsid w:val="00002C61"/>
    <w:rsid w:val="00004635"/>
    <w:rsid w:val="0000481B"/>
    <w:rsid w:val="0000716F"/>
    <w:rsid w:val="00007A6B"/>
    <w:rsid w:val="00010139"/>
    <w:rsid w:val="000102AE"/>
    <w:rsid w:val="000115D8"/>
    <w:rsid w:val="00012435"/>
    <w:rsid w:val="0001290C"/>
    <w:rsid w:val="00013A1E"/>
    <w:rsid w:val="000156AB"/>
    <w:rsid w:val="000163DB"/>
    <w:rsid w:val="00016626"/>
    <w:rsid w:val="00020651"/>
    <w:rsid w:val="000206A2"/>
    <w:rsid w:val="000208CC"/>
    <w:rsid w:val="00021B92"/>
    <w:rsid w:val="00021F5D"/>
    <w:rsid w:val="000239FF"/>
    <w:rsid w:val="00023B4C"/>
    <w:rsid w:val="00023F50"/>
    <w:rsid w:val="00023FD6"/>
    <w:rsid w:val="0002536D"/>
    <w:rsid w:val="00025542"/>
    <w:rsid w:val="000257E2"/>
    <w:rsid w:val="000266C1"/>
    <w:rsid w:val="00026FE5"/>
    <w:rsid w:val="00027075"/>
    <w:rsid w:val="00027908"/>
    <w:rsid w:val="00027ECF"/>
    <w:rsid w:val="00030C7C"/>
    <w:rsid w:val="00030DF8"/>
    <w:rsid w:val="00031448"/>
    <w:rsid w:val="00031A5B"/>
    <w:rsid w:val="00032404"/>
    <w:rsid w:val="00033686"/>
    <w:rsid w:val="0003381B"/>
    <w:rsid w:val="00033E02"/>
    <w:rsid w:val="000340DC"/>
    <w:rsid w:val="00034A43"/>
    <w:rsid w:val="000374F0"/>
    <w:rsid w:val="00040A51"/>
    <w:rsid w:val="00041F28"/>
    <w:rsid w:val="00045AC9"/>
    <w:rsid w:val="00045B33"/>
    <w:rsid w:val="000465A8"/>
    <w:rsid w:val="00046C00"/>
    <w:rsid w:val="0004729C"/>
    <w:rsid w:val="000510E4"/>
    <w:rsid w:val="00051140"/>
    <w:rsid w:val="0005150F"/>
    <w:rsid w:val="00053524"/>
    <w:rsid w:val="00054967"/>
    <w:rsid w:val="00054BB3"/>
    <w:rsid w:val="00055222"/>
    <w:rsid w:val="00057494"/>
    <w:rsid w:val="00057BAB"/>
    <w:rsid w:val="00060DFB"/>
    <w:rsid w:val="00061ABE"/>
    <w:rsid w:val="00061FFA"/>
    <w:rsid w:val="000628ED"/>
    <w:rsid w:val="00062F0E"/>
    <w:rsid w:val="00063247"/>
    <w:rsid w:val="0006451D"/>
    <w:rsid w:val="00065148"/>
    <w:rsid w:val="000655C2"/>
    <w:rsid w:val="00066011"/>
    <w:rsid w:val="00067727"/>
    <w:rsid w:val="0007113F"/>
    <w:rsid w:val="00072091"/>
    <w:rsid w:val="00073BEA"/>
    <w:rsid w:val="000745AD"/>
    <w:rsid w:val="00076564"/>
    <w:rsid w:val="000776B4"/>
    <w:rsid w:val="00080C0D"/>
    <w:rsid w:val="00081560"/>
    <w:rsid w:val="00081D91"/>
    <w:rsid w:val="00082706"/>
    <w:rsid w:val="00084076"/>
    <w:rsid w:val="00084192"/>
    <w:rsid w:val="00085168"/>
    <w:rsid w:val="00086397"/>
    <w:rsid w:val="00086883"/>
    <w:rsid w:val="000868C4"/>
    <w:rsid w:val="00090A48"/>
    <w:rsid w:val="00091289"/>
    <w:rsid w:val="000912F2"/>
    <w:rsid w:val="000919BF"/>
    <w:rsid w:val="000919C5"/>
    <w:rsid w:val="000930E5"/>
    <w:rsid w:val="00095B08"/>
    <w:rsid w:val="00095C27"/>
    <w:rsid w:val="000969E7"/>
    <w:rsid w:val="00096B38"/>
    <w:rsid w:val="000972BD"/>
    <w:rsid w:val="000A28A6"/>
    <w:rsid w:val="000A337C"/>
    <w:rsid w:val="000A47E5"/>
    <w:rsid w:val="000A4F4E"/>
    <w:rsid w:val="000A597E"/>
    <w:rsid w:val="000A5DEE"/>
    <w:rsid w:val="000A74B9"/>
    <w:rsid w:val="000A771F"/>
    <w:rsid w:val="000B02BF"/>
    <w:rsid w:val="000B19BF"/>
    <w:rsid w:val="000B1BED"/>
    <w:rsid w:val="000B3658"/>
    <w:rsid w:val="000B372A"/>
    <w:rsid w:val="000B473E"/>
    <w:rsid w:val="000B496B"/>
    <w:rsid w:val="000B61E5"/>
    <w:rsid w:val="000B7D85"/>
    <w:rsid w:val="000B7DD0"/>
    <w:rsid w:val="000C09F7"/>
    <w:rsid w:val="000C120A"/>
    <w:rsid w:val="000C1426"/>
    <w:rsid w:val="000C3D83"/>
    <w:rsid w:val="000C3E94"/>
    <w:rsid w:val="000C4848"/>
    <w:rsid w:val="000C4E61"/>
    <w:rsid w:val="000C4E87"/>
    <w:rsid w:val="000C7308"/>
    <w:rsid w:val="000D1B66"/>
    <w:rsid w:val="000D2808"/>
    <w:rsid w:val="000D3C96"/>
    <w:rsid w:val="000D499D"/>
    <w:rsid w:val="000D4C68"/>
    <w:rsid w:val="000D521D"/>
    <w:rsid w:val="000D59FA"/>
    <w:rsid w:val="000D69A2"/>
    <w:rsid w:val="000D7913"/>
    <w:rsid w:val="000D7EE6"/>
    <w:rsid w:val="000E0DAF"/>
    <w:rsid w:val="000E12B1"/>
    <w:rsid w:val="000E29AD"/>
    <w:rsid w:val="000E2C44"/>
    <w:rsid w:val="000E2E8B"/>
    <w:rsid w:val="000E3C26"/>
    <w:rsid w:val="000E3DF6"/>
    <w:rsid w:val="000E3EBF"/>
    <w:rsid w:val="000E4F9A"/>
    <w:rsid w:val="000E7D35"/>
    <w:rsid w:val="000E7D74"/>
    <w:rsid w:val="000F0BBF"/>
    <w:rsid w:val="000F1364"/>
    <w:rsid w:val="000F1C38"/>
    <w:rsid w:val="000F1F22"/>
    <w:rsid w:val="000F2C1B"/>
    <w:rsid w:val="000F35A9"/>
    <w:rsid w:val="000F374F"/>
    <w:rsid w:val="000F393B"/>
    <w:rsid w:val="000F39B3"/>
    <w:rsid w:val="000F476E"/>
    <w:rsid w:val="000F6FF0"/>
    <w:rsid w:val="000F78E8"/>
    <w:rsid w:val="001014E8"/>
    <w:rsid w:val="0010613B"/>
    <w:rsid w:val="001078DA"/>
    <w:rsid w:val="001101A9"/>
    <w:rsid w:val="00110BC4"/>
    <w:rsid w:val="001110A1"/>
    <w:rsid w:val="00111C53"/>
    <w:rsid w:val="001129CF"/>
    <w:rsid w:val="00114B14"/>
    <w:rsid w:val="00120068"/>
    <w:rsid w:val="0012118D"/>
    <w:rsid w:val="00121FC7"/>
    <w:rsid w:val="001224DD"/>
    <w:rsid w:val="00122BF7"/>
    <w:rsid w:val="00122C95"/>
    <w:rsid w:val="0012392B"/>
    <w:rsid w:val="00124345"/>
    <w:rsid w:val="00124BE8"/>
    <w:rsid w:val="00125438"/>
    <w:rsid w:val="001311AC"/>
    <w:rsid w:val="001315E8"/>
    <w:rsid w:val="00133222"/>
    <w:rsid w:val="001355E6"/>
    <w:rsid w:val="00137ACF"/>
    <w:rsid w:val="001406BB"/>
    <w:rsid w:val="001427A4"/>
    <w:rsid w:val="001427E2"/>
    <w:rsid w:val="0014380A"/>
    <w:rsid w:val="00143AEF"/>
    <w:rsid w:val="001460F7"/>
    <w:rsid w:val="00147B51"/>
    <w:rsid w:val="0015057E"/>
    <w:rsid w:val="001535FB"/>
    <w:rsid w:val="001540F9"/>
    <w:rsid w:val="0015412A"/>
    <w:rsid w:val="001546A9"/>
    <w:rsid w:val="00154874"/>
    <w:rsid w:val="001549C9"/>
    <w:rsid w:val="00155816"/>
    <w:rsid w:val="001566C5"/>
    <w:rsid w:val="00156E27"/>
    <w:rsid w:val="00162A4F"/>
    <w:rsid w:val="00164F1A"/>
    <w:rsid w:val="00165259"/>
    <w:rsid w:val="001663C7"/>
    <w:rsid w:val="001666EC"/>
    <w:rsid w:val="00167051"/>
    <w:rsid w:val="001676D6"/>
    <w:rsid w:val="001710EB"/>
    <w:rsid w:val="00172264"/>
    <w:rsid w:val="0017288C"/>
    <w:rsid w:val="00173277"/>
    <w:rsid w:val="00175224"/>
    <w:rsid w:val="001756E4"/>
    <w:rsid w:val="00175B18"/>
    <w:rsid w:val="001762D3"/>
    <w:rsid w:val="00176CD8"/>
    <w:rsid w:val="00176D34"/>
    <w:rsid w:val="00177B82"/>
    <w:rsid w:val="00177C4F"/>
    <w:rsid w:val="00180408"/>
    <w:rsid w:val="001805D6"/>
    <w:rsid w:val="00180A66"/>
    <w:rsid w:val="0018216F"/>
    <w:rsid w:val="00182599"/>
    <w:rsid w:val="001834BA"/>
    <w:rsid w:val="001838E8"/>
    <w:rsid w:val="0018502B"/>
    <w:rsid w:val="00185DD6"/>
    <w:rsid w:val="00186192"/>
    <w:rsid w:val="001877D2"/>
    <w:rsid w:val="00191464"/>
    <w:rsid w:val="001943B2"/>
    <w:rsid w:val="001A10B6"/>
    <w:rsid w:val="001A42E8"/>
    <w:rsid w:val="001A6418"/>
    <w:rsid w:val="001A6B0B"/>
    <w:rsid w:val="001A7956"/>
    <w:rsid w:val="001A7ABD"/>
    <w:rsid w:val="001B05E1"/>
    <w:rsid w:val="001B25E3"/>
    <w:rsid w:val="001B2BD9"/>
    <w:rsid w:val="001B40C5"/>
    <w:rsid w:val="001B511D"/>
    <w:rsid w:val="001B545B"/>
    <w:rsid w:val="001B692E"/>
    <w:rsid w:val="001B7D75"/>
    <w:rsid w:val="001C051D"/>
    <w:rsid w:val="001C2277"/>
    <w:rsid w:val="001C24BE"/>
    <w:rsid w:val="001C2F90"/>
    <w:rsid w:val="001C3A7D"/>
    <w:rsid w:val="001C3DEC"/>
    <w:rsid w:val="001C487A"/>
    <w:rsid w:val="001C5892"/>
    <w:rsid w:val="001C669D"/>
    <w:rsid w:val="001D0DD6"/>
    <w:rsid w:val="001D1B19"/>
    <w:rsid w:val="001D26F9"/>
    <w:rsid w:val="001D3B89"/>
    <w:rsid w:val="001D4693"/>
    <w:rsid w:val="001D6585"/>
    <w:rsid w:val="001E0C81"/>
    <w:rsid w:val="001E0E94"/>
    <w:rsid w:val="001E1419"/>
    <w:rsid w:val="001E1661"/>
    <w:rsid w:val="001E1AF4"/>
    <w:rsid w:val="001E3451"/>
    <w:rsid w:val="001E421D"/>
    <w:rsid w:val="001E46C9"/>
    <w:rsid w:val="001E4EA9"/>
    <w:rsid w:val="001E6A01"/>
    <w:rsid w:val="001F018B"/>
    <w:rsid w:val="001F2F4F"/>
    <w:rsid w:val="001F359B"/>
    <w:rsid w:val="001F480E"/>
    <w:rsid w:val="001F5229"/>
    <w:rsid w:val="001F769D"/>
    <w:rsid w:val="0020002F"/>
    <w:rsid w:val="00203DF9"/>
    <w:rsid w:val="002045B9"/>
    <w:rsid w:val="00207F5F"/>
    <w:rsid w:val="002101B6"/>
    <w:rsid w:val="002106C1"/>
    <w:rsid w:val="002108B5"/>
    <w:rsid w:val="00211624"/>
    <w:rsid w:val="00212058"/>
    <w:rsid w:val="00214A8F"/>
    <w:rsid w:val="00217F4A"/>
    <w:rsid w:val="00221020"/>
    <w:rsid w:val="002212C7"/>
    <w:rsid w:val="00221FD9"/>
    <w:rsid w:val="00226416"/>
    <w:rsid w:val="00227691"/>
    <w:rsid w:val="00227A60"/>
    <w:rsid w:val="00230240"/>
    <w:rsid w:val="00230A63"/>
    <w:rsid w:val="00231FEC"/>
    <w:rsid w:val="00234800"/>
    <w:rsid w:val="00234998"/>
    <w:rsid w:val="002361CB"/>
    <w:rsid w:val="00236E3C"/>
    <w:rsid w:val="00237F5A"/>
    <w:rsid w:val="00240188"/>
    <w:rsid w:val="00242260"/>
    <w:rsid w:val="00242A88"/>
    <w:rsid w:val="002432C4"/>
    <w:rsid w:val="00243E3D"/>
    <w:rsid w:val="00243ED0"/>
    <w:rsid w:val="002441EE"/>
    <w:rsid w:val="002454DC"/>
    <w:rsid w:val="00247830"/>
    <w:rsid w:val="00250AD0"/>
    <w:rsid w:val="002514CC"/>
    <w:rsid w:val="00251C57"/>
    <w:rsid w:val="00252030"/>
    <w:rsid w:val="002527C6"/>
    <w:rsid w:val="00253DF6"/>
    <w:rsid w:val="002547DD"/>
    <w:rsid w:val="00254CC5"/>
    <w:rsid w:val="0025504E"/>
    <w:rsid w:val="00255383"/>
    <w:rsid w:val="00255983"/>
    <w:rsid w:val="00256170"/>
    <w:rsid w:val="00257574"/>
    <w:rsid w:val="00260545"/>
    <w:rsid w:val="002622ED"/>
    <w:rsid w:val="0026328D"/>
    <w:rsid w:val="00263618"/>
    <w:rsid w:val="00264A34"/>
    <w:rsid w:val="00271691"/>
    <w:rsid w:val="00271BED"/>
    <w:rsid w:val="00272ACE"/>
    <w:rsid w:val="0027305D"/>
    <w:rsid w:val="002739CD"/>
    <w:rsid w:val="00274A3A"/>
    <w:rsid w:val="00275F90"/>
    <w:rsid w:val="00276781"/>
    <w:rsid w:val="002775A1"/>
    <w:rsid w:val="002834BE"/>
    <w:rsid w:val="0028414E"/>
    <w:rsid w:val="00284249"/>
    <w:rsid w:val="00286C48"/>
    <w:rsid w:val="00286CC2"/>
    <w:rsid w:val="00287A6D"/>
    <w:rsid w:val="00287AE5"/>
    <w:rsid w:val="00287ECD"/>
    <w:rsid w:val="002916BA"/>
    <w:rsid w:val="00292EE7"/>
    <w:rsid w:val="00293B5E"/>
    <w:rsid w:val="00294278"/>
    <w:rsid w:val="00294616"/>
    <w:rsid w:val="00295877"/>
    <w:rsid w:val="00296D1C"/>
    <w:rsid w:val="00297758"/>
    <w:rsid w:val="00297B60"/>
    <w:rsid w:val="00297D81"/>
    <w:rsid w:val="002A02D5"/>
    <w:rsid w:val="002A3BC6"/>
    <w:rsid w:val="002A68DF"/>
    <w:rsid w:val="002A6B67"/>
    <w:rsid w:val="002A7463"/>
    <w:rsid w:val="002A770F"/>
    <w:rsid w:val="002B21A2"/>
    <w:rsid w:val="002B4C7E"/>
    <w:rsid w:val="002B5EFD"/>
    <w:rsid w:val="002B6F1E"/>
    <w:rsid w:val="002B7A28"/>
    <w:rsid w:val="002B7A2E"/>
    <w:rsid w:val="002C0A8A"/>
    <w:rsid w:val="002C0C1E"/>
    <w:rsid w:val="002C1C29"/>
    <w:rsid w:val="002C1DB0"/>
    <w:rsid w:val="002C20A9"/>
    <w:rsid w:val="002C2226"/>
    <w:rsid w:val="002C271A"/>
    <w:rsid w:val="002C30A8"/>
    <w:rsid w:val="002C3452"/>
    <w:rsid w:val="002C5562"/>
    <w:rsid w:val="002C5E19"/>
    <w:rsid w:val="002D0A0F"/>
    <w:rsid w:val="002D155C"/>
    <w:rsid w:val="002D1ABB"/>
    <w:rsid w:val="002D227D"/>
    <w:rsid w:val="002D30E5"/>
    <w:rsid w:val="002D611F"/>
    <w:rsid w:val="002E026C"/>
    <w:rsid w:val="002E0EE3"/>
    <w:rsid w:val="002E2573"/>
    <w:rsid w:val="002E25E4"/>
    <w:rsid w:val="002E2F7C"/>
    <w:rsid w:val="002E4A2C"/>
    <w:rsid w:val="002E5EB8"/>
    <w:rsid w:val="002E789D"/>
    <w:rsid w:val="002F0434"/>
    <w:rsid w:val="002F0FC4"/>
    <w:rsid w:val="002F1704"/>
    <w:rsid w:val="002F21B5"/>
    <w:rsid w:val="002F3283"/>
    <w:rsid w:val="002F584B"/>
    <w:rsid w:val="002F61A8"/>
    <w:rsid w:val="002F6E39"/>
    <w:rsid w:val="00300B2B"/>
    <w:rsid w:val="00301AD2"/>
    <w:rsid w:val="00302270"/>
    <w:rsid w:val="00303E06"/>
    <w:rsid w:val="00304EC8"/>
    <w:rsid w:val="003060AA"/>
    <w:rsid w:val="00307067"/>
    <w:rsid w:val="00310217"/>
    <w:rsid w:val="0031022D"/>
    <w:rsid w:val="00310CC7"/>
    <w:rsid w:val="00311405"/>
    <w:rsid w:val="0031161F"/>
    <w:rsid w:val="00314018"/>
    <w:rsid w:val="00314024"/>
    <w:rsid w:val="00314F6A"/>
    <w:rsid w:val="00321DE5"/>
    <w:rsid w:val="00322B1E"/>
    <w:rsid w:val="00322E58"/>
    <w:rsid w:val="00323293"/>
    <w:rsid w:val="00323F9A"/>
    <w:rsid w:val="003249AE"/>
    <w:rsid w:val="003255A4"/>
    <w:rsid w:val="0032688A"/>
    <w:rsid w:val="003268EC"/>
    <w:rsid w:val="00326F7D"/>
    <w:rsid w:val="003275E0"/>
    <w:rsid w:val="00330C6C"/>
    <w:rsid w:val="00331B1C"/>
    <w:rsid w:val="00332784"/>
    <w:rsid w:val="003344B9"/>
    <w:rsid w:val="003353D8"/>
    <w:rsid w:val="00335B82"/>
    <w:rsid w:val="00335D5D"/>
    <w:rsid w:val="003410F4"/>
    <w:rsid w:val="0034347C"/>
    <w:rsid w:val="00343A41"/>
    <w:rsid w:val="003440FF"/>
    <w:rsid w:val="003466A3"/>
    <w:rsid w:val="00347B27"/>
    <w:rsid w:val="00350F98"/>
    <w:rsid w:val="00351E58"/>
    <w:rsid w:val="00352478"/>
    <w:rsid w:val="00352D3A"/>
    <w:rsid w:val="0035652F"/>
    <w:rsid w:val="00356B33"/>
    <w:rsid w:val="00357107"/>
    <w:rsid w:val="003603C5"/>
    <w:rsid w:val="00360559"/>
    <w:rsid w:val="00361C64"/>
    <w:rsid w:val="00362680"/>
    <w:rsid w:val="0036312A"/>
    <w:rsid w:val="00363702"/>
    <w:rsid w:val="00363FF0"/>
    <w:rsid w:val="00364790"/>
    <w:rsid w:val="00365B4A"/>
    <w:rsid w:val="00366731"/>
    <w:rsid w:val="00366DCE"/>
    <w:rsid w:val="00366EF4"/>
    <w:rsid w:val="0036766B"/>
    <w:rsid w:val="0037079E"/>
    <w:rsid w:val="00371C8A"/>
    <w:rsid w:val="00371C9A"/>
    <w:rsid w:val="0037276E"/>
    <w:rsid w:val="003743EE"/>
    <w:rsid w:val="00375112"/>
    <w:rsid w:val="00375D6E"/>
    <w:rsid w:val="00375DAD"/>
    <w:rsid w:val="00381122"/>
    <w:rsid w:val="0038182F"/>
    <w:rsid w:val="00381CB2"/>
    <w:rsid w:val="00382F41"/>
    <w:rsid w:val="0038381D"/>
    <w:rsid w:val="00385156"/>
    <w:rsid w:val="003851DE"/>
    <w:rsid w:val="00385D01"/>
    <w:rsid w:val="00385D95"/>
    <w:rsid w:val="0038653F"/>
    <w:rsid w:val="00386915"/>
    <w:rsid w:val="003875E1"/>
    <w:rsid w:val="00390659"/>
    <w:rsid w:val="00390A66"/>
    <w:rsid w:val="00390DE4"/>
    <w:rsid w:val="003940DD"/>
    <w:rsid w:val="003941BE"/>
    <w:rsid w:val="00394A12"/>
    <w:rsid w:val="0039556E"/>
    <w:rsid w:val="003977B2"/>
    <w:rsid w:val="00397BDF"/>
    <w:rsid w:val="00397E25"/>
    <w:rsid w:val="003A0878"/>
    <w:rsid w:val="003A0B89"/>
    <w:rsid w:val="003A0E0B"/>
    <w:rsid w:val="003A1FEA"/>
    <w:rsid w:val="003A23D3"/>
    <w:rsid w:val="003A2794"/>
    <w:rsid w:val="003A3317"/>
    <w:rsid w:val="003A35A3"/>
    <w:rsid w:val="003A35D3"/>
    <w:rsid w:val="003A3714"/>
    <w:rsid w:val="003A798B"/>
    <w:rsid w:val="003B1148"/>
    <w:rsid w:val="003B384D"/>
    <w:rsid w:val="003B3E4B"/>
    <w:rsid w:val="003B3F33"/>
    <w:rsid w:val="003B49B5"/>
    <w:rsid w:val="003B4A05"/>
    <w:rsid w:val="003B53B9"/>
    <w:rsid w:val="003B5432"/>
    <w:rsid w:val="003B7FC6"/>
    <w:rsid w:val="003C0E0A"/>
    <w:rsid w:val="003C1217"/>
    <w:rsid w:val="003C1EEE"/>
    <w:rsid w:val="003C1F16"/>
    <w:rsid w:val="003C21F5"/>
    <w:rsid w:val="003C3BC8"/>
    <w:rsid w:val="003C4112"/>
    <w:rsid w:val="003C4C34"/>
    <w:rsid w:val="003C6879"/>
    <w:rsid w:val="003C7245"/>
    <w:rsid w:val="003D0A78"/>
    <w:rsid w:val="003D140D"/>
    <w:rsid w:val="003D2D6F"/>
    <w:rsid w:val="003D3178"/>
    <w:rsid w:val="003D38B1"/>
    <w:rsid w:val="003D3DEA"/>
    <w:rsid w:val="003D421F"/>
    <w:rsid w:val="003D45B3"/>
    <w:rsid w:val="003D5261"/>
    <w:rsid w:val="003D52BE"/>
    <w:rsid w:val="003D5D7A"/>
    <w:rsid w:val="003D7FCB"/>
    <w:rsid w:val="003E0BA9"/>
    <w:rsid w:val="003E12E3"/>
    <w:rsid w:val="003E2416"/>
    <w:rsid w:val="003E252C"/>
    <w:rsid w:val="003E27B1"/>
    <w:rsid w:val="003E29AD"/>
    <w:rsid w:val="003E2C15"/>
    <w:rsid w:val="003E3610"/>
    <w:rsid w:val="003E617F"/>
    <w:rsid w:val="003E6483"/>
    <w:rsid w:val="003E6F32"/>
    <w:rsid w:val="003E75D6"/>
    <w:rsid w:val="003F00A9"/>
    <w:rsid w:val="003F0E0C"/>
    <w:rsid w:val="003F1AC7"/>
    <w:rsid w:val="003F556A"/>
    <w:rsid w:val="003F57D0"/>
    <w:rsid w:val="003F5A94"/>
    <w:rsid w:val="003F78DE"/>
    <w:rsid w:val="00401A0E"/>
    <w:rsid w:val="0040375C"/>
    <w:rsid w:val="00405D8D"/>
    <w:rsid w:val="00406283"/>
    <w:rsid w:val="00406732"/>
    <w:rsid w:val="004068F2"/>
    <w:rsid w:val="004071E2"/>
    <w:rsid w:val="00411297"/>
    <w:rsid w:val="004112F6"/>
    <w:rsid w:val="004117E3"/>
    <w:rsid w:val="00412648"/>
    <w:rsid w:val="00412CE2"/>
    <w:rsid w:val="00413A4D"/>
    <w:rsid w:val="00416883"/>
    <w:rsid w:val="00416BB9"/>
    <w:rsid w:val="0041707F"/>
    <w:rsid w:val="00420946"/>
    <w:rsid w:val="00421D96"/>
    <w:rsid w:val="004220D2"/>
    <w:rsid w:val="00422159"/>
    <w:rsid w:val="00425D3A"/>
    <w:rsid w:val="00426382"/>
    <w:rsid w:val="00426B0C"/>
    <w:rsid w:val="0042738D"/>
    <w:rsid w:val="004275AB"/>
    <w:rsid w:val="00427831"/>
    <w:rsid w:val="00427F28"/>
    <w:rsid w:val="0043065B"/>
    <w:rsid w:val="004321C8"/>
    <w:rsid w:val="00432345"/>
    <w:rsid w:val="0043282C"/>
    <w:rsid w:val="00433F7B"/>
    <w:rsid w:val="004347C5"/>
    <w:rsid w:val="004355E2"/>
    <w:rsid w:val="0043582D"/>
    <w:rsid w:val="0043742F"/>
    <w:rsid w:val="004407FE"/>
    <w:rsid w:val="00440BEB"/>
    <w:rsid w:val="00441133"/>
    <w:rsid w:val="00442705"/>
    <w:rsid w:val="00444812"/>
    <w:rsid w:val="00446B6D"/>
    <w:rsid w:val="00447ADC"/>
    <w:rsid w:val="00447E58"/>
    <w:rsid w:val="00447ED7"/>
    <w:rsid w:val="004502CA"/>
    <w:rsid w:val="00450BF4"/>
    <w:rsid w:val="00450D0A"/>
    <w:rsid w:val="004534D6"/>
    <w:rsid w:val="0045361E"/>
    <w:rsid w:val="004542B9"/>
    <w:rsid w:val="004572E9"/>
    <w:rsid w:val="004616B9"/>
    <w:rsid w:val="004618D6"/>
    <w:rsid w:val="0046204F"/>
    <w:rsid w:val="004628C1"/>
    <w:rsid w:val="00462B03"/>
    <w:rsid w:val="004634FC"/>
    <w:rsid w:val="00465637"/>
    <w:rsid w:val="004657EC"/>
    <w:rsid w:val="00465E59"/>
    <w:rsid w:val="00466411"/>
    <w:rsid w:val="00466BE8"/>
    <w:rsid w:val="004672DA"/>
    <w:rsid w:val="004712A9"/>
    <w:rsid w:val="00471676"/>
    <w:rsid w:val="00473931"/>
    <w:rsid w:val="004740FC"/>
    <w:rsid w:val="00474327"/>
    <w:rsid w:val="004743FB"/>
    <w:rsid w:val="00476B61"/>
    <w:rsid w:val="00477439"/>
    <w:rsid w:val="00481854"/>
    <w:rsid w:val="00482BB6"/>
    <w:rsid w:val="004836EC"/>
    <w:rsid w:val="00485519"/>
    <w:rsid w:val="00486517"/>
    <w:rsid w:val="00487CCE"/>
    <w:rsid w:val="00490DE2"/>
    <w:rsid w:val="0049172D"/>
    <w:rsid w:val="00491782"/>
    <w:rsid w:val="00492537"/>
    <w:rsid w:val="004928F0"/>
    <w:rsid w:val="00495A38"/>
    <w:rsid w:val="00497BAE"/>
    <w:rsid w:val="004A081A"/>
    <w:rsid w:val="004A1231"/>
    <w:rsid w:val="004A12B8"/>
    <w:rsid w:val="004A24C4"/>
    <w:rsid w:val="004A2838"/>
    <w:rsid w:val="004A49A2"/>
    <w:rsid w:val="004A5D45"/>
    <w:rsid w:val="004B036C"/>
    <w:rsid w:val="004B073F"/>
    <w:rsid w:val="004B12D9"/>
    <w:rsid w:val="004B14AD"/>
    <w:rsid w:val="004B37E8"/>
    <w:rsid w:val="004B3F0A"/>
    <w:rsid w:val="004B4442"/>
    <w:rsid w:val="004B4AA2"/>
    <w:rsid w:val="004B540C"/>
    <w:rsid w:val="004B6BF2"/>
    <w:rsid w:val="004B76AB"/>
    <w:rsid w:val="004B7B16"/>
    <w:rsid w:val="004C04FB"/>
    <w:rsid w:val="004C2120"/>
    <w:rsid w:val="004C295A"/>
    <w:rsid w:val="004C63E1"/>
    <w:rsid w:val="004D051B"/>
    <w:rsid w:val="004D0EB5"/>
    <w:rsid w:val="004D1455"/>
    <w:rsid w:val="004D1BFB"/>
    <w:rsid w:val="004D1D0B"/>
    <w:rsid w:val="004D30CC"/>
    <w:rsid w:val="004D3234"/>
    <w:rsid w:val="004D655B"/>
    <w:rsid w:val="004D6E25"/>
    <w:rsid w:val="004E06BA"/>
    <w:rsid w:val="004E094E"/>
    <w:rsid w:val="004E1BDF"/>
    <w:rsid w:val="004E2D57"/>
    <w:rsid w:val="004E2EEA"/>
    <w:rsid w:val="004E35BB"/>
    <w:rsid w:val="004E3CE3"/>
    <w:rsid w:val="004E46A6"/>
    <w:rsid w:val="004E74B2"/>
    <w:rsid w:val="004F1C4D"/>
    <w:rsid w:val="004F319B"/>
    <w:rsid w:val="004F411B"/>
    <w:rsid w:val="004F438B"/>
    <w:rsid w:val="004F504A"/>
    <w:rsid w:val="004F5DF8"/>
    <w:rsid w:val="004F624A"/>
    <w:rsid w:val="00500B41"/>
    <w:rsid w:val="005047DE"/>
    <w:rsid w:val="00504FBF"/>
    <w:rsid w:val="005053AC"/>
    <w:rsid w:val="005066C4"/>
    <w:rsid w:val="00507138"/>
    <w:rsid w:val="0050790A"/>
    <w:rsid w:val="00507C26"/>
    <w:rsid w:val="00510636"/>
    <w:rsid w:val="00510770"/>
    <w:rsid w:val="00512221"/>
    <w:rsid w:val="0051302B"/>
    <w:rsid w:val="00515008"/>
    <w:rsid w:val="00516361"/>
    <w:rsid w:val="00516C85"/>
    <w:rsid w:val="00516FE4"/>
    <w:rsid w:val="00520C72"/>
    <w:rsid w:val="00520E54"/>
    <w:rsid w:val="0052159C"/>
    <w:rsid w:val="00521683"/>
    <w:rsid w:val="0052190E"/>
    <w:rsid w:val="00521E2F"/>
    <w:rsid w:val="005239CF"/>
    <w:rsid w:val="0052504A"/>
    <w:rsid w:val="00525BB0"/>
    <w:rsid w:val="00526834"/>
    <w:rsid w:val="005273E4"/>
    <w:rsid w:val="005307AE"/>
    <w:rsid w:val="005312D1"/>
    <w:rsid w:val="005359DA"/>
    <w:rsid w:val="00535F46"/>
    <w:rsid w:val="00537831"/>
    <w:rsid w:val="00540A29"/>
    <w:rsid w:val="00542822"/>
    <w:rsid w:val="00542905"/>
    <w:rsid w:val="00542F28"/>
    <w:rsid w:val="00543486"/>
    <w:rsid w:val="00543540"/>
    <w:rsid w:val="005437DC"/>
    <w:rsid w:val="00544CD2"/>
    <w:rsid w:val="0054524A"/>
    <w:rsid w:val="005456D0"/>
    <w:rsid w:val="00546116"/>
    <w:rsid w:val="005462CE"/>
    <w:rsid w:val="00550595"/>
    <w:rsid w:val="005525EB"/>
    <w:rsid w:val="005526B0"/>
    <w:rsid w:val="00552AF1"/>
    <w:rsid w:val="00552D1B"/>
    <w:rsid w:val="00552F5D"/>
    <w:rsid w:val="00556528"/>
    <w:rsid w:val="005579A8"/>
    <w:rsid w:val="00560365"/>
    <w:rsid w:val="0056102A"/>
    <w:rsid w:val="00563555"/>
    <w:rsid w:val="005671A2"/>
    <w:rsid w:val="00567DCD"/>
    <w:rsid w:val="0057057A"/>
    <w:rsid w:val="00571921"/>
    <w:rsid w:val="005726F7"/>
    <w:rsid w:val="00572ECF"/>
    <w:rsid w:val="00573065"/>
    <w:rsid w:val="005731D1"/>
    <w:rsid w:val="005737C1"/>
    <w:rsid w:val="00573AB1"/>
    <w:rsid w:val="00573E4B"/>
    <w:rsid w:val="00575111"/>
    <w:rsid w:val="00576484"/>
    <w:rsid w:val="00577C17"/>
    <w:rsid w:val="005801A6"/>
    <w:rsid w:val="00580461"/>
    <w:rsid w:val="00581282"/>
    <w:rsid w:val="005838FF"/>
    <w:rsid w:val="0058493B"/>
    <w:rsid w:val="00584C06"/>
    <w:rsid w:val="00585091"/>
    <w:rsid w:val="005856C7"/>
    <w:rsid w:val="0059074C"/>
    <w:rsid w:val="0059106D"/>
    <w:rsid w:val="00591960"/>
    <w:rsid w:val="00591B13"/>
    <w:rsid w:val="00592A7E"/>
    <w:rsid w:val="005937D3"/>
    <w:rsid w:val="00593F26"/>
    <w:rsid w:val="005948B1"/>
    <w:rsid w:val="0059490F"/>
    <w:rsid w:val="00594A16"/>
    <w:rsid w:val="00595470"/>
    <w:rsid w:val="00595627"/>
    <w:rsid w:val="00595E6D"/>
    <w:rsid w:val="005A2547"/>
    <w:rsid w:val="005A34D6"/>
    <w:rsid w:val="005A4886"/>
    <w:rsid w:val="005A4B2E"/>
    <w:rsid w:val="005A5578"/>
    <w:rsid w:val="005A773B"/>
    <w:rsid w:val="005A7D7F"/>
    <w:rsid w:val="005B2530"/>
    <w:rsid w:val="005B2D6D"/>
    <w:rsid w:val="005B3D7A"/>
    <w:rsid w:val="005B4342"/>
    <w:rsid w:val="005B5B94"/>
    <w:rsid w:val="005C0D83"/>
    <w:rsid w:val="005C142C"/>
    <w:rsid w:val="005C199E"/>
    <w:rsid w:val="005C2904"/>
    <w:rsid w:val="005C3205"/>
    <w:rsid w:val="005C57A3"/>
    <w:rsid w:val="005C6633"/>
    <w:rsid w:val="005C6EE0"/>
    <w:rsid w:val="005C741D"/>
    <w:rsid w:val="005D1908"/>
    <w:rsid w:val="005D7832"/>
    <w:rsid w:val="005E0DD4"/>
    <w:rsid w:val="005E122A"/>
    <w:rsid w:val="005E14AC"/>
    <w:rsid w:val="005E2390"/>
    <w:rsid w:val="005E272D"/>
    <w:rsid w:val="005E3297"/>
    <w:rsid w:val="005E4EF3"/>
    <w:rsid w:val="005E5D54"/>
    <w:rsid w:val="005E64FB"/>
    <w:rsid w:val="005E68FE"/>
    <w:rsid w:val="005E7A2A"/>
    <w:rsid w:val="005F2A33"/>
    <w:rsid w:val="005F3053"/>
    <w:rsid w:val="005F31DA"/>
    <w:rsid w:val="005F38FA"/>
    <w:rsid w:val="005F3D4C"/>
    <w:rsid w:val="005F4384"/>
    <w:rsid w:val="005F50ED"/>
    <w:rsid w:val="005F5993"/>
    <w:rsid w:val="006005D4"/>
    <w:rsid w:val="00601428"/>
    <w:rsid w:val="00603C9F"/>
    <w:rsid w:val="0060561D"/>
    <w:rsid w:val="00606593"/>
    <w:rsid w:val="0060759B"/>
    <w:rsid w:val="00610037"/>
    <w:rsid w:val="00610603"/>
    <w:rsid w:val="006111F6"/>
    <w:rsid w:val="00611392"/>
    <w:rsid w:val="0061244C"/>
    <w:rsid w:val="006134FF"/>
    <w:rsid w:val="00613CCD"/>
    <w:rsid w:val="00614533"/>
    <w:rsid w:val="00614750"/>
    <w:rsid w:val="0061586C"/>
    <w:rsid w:val="00615A33"/>
    <w:rsid w:val="0061605B"/>
    <w:rsid w:val="006173E5"/>
    <w:rsid w:val="00617BD9"/>
    <w:rsid w:val="00617ED9"/>
    <w:rsid w:val="006213BA"/>
    <w:rsid w:val="006215E1"/>
    <w:rsid w:val="00621EF0"/>
    <w:rsid w:val="00622B65"/>
    <w:rsid w:val="00622C9D"/>
    <w:rsid w:val="006234E4"/>
    <w:rsid w:val="006260E6"/>
    <w:rsid w:val="006263A5"/>
    <w:rsid w:val="0062674A"/>
    <w:rsid w:val="006272F6"/>
    <w:rsid w:val="00627A21"/>
    <w:rsid w:val="00631B64"/>
    <w:rsid w:val="006338E2"/>
    <w:rsid w:val="00634663"/>
    <w:rsid w:val="00634ACA"/>
    <w:rsid w:val="00635C0A"/>
    <w:rsid w:val="00635EEB"/>
    <w:rsid w:val="006364FD"/>
    <w:rsid w:val="00636E82"/>
    <w:rsid w:val="00636FA1"/>
    <w:rsid w:val="0064013E"/>
    <w:rsid w:val="00640CDD"/>
    <w:rsid w:val="006419C2"/>
    <w:rsid w:val="00644C60"/>
    <w:rsid w:val="00645B6E"/>
    <w:rsid w:val="00645EE9"/>
    <w:rsid w:val="006464DC"/>
    <w:rsid w:val="006470EF"/>
    <w:rsid w:val="00647D46"/>
    <w:rsid w:val="00651338"/>
    <w:rsid w:val="006523A7"/>
    <w:rsid w:val="006543A1"/>
    <w:rsid w:val="00654DD7"/>
    <w:rsid w:val="00657446"/>
    <w:rsid w:val="00660D2D"/>
    <w:rsid w:val="0066171E"/>
    <w:rsid w:val="00661E35"/>
    <w:rsid w:val="00661E84"/>
    <w:rsid w:val="006621A9"/>
    <w:rsid w:val="00663135"/>
    <w:rsid w:val="00663233"/>
    <w:rsid w:val="00665DBA"/>
    <w:rsid w:val="00666688"/>
    <w:rsid w:val="00666B50"/>
    <w:rsid w:val="00667398"/>
    <w:rsid w:val="006679DA"/>
    <w:rsid w:val="0067012D"/>
    <w:rsid w:val="00670D19"/>
    <w:rsid w:val="006712C3"/>
    <w:rsid w:val="00673398"/>
    <w:rsid w:val="0067494B"/>
    <w:rsid w:val="00677BC7"/>
    <w:rsid w:val="00680545"/>
    <w:rsid w:val="0068090E"/>
    <w:rsid w:val="006817A1"/>
    <w:rsid w:val="0068193D"/>
    <w:rsid w:val="006829D7"/>
    <w:rsid w:val="00682FB0"/>
    <w:rsid w:val="0068370A"/>
    <w:rsid w:val="00683740"/>
    <w:rsid w:val="00683800"/>
    <w:rsid w:val="00684B3B"/>
    <w:rsid w:val="00685322"/>
    <w:rsid w:val="00687348"/>
    <w:rsid w:val="0069070A"/>
    <w:rsid w:val="00690E5C"/>
    <w:rsid w:val="00691707"/>
    <w:rsid w:val="006924DB"/>
    <w:rsid w:val="00694FAA"/>
    <w:rsid w:val="00695B84"/>
    <w:rsid w:val="00695CFC"/>
    <w:rsid w:val="006965B3"/>
    <w:rsid w:val="00696C1F"/>
    <w:rsid w:val="00697503"/>
    <w:rsid w:val="00697623"/>
    <w:rsid w:val="00697633"/>
    <w:rsid w:val="00697FEA"/>
    <w:rsid w:val="006A04D3"/>
    <w:rsid w:val="006A1ED0"/>
    <w:rsid w:val="006A2438"/>
    <w:rsid w:val="006A4312"/>
    <w:rsid w:val="006A51BA"/>
    <w:rsid w:val="006B22EB"/>
    <w:rsid w:val="006B389F"/>
    <w:rsid w:val="006B3EA0"/>
    <w:rsid w:val="006B5DFB"/>
    <w:rsid w:val="006B7D56"/>
    <w:rsid w:val="006C2236"/>
    <w:rsid w:val="006C27CE"/>
    <w:rsid w:val="006C3C30"/>
    <w:rsid w:val="006C3EC8"/>
    <w:rsid w:val="006C3F31"/>
    <w:rsid w:val="006C430F"/>
    <w:rsid w:val="006C4495"/>
    <w:rsid w:val="006C5BD4"/>
    <w:rsid w:val="006D0EE7"/>
    <w:rsid w:val="006D15FF"/>
    <w:rsid w:val="006D205B"/>
    <w:rsid w:val="006D26D9"/>
    <w:rsid w:val="006D29BA"/>
    <w:rsid w:val="006D3C6D"/>
    <w:rsid w:val="006D4513"/>
    <w:rsid w:val="006D6B38"/>
    <w:rsid w:val="006D7105"/>
    <w:rsid w:val="006D7EE0"/>
    <w:rsid w:val="006E070D"/>
    <w:rsid w:val="006E0CA6"/>
    <w:rsid w:val="006E1F89"/>
    <w:rsid w:val="006E26BA"/>
    <w:rsid w:val="006E3459"/>
    <w:rsid w:val="006E3E84"/>
    <w:rsid w:val="006E3F27"/>
    <w:rsid w:val="006E55C2"/>
    <w:rsid w:val="006E624A"/>
    <w:rsid w:val="006E69F3"/>
    <w:rsid w:val="006E6D4B"/>
    <w:rsid w:val="006E78F6"/>
    <w:rsid w:val="006F0294"/>
    <w:rsid w:val="006F21D3"/>
    <w:rsid w:val="006F3527"/>
    <w:rsid w:val="006F43A7"/>
    <w:rsid w:val="00700B79"/>
    <w:rsid w:val="00701A1D"/>
    <w:rsid w:val="00701A80"/>
    <w:rsid w:val="007023AF"/>
    <w:rsid w:val="007039FB"/>
    <w:rsid w:val="00705E49"/>
    <w:rsid w:val="007100BF"/>
    <w:rsid w:val="007103CD"/>
    <w:rsid w:val="007106FE"/>
    <w:rsid w:val="00714B10"/>
    <w:rsid w:val="00715752"/>
    <w:rsid w:val="0072041B"/>
    <w:rsid w:val="00722538"/>
    <w:rsid w:val="007236F5"/>
    <w:rsid w:val="00723C17"/>
    <w:rsid w:val="00725112"/>
    <w:rsid w:val="00725B0F"/>
    <w:rsid w:val="0072665A"/>
    <w:rsid w:val="00726BBC"/>
    <w:rsid w:val="0072762F"/>
    <w:rsid w:val="007306F1"/>
    <w:rsid w:val="00731405"/>
    <w:rsid w:val="007321EB"/>
    <w:rsid w:val="00733CBD"/>
    <w:rsid w:val="00735B32"/>
    <w:rsid w:val="0074080E"/>
    <w:rsid w:val="0074232E"/>
    <w:rsid w:val="00742D51"/>
    <w:rsid w:val="0074392C"/>
    <w:rsid w:val="00743936"/>
    <w:rsid w:val="007443E0"/>
    <w:rsid w:val="00745040"/>
    <w:rsid w:val="00745070"/>
    <w:rsid w:val="007452C4"/>
    <w:rsid w:val="007469A3"/>
    <w:rsid w:val="00747C0C"/>
    <w:rsid w:val="00751A39"/>
    <w:rsid w:val="00751C85"/>
    <w:rsid w:val="00752E38"/>
    <w:rsid w:val="00752FEE"/>
    <w:rsid w:val="00753715"/>
    <w:rsid w:val="00753748"/>
    <w:rsid w:val="007546D0"/>
    <w:rsid w:val="007563A9"/>
    <w:rsid w:val="00760732"/>
    <w:rsid w:val="00760C9B"/>
    <w:rsid w:val="00761CAC"/>
    <w:rsid w:val="0076218C"/>
    <w:rsid w:val="00763134"/>
    <w:rsid w:val="00763A18"/>
    <w:rsid w:val="00763F5C"/>
    <w:rsid w:val="00764423"/>
    <w:rsid w:val="0076584F"/>
    <w:rsid w:val="00765F66"/>
    <w:rsid w:val="00766005"/>
    <w:rsid w:val="00766092"/>
    <w:rsid w:val="00770C18"/>
    <w:rsid w:val="00771456"/>
    <w:rsid w:val="00772109"/>
    <w:rsid w:val="00772501"/>
    <w:rsid w:val="00772DAA"/>
    <w:rsid w:val="00773764"/>
    <w:rsid w:val="00773E69"/>
    <w:rsid w:val="00775B12"/>
    <w:rsid w:val="00777B1C"/>
    <w:rsid w:val="007804AE"/>
    <w:rsid w:val="00782FBD"/>
    <w:rsid w:val="00784AF8"/>
    <w:rsid w:val="00786F41"/>
    <w:rsid w:val="007871DB"/>
    <w:rsid w:val="00790846"/>
    <w:rsid w:val="00791127"/>
    <w:rsid w:val="007913DC"/>
    <w:rsid w:val="0079159D"/>
    <w:rsid w:val="00791853"/>
    <w:rsid w:val="007920F0"/>
    <w:rsid w:val="00793D95"/>
    <w:rsid w:val="00793F18"/>
    <w:rsid w:val="007951CF"/>
    <w:rsid w:val="00795599"/>
    <w:rsid w:val="0079564A"/>
    <w:rsid w:val="00795CA3"/>
    <w:rsid w:val="007A0BF5"/>
    <w:rsid w:val="007A0C13"/>
    <w:rsid w:val="007A19C0"/>
    <w:rsid w:val="007A2649"/>
    <w:rsid w:val="007A281E"/>
    <w:rsid w:val="007A2D27"/>
    <w:rsid w:val="007A3143"/>
    <w:rsid w:val="007A3761"/>
    <w:rsid w:val="007A7D30"/>
    <w:rsid w:val="007B0B0E"/>
    <w:rsid w:val="007B0C9F"/>
    <w:rsid w:val="007B4440"/>
    <w:rsid w:val="007B4D79"/>
    <w:rsid w:val="007B59B2"/>
    <w:rsid w:val="007B63F6"/>
    <w:rsid w:val="007B7C78"/>
    <w:rsid w:val="007C45AF"/>
    <w:rsid w:val="007C79BA"/>
    <w:rsid w:val="007C7A58"/>
    <w:rsid w:val="007C7FFC"/>
    <w:rsid w:val="007D247D"/>
    <w:rsid w:val="007D2A39"/>
    <w:rsid w:val="007D36E4"/>
    <w:rsid w:val="007D4C4C"/>
    <w:rsid w:val="007D54D4"/>
    <w:rsid w:val="007D5A35"/>
    <w:rsid w:val="007E1F43"/>
    <w:rsid w:val="007E3777"/>
    <w:rsid w:val="007E3D90"/>
    <w:rsid w:val="007E5A7C"/>
    <w:rsid w:val="007E639F"/>
    <w:rsid w:val="007E6472"/>
    <w:rsid w:val="007E6508"/>
    <w:rsid w:val="007E716C"/>
    <w:rsid w:val="007F0FD5"/>
    <w:rsid w:val="007F1418"/>
    <w:rsid w:val="007F2730"/>
    <w:rsid w:val="007F41BD"/>
    <w:rsid w:val="007F4FC5"/>
    <w:rsid w:val="007F532C"/>
    <w:rsid w:val="007F6955"/>
    <w:rsid w:val="007F6EBB"/>
    <w:rsid w:val="007F7244"/>
    <w:rsid w:val="007F7E35"/>
    <w:rsid w:val="00800AA6"/>
    <w:rsid w:val="00800D66"/>
    <w:rsid w:val="008015BC"/>
    <w:rsid w:val="0080224F"/>
    <w:rsid w:val="00802361"/>
    <w:rsid w:val="00804B71"/>
    <w:rsid w:val="00804B8B"/>
    <w:rsid w:val="008050B2"/>
    <w:rsid w:val="0080518E"/>
    <w:rsid w:val="00810C2E"/>
    <w:rsid w:val="008115E6"/>
    <w:rsid w:val="00811E5F"/>
    <w:rsid w:val="00812A0B"/>
    <w:rsid w:val="00812CB4"/>
    <w:rsid w:val="00813079"/>
    <w:rsid w:val="0081466B"/>
    <w:rsid w:val="00815D9C"/>
    <w:rsid w:val="00816781"/>
    <w:rsid w:val="0082006B"/>
    <w:rsid w:val="00821199"/>
    <w:rsid w:val="00821597"/>
    <w:rsid w:val="00822488"/>
    <w:rsid w:val="00822F4D"/>
    <w:rsid w:val="008242EB"/>
    <w:rsid w:val="00824993"/>
    <w:rsid w:val="00825730"/>
    <w:rsid w:val="00825AC5"/>
    <w:rsid w:val="00826EF7"/>
    <w:rsid w:val="00827082"/>
    <w:rsid w:val="008277BD"/>
    <w:rsid w:val="00827EE1"/>
    <w:rsid w:val="008309B2"/>
    <w:rsid w:val="00830AD1"/>
    <w:rsid w:val="00831506"/>
    <w:rsid w:val="008318A9"/>
    <w:rsid w:val="00831ED3"/>
    <w:rsid w:val="00831EF6"/>
    <w:rsid w:val="00832448"/>
    <w:rsid w:val="0083375F"/>
    <w:rsid w:val="00833E58"/>
    <w:rsid w:val="0083463F"/>
    <w:rsid w:val="00834DFB"/>
    <w:rsid w:val="00835CF1"/>
    <w:rsid w:val="00836BBA"/>
    <w:rsid w:val="00837690"/>
    <w:rsid w:val="00837F60"/>
    <w:rsid w:val="00840B67"/>
    <w:rsid w:val="00844D11"/>
    <w:rsid w:val="00845F9B"/>
    <w:rsid w:val="008475EC"/>
    <w:rsid w:val="00850904"/>
    <w:rsid w:val="00850D83"/>
    <w:rsid w:val="00852A40"/>
    <w:rsid w:val="00853D08"/>
    <w:rsid w:val="00854016"/>
    <w:rsid w:val="008547B9"/>
    <w:rsid w:val="0085533C"/>
    <w:rsid w:val="0085560E"/>
    <w:rsid w:val="00856FE4"/>
    <w:rsid w:val="008575B4"/>
    <w:rsid w:val="00857A8A"/>
    <w:rsid w:val="00860A6B"/>
    <w:rsid w:val="00860DDA"/>
    <w:rsid w:val="00860EA0"/>
    <w:rsid w:val="008612AC"/>
    <w:rsid w:val="008616DF"/>
    <w:rsid w:val="008627E7"/>
    <w:rsid w:val="00862B6A"/>
    <w:rsid w:val="00864078"/>
    <w:rsid w:val="0086434A"/>
    <w:rsid w:val="008652BF"/>
    <w:rsid w:val="00865801"/>
    <w:rsid w:val="0087062D"/>
    <w:rsid w:val="00870A7E"/>
    <w:rsid w:val="00873621"/>
    <w:rsid w:val="0087391E"/>
    <w:rsid w:val="008758E1"/>
    <w:rsid w:val="00875EFE"/>
    <w:rsid w:val="00880117"/>
    <w:rsid w:val="008831AE"/>
    <w:rsid w:val="00883782"/>
    <w:rsid w:val="00883C2D"/>
    <w:rsid w:val="00885E69"/>
    <w:rsid w:val="0088648D"/>
    <w:rsid w:val="00886A72"/>
    <w:rsid w:val="00886CED"/>
    <w:rsid w:val="008908F6"/>
    <w:rsid w:val="00890EF7"/>
    <w:rsid w:val="00892EB4"/>
    <w:rsid w:val="00893AF7"/>
    <w:rsid w:val="00894ABC"/>
    <w:rsid w:val="00895718"/>
    <w:rsid w:val="008A07C4"/>
    <w:rsid w:val="008A196D"/>
    <w:rsid w:val="008A2BE4"/>
    <w:rsid w:val="008A3283"/>
    <w:rsid w:val="008A445F"/>
    <w:rsid w:val="008A5363"/>
    <w:rsid w:val="008A53AB"/>
    <w:rsid w:val="008A6DD3"/>
    <w:rsid w:val="008A7D7B"/>
    <w:rsid w:val="008B04FF"/>
    <w:rsid w:val="008B092C"/>
    <w:rsid w:val="008B09A7"/>
    <w:rsid w:val="008B09AE"/>
    <w:rsid w:val="008B1D26"/>
    <w:rsid w:val="008B20E2"/>
    <w:rsid w:val="008B3FAA"/>
    <w:rsid w:val="008B68F3"/>
    <w:rsid w:val="008C1906"/>
    <w:rsid w:val="008C1A3E"/>
    <w:rsid w:val="008C2217"/>
    <w:rsid w:val="008C5C9A"/>
    <w:rsid w:val="008C68F5"/>
    <w:rsid w:val="008C69C9"/>
    <w:rsid w:val="008C7431"/>
    <w:rsid w:val="008D130D"/>
    <w:rsid w:val="008D1C70"/>
    <w:rsid w:val="008D3BF9"/>
    <w:rsid w:val="008D4FC0"/>
    <w:rsid w:val="008D669C"/>
    <w:rsid w:val="008E092D"/>
    <w:rsid w:val="008E1410"/>
    <w:rsid w:val="008E3056"/>
    <w:rsid w:val="008F043A"/>
    <w:rsid w:val="008F0844"/>
    <w:rsid w:val="008F14E7"/>
    <w:rsid w:val="008F1FAA"/>
    <w:rsid w:val="008F2E20"/>
    <w:rsid w:val="008F31D5"/>
    <w:rsid w:val="008F34D0"/>
    <w:rsid w:val="008F4707"/>
    <w:rsid w:val="008F47B8"/>
    <w:rsid w:val="008F4929"/>
    <w:rsid w:val="008F67EC"/>
    <w:rsid w:val="00901483"/>
    <w:rsid w:val="00901525"/>
    <w:rsid w:val="00902DC9"/>
    <w:rsid w:val="00902E32"/>
    <w:rsid w:val="00903E8D"/>
    <w:rsid w:val="009048A6"/>
    <w:rsid w:val="00904972"/>
    <w:rsid w:val="00905300"/>
    <w:rsid w:val="0091099A"/>
    <w:rsid w:val="00912D0D"/>
    <w:rsid w:val="00915723"/>
    <w:rsid w:val="00916E08"/>
    <w:rsid w:val="00916E8B"/>
    <w:rsid w:val="009179BA"/>
    <w:rsid w:val="00917F7C"/>
    <w:rsid w:val="0092044B"/>
    <w:rsid w:val="00920F3F"/>
    <w:rsid w:val="00920F4D"/>
    <w:rsid w:val="009217D1"/>
    <w:rsid w:val="009240A0"/>
    <w:rsid w:val="0092498D"/>
    <w:rsid w:val="00931037"/>
    <w:rsid w:val="00931045"/>
    <w:rsid w:val="009317E8"/>
    <w:rsid w:val="00931B55"/>
    <w:rsid w:val="009323FC"/>
    <w:rsid w:val="009326CE"/>
    <w:rsid w:val="0093389A"/>
    <w:rsid w:val="00933D08"/>
    <w:rsid w:val="00934737"/>
    <w:rsid w:val="00934C6D"/>
    <w:rsid w:val="00935BF0"/>
    <w:rsid w:val="00936141"/>
    <w:rsid w:val="00936758"/>
    <w:rsid w:val="0093692C"/>
    <w:rsid w:val="00936A99"/>
    <w:rsid w:val="00936F0D"/>
    <w:rsid w:val="0094042C"/>
    <w:rsid w:val="00941311"/>
    <w:rsid w:val="00941FB8"/>
    <w:rsid w:val="00942732"/>
    <w:rsid w:val="00942976"/>
    <w:rsid w:val="0094322D"/>
    <w:rsid w:val="009440D4"/>
    <w:rsid w:val="009442E8"/>
    <w:rsid w:val="00944AD1"/>
    <w:rsid w:val="00945D80"/>
    <w:rsid w:val="00946095"/>
    <w:rsid w:val="00947D2E"/>
    <w:rsid w:val="009518B9"/>
    <w:rsid w:val="00953E83"/>
    <w:rsid w:val="0095639A"/>
    <w:rsid w:val="00957488"/>
    <w:rsid w:val="009574DE"/>
    <w:rsid w:val="00960A06"/>
    <w:rsid w:val="0096191D"/>
    <w:rsid w:val="00961F6B"/>
    <w:rsid w:val="00962DA0"/>
    <w:rsid w:val="009649A3"/>
    <w:rsid w:val="00965F24"/>
    <w:rsid w:val="009677A0"/>
    <w:rsid w:val="009720EA"/>
    <w:rsid w:val="0097220A"/>
    <w:rsid w:val="009725A2"/>
    <w:rsid w:val="00973046"/>
    <w:rsid w:val="0097352E"/>
    <w:rsid w:val="00973A49"/>
    <w:rsid w:val="00973B8B"/>
    <w:rsid w:val="009754C2"/>
    <w:rsid w:val="00975C56"/>
    <w:rsid w:val="0097614B"/>
    <w:rsid w:val="00977BDC"/>
    <w:rsid w:val="0098076C"/>
    <w:rsid w:val="00980E85"/>
    <w:rsid w:val="009816DB"/>
    <w:rsid w:val="00981F9C"/>
    <w:rsid w:val="00982B43"/>
    <w:rsid w:val="00982B5E"/>
    <w:rsid w:val="00986681"/>
    <w:rsid w:val="0098673D"/>
    <w:rsid w:val="00986800"/>
    <w:rsid w:val="00990FAB"/>
    <w:rsid w:val="0099123F"/>
    <w:rsid w:val="00991DB2"/>
    <w:rsid w:val="00992236"/>
    <w:rsid w:val="00992EE1"/>
    <w:rsid w:val="00993225"/>
    <w:rsid w:val="00993D94"/>
    <w:rsid w:val="00995666"/>
    <w:rsid w:val="00995FA2"/>
    <w:rsid w:val="009A08D7"/>
    <w:rsid w:val="009A096C"/>
    <w:rsid w:val="009A26DB"/>
    <w:rsid w:val="009A2D6E"/>
    <w:rsid w:val="009A48CD"/>
    <w:rsid w:val="009A4C22"/>
    <w:rsid w:val="009A5A50"/>
    <w:rsid w:val="009A6177"/>
    <w:rsid w:val="009A6B40"/>
    <w:rsid w:val="009A7DCF"/>
    <w:rsid w:val="009A7E8E"/>
    <w:rsid w:val="009B0B49"/>
    <w:rsid w:val="009B0CF9"/>
    <w:rsid w:val="009B0F21"/>
    <w:rsid w:val="009B356F"/>
    <w:rsid w:val="009B357A"/>
    <w:rsid w:val="009B3EE6"/>
    <w:rsid w:val="009B5012"/>
    <w:rsid w:val="009B5E97"/>
    <w:rsid w:val="009B7923"/>
    <w:rsid w:val="009B79BC"/>
    <w:rsid w:val="009C11E7"/>
    <w:rsid w:val="009C14AE"/>
    <w:rsid w:val="009C33C3"/>
    <w:rsid w:val="009C4E45"/>
    <w:rsid w:val="009C5DB1"/>
    <w:rsid w:val="009C6098"/>
    <w:rsid w:val="009C6A58"/>
    <w:rsid w:val="009C6AF2"/>
    <w:rsid w:val="009C6D42"/>
    <w:rsid w:val="009C73DE"/>
    <w:rsid w:val="009D0418"/>
    <w:rsid w:val="009D12DB"/>
    <w:rsid w:val="009D15CF"/>
    <w:rsid w:val="009D278B"/>
    <w:rsid w:val="009D4928"/>
    <w:rsid w:val="009D50CF"/>
    <w:rsid w:val="009D5D49"/>
    <w:rsid w:val="009D6787"/>
    <w:rsid w:val="009D7615"/>
    <w:rsid w:val="009E114C"/>
    <w:rsid w:val="009E281B"/>
    <w:rsid w:val="009E4237"/>
    <w:rsid w:val="009E4F93"/>
    <w:rsid w:val="009E5441"/>
    <w:rsid w:val="009E63EC"/>
    <w:rsid w:val="009E657B"/>
    <w:rsid w:val="009F0263"/>
    <w:rsid w:val="009F1A86"/>
    <w:rsid w:val="009F2183"/>
    <w:rsid w:val="009F31F4"/>
    <w:rsid w:val="009F3C59"/>
    <w:rsid w:val="009F4498"/>
    <w:rsid w:val="009F4E1B"/>
    <w:rsid w:val="009F55E7"/>
    <w:rsid w:val="009F5C98"/>
    <w:rsid w:val="009F63BD"/>
    <w:rsid w:val="00A01D04"/>
    <w:rsid w:val="00A04877"/>
    <w:rsid w:val="00A07D04"/>
    <w:rsid w:val="00A11F78"/>
    <w:rsid w:val="00A1240C"/>
    <w:rsid w:val="00A1368C"/>
    <w:rsid w:val="00A13A7A"/>
    <w:rsid w:val="00A141C2"/>
    <w:rsid w:val="00A141DA"/>
    <w:rsid w:val="00A144FC"/>
    <w:rsid w:val="00A15A72"/>
    <w:rsid w:val="00A15B21"/>
    <w:rsid w:val="00A2109C"/>
    <w:rsid w:val="00A22E73"/>
    <w:rsid w:val="00A231C2"/>
    <w:rsid w:val="00A24603"/>
    <w:rsid w:val="00A24E2D"/>
    <w:rsid w:val="00A25167"/>
    <w:rsid w:val="00A254B7"/>
    <w:rsid w:val="00A2636C"/>
    <w:rsid w:val="00A32815"/>
    <w:rsid w:val="00A32E60"/>
    <w:rsid w:val="00A33902"/>
    <w:rsid w:val="00A33DD3"/>
    <w:rsid w:val="00A34E5C"/>
    <w:rsid w:val="00A35677"/>
    <w:rsid w:val="00A40B59"/>
    <w:rsid w:val="00A41B93"/>
    <w:rsid w:val="00A42979"/>
    <w:rsid w:val="00A42E0F"/>
    <w:rsid w:val="00A4505F"/>
    <w:rsid w:val="00A45F37"/>
    <w:rsid w:val="00A46A98"/>
    <w:rsid w:val="00A47646"/>
    <w:rsid w:val="00A47909"/>
    <w:rsid w:val="00A508B8"/>
    <w:rsid w:val="00A5158D"/>
    <w:rsid w:val="00A5239D"/>
    <w:rsid w:val="00A53B39"/>
    <w:rsid w:val="00A540B3"/>
    <w:rsid w:val="00A549DD"/>
    <w:rsid w:val="00A559CF"/>
    <w:rsid w:val="00A567B4"/>
    <w:rsid w:val="00A57688"/>
    <w:rsid w:val="00A57A7C"/>
    <w:rsid w:val="00A57B5D"/>
    <w:rsid w:val="00A62703"/>
    <w:rsid w:val="00A62A24"/>
    <w:rsid w:val="00A639C7"/>
    <w:rsid w:val="00A65385"/>
    <w:rsid w:val="00A671E7"/>
    <w:rsid w:val="00A67BF4"/>
    <w:rsid w:val="00A70AAA"/>
    <w:rsid w:val="00A70B51"/>
    <w:rsid w:val="00A7159F"/>
    <w:rsid w:val="00A71814"/>
    <w:rsid w:val="00A737E4"/>
    <w:rsid w:val="00A73F22"/>
    <w:rsid w:val="00A74173"/>
    <w:rsid w:val="00A76799"/>
    <w:rsid w:val="00A808CC"/>
    <w:rsid w:val="00A80DAA"/>
    <w:rsid w:val="00A8176A"/>
    <w:rsid w:val="00A8419B"/>
    <w:rsid w:val="00A8536C"/>
    <w:rsid w:val="00A86683"/>
    <w:rsid w:val="00A86AA5"/>
    <w:rsid w:val="00A8759C"/>
    <w:rsid w:val="00A87802"/>
    <w:rsid w:val="00A903A7"/>
    <w:rsid w:val="00A91936"/>
    <w:rsid w:val="00A91B17"/>
    <w:rsid w:val="00A91CFE"/>
    <w:rsid w:val="00A92AF9"/>
    <w:rsid w:val="00A93E6F"/>
    <w:rsid w:val="00A946EF"/>
    <w:rsid w:val="00A96D0C"/>
    <w:rsid w:val="00AA0264"/>
    <w:rsid w:val="00AA0FB9"/>
    <w:rsid w:val="00AA149D"/>
    <w:rsid w:val="00AA1813"/>
    <w:rsid w:val="00AA2DC7"/>
    <w:rsid w:val="00AA33F7"/>
    <w:rsid w:val="00AA346E"/>
    <w:rsid w:val="00AA3550"/>
    <w:rsid w:val="00AA5728"/>
    <w:rsid w:val="00AA6E6C"/>
    <w:rsid w:val="00AA7326"/>
    <w:rsid w:val="00AB190F"/>
    <w:rsid w:val="00AB307B"/>
    <w:rsid w:val="00AB464E"/>
    <w:rsid w:val="00AB4C8D"/>
    <w:rsid w:val="00AB64C7"/>
    <w:rsid w:val="00AC05E3"/>
    <w:rsid w:val="00AC0B4D"/>
    <w:rsid w:val="00AC160F"/>
    <w:rsid w:val="00AC2A64"/>
    <w:rsid w:val="00AC3124"/>
    <w:rsid w:val="00AC3AA3"/>
    <w:rsid w:val="00AC4989"/>
    <w:rsid w:val="00AC49DA"/>
    <w:rsid w:val="00AC4AB5"/>
    <w:rsid w:val="00AC5277"/>
    <w:rsid w:val="00AC5DEC"/>
    <w:rsid w:val="00AD0462"/>
    <w:rsid w:val="00AD06DB"/>
    <w:rsid w:val="00AD0C43"/>
    <w:rsid w:val="00AD1167"/>
    <w:rsid w:val="00AD1B61"/>
    <w:rsid w:val="00AD23BB"/>
    <w:rsid w:val="00AD2C9A"/>
    <w:rsid w:val="00AD3374"/>
    <w:rsid w:val="00AD550A"/>
    <w:rsid w:val="00AD6173"/>
    <w:rsid w:val="00AD62A1"/>
    <w:rsid w:val="00AD6A78"/>
    <w:rsid w:val="00AD75BD"/>
    <w:rsid w:val="00AE1B44"/>
    <w:rsid w:val="00AE2DAF"/>
    <w:rsid w:val="00AE52CB"/>
    <w:rsid w:val="00AF06CB"/>
    <w:rsid w:val="00AF1954"/>
    <w:rsid w:val="00AF2DB7"/>
    <w:rsid w:val="00AF3862"/>
    <w:rsid w:val="00AF4028"/>
    <w:rsid w:val="00AF435F"/>
    <w:rsid w:val="00AF4C2A"/>
    <w:rsid w:val="00AF54B0"/>
    <w:rsid w:val="00AF5DB1"/>
    <w:rsid w:val="00B0120E"/>
    <w:rsid w:val="00B0212F"/>
    <w:rsid w:val="00B026E0"/>
    <w:rsid w:val="00B03F61"/>
    <w:rsid w:val="00B050B9"/>
    <w:rsid w:val="00B06ACC"/>
    <w:rsid w:val="00B102AC"/>
    <w:rsid w:val="00B105D8"/>
    <w:rsid w:val="00B10F9F"/>
    <w:rsid w:val="00B11876"/>
    <w:rsid w:val="00B11C0D"/>
    <w:rsid w:val="00B132DB"/>
    <w:rsid w:val="00B139C6"/>
    <w:rsid w:val="00B156AE"/>
    <w:rsid w:val="00B1757D"/>
    <w:rsid w:val="00B1768F"/>
    <w:rsid w:val="00B17786"/>
    <w:rsid w:val="00B20347"/>
    <w:rsid w:val="00B21ACE"/>
    <w:rsid w:val="00B221ED"/>
    <w:rsid w:val="00B22DE4"/>
    <w:rsid w:val="00B23A68"/>
    <w:rsid w:val="00B23C2B"/>
    <w:rsid w:val="00B2621D"/>
    <w:rsid w:val="00B262F6"/>
    <w:rsid w:val="00B27887"/>
    <w:rsid w:val="00B31012"/>
    <w:rsid w:val="00B31894"/>
    <w:rsid w:val="00B32028"/>
    <w:rsid w:val="00B3212B"/>
    <w:rsid w:val="00B32BB4"/>
    <w:rsid w:val="00B33CFF"/>
    <w:rsid w:val="00B3589E"/>
    <w:rsid w:val="00B35928"/>
    <w:rsid w:val="00B35C31"/>
    <w:rsid w:val="00B367FC"/>
    <w:rsid w:val="00B36FDC"/>
    <w:rsid w:val="00B42647"/>
    <w:rsid w:val="00B4288F"/>
    <w:rsid w:val="00B43000"/>
    <w:rsid w:val="00B43B5B"/>
    <w:rsid w:val="00B44076"/>
    <w:rsid w:val="00B44E7A"/>
    <w:rsid w:val="00B45356"/>
    <w:rsid w:val="00B45739"/>
    <w:rsid w:val="00B458B3"/>
    <w:rsid w:val="00B46D55"/>
    <w:rsid w:val="00B4739A"/>
    <w:rsid w:val="00B47BD6"/>
    <w:rsid w:val="00B47D40"/>
    <w:rsid w:val="00B51652"/>
    <w:rsid w:val="00B521F1"/>
    <w:rsid w:val="00B52813"/>
    <w:rsid w:val="00B52993"/>
    <w:rsid w:val="00B52D4A"/>
    <w:rsid w:val="00B530AD"/>
    <w:rsid w:val="00B530CE"/>
    <w:rsid w:val="00B53398"/>
    <w:rsid w:val="00B535DB"/>
    <w:rsid w:val="00B53A7F"/>
    <w:rsid w:val="00B54371"/>
    <w:rsid w:val="00B55362"/>
    <w:rsid w:val="00B557E6"/>
    <w:rsid w:val="00B57372"/>
    <w:rsid w:val="00B57BE2"/>
    <w:rsid w:val="00B57CAE"/>
    <w:rsid w:val="00B610F6"/>
    <w:rsid w:val="00B62F3D"/>
    <w:rsid w:val="00B63364"/>
    <w:rsid w:val="00B63846"/>
    <w:rsid w:val="00B644B8"/>
    <w:rsid w:val="00B6487E"/>
    <w:rsid w:val="00B67667"/>
    <w:rsid w:val="00B676A6"/>
    <w:rsid w:val="00B70FFF"/>
    <w:rsid w:val="00B715CA"/>
    <w:rsid w:val="00B72CA4"/>
    <w:rsid w:val="00B72CE0"/>
    <w:rsid w:val="00B75A2D"/>
    <w:rsid w:val="00B76C04"/>
    <w:rsid w:val="00B80477"/>
    <w:rsid w:val="00B81364"/>
    <w:rsid w:val="00B81D1A"/>
    <w:rsid w:val="00B84A31"/>
    <w:rsid w:val="00B84ADB"/>
    <w:rsid w:val="00B852B1"/>
    <w:rsid w:val="00B85ADA"/>
    <w:rsid w:val="00B863D5"/>
    <w:rsid w:val="00B86717"/>
    <w:rsid w:val="00B8731D"/>
    <w:rsid w:val="00B87706"/>
    <w:rsid w:val="00B8770E"/>
    <w:rsid w:val="00B90457"/>
    <w:rsid w:val="00B90497"/>
    <w:rsid w:val="00B90A4A"/>
    <w:rsid w:val="00B910EB"/>
    <w:rsid w:val="00B91AFC"/>
    <w:rsid w:val="00B91C03"/>
    <w:rsid w:val="00B91D52"/>
    <w:rsid w:val="00B92C77"/>
    <w:rsid w:val="00B935F0"/>
    <w:rsid w:val="00B94C42"/>
    <w:rsid w:val="00B95719"/>
    <w:rsid w:val="00B9682A"/>
    <w:rsid w:val="00B975C2"/>
    <w:rsid w:val="00BA004A"/>
    <w:rsid w:val="00BA0E30"/>
    <w:rsid w:val="00BA2E97"/>
    <w:rsid w:val="00BA3CD0"/>
    <w:rsid w:val="00BA3EC2"/>
    <w:rsid w:val="00BA44FA"/>
    <w:rsid w:val="00BA5211"/>
    <w:rsid w:val="00BA6494"/>
    <w:rsid w:val="00BA6916"/>
    <w:rsid w:val="00BB0726"/>
    <w:rsid w:val="00BB1771"/>
    <w:rsid w:val="00BB21B3"/>
    <w:rsid w:val="00BB2507"/>
    <w:rsid w:val="00BB28FC"/>
    <w:rsid w:val="00BB343B"/>
    <w:rsid w:val="00BB36BD"/>
    <w:rsid w:val="00BB41F3"/>
    <w:rsid w:val="00BB438B"/>
    <w:rsid w:val="00BB4406"/>
    <w:rsid w:val="00BB6525"/>
    <w:rsid w:val="00BB6966"/>
    <w:rsid w:val="00BB791A"/>
    <w:rsid w:val="00BB7D02"/>
    <w:rsid w:val="00BC0306"/>
    <w:rsid w:val="00BC1575"/>
    <w:rsid w:val="00BC1E61"/>
    <w:rsid w:val="00BC1FFB"/>
    <w:rsid w:val="00BC3A03"/>
    <w:rsid w:val="00BC3B25"/>
    <w:rsid w:val="00BC4951"/>
    <w:rsid w:val="00BC7525"/>
    <w:rsid w:val="00BD1133"/>
    <w:rsid w:val="00BD1DA4"/>
    <w:rsid w:val="00BD3C9E"/>
    <w:rsid w:val="00BD6389"/>
    <w:rsid w:val="00BD6448"/>
    <w:rsid w:val="00BD647A"/>
    <w:rsid w:val="00BE136C"/>
    <w:rsid w:val="00BE2009"/>
    <w:rsid w:val="00BE2CAC"/>
    <w:rsid w:val="00BE43CC"/>
    <w:rsid w:val="00BE4452"/>
    <w:rsid w:val="00BE609E"/>
    <w:rsid w:val="00BE6571"/>
    <w:rsid w:val="00BE7E3B"/>
    <w:rsid w:val="00BF014A"/>
    <w:rsid w:val="00BF026E"/>
    <w:rsid w:val="00BF2395"/>
    <w:rsid w:val="00BF39B6"/>
    <w:rsid w:val="00BF5B77"/>
    <w:rsid w:val="00BF5D62"/>
    <w:rsid w:val="00C00EEE"/>
    <w:rsid w:val="00C0147A"/>
    <w:rsid w:val="00C050BD"/>
    <w:rsid w:val="00C1127C"/>
    <w:rsid w:val="00C11C1B"/>
    <w:rsid w:val="00C11CE0"/>
    <w:rsid w:val="00C1313E"/>
    <w:rsid w:val="00C1452F"/>
    <w:rsid w:val="00C167CA"/>
    <w:rsid w:val="00C16F69"/>
    <w:rsid w:val="00C17048"/>
    <w:rsid w:val="00C17576"/>
    <w:rsid w:val="00C20DCC"/>
    <w:rsid w:val="00C23544"/>
    <w:rsid w:val="00C25AD4"/>
    <w:rsid w:val="00C26435"/>
    <w:rsid w:val="00C26E34"/>
    <w:rsid w:val="00C27286"/>
    <w:rsid w:val="00C318C5"/>
    <w:rsid w:val="00C32A30"/>
    <w:rsid w:val="00C3350D"/>
    <w:rsid w:val="00C3443A"/>
    <w:rsid w:val="00C34F37"/>
    <w:rsid w:val="00C355CA"/>
    <w:rsid w:val="00C35820"/>
    <w:rsid w:val="00C363E9"/>
    <w:rsid w:val="00C36802"/>
    <w:rsid w:val="00C37090"/>
    <w:rsid w:val="00C370BB"/>
    <w:rsid w:val="00C432E3"/>
    <w:rsid w:val="00C4470B"/>
    <w:rsid w:val="00C45A00"/>
    <w:rsid w:val="00C45C25"/>
    <w:rsid w:val="00C45FA3"/>
    <w:rsid w:val="00C4780B"/>
    <w:rsid w:val="00C4788C"/>
    <w:rsid w:val="00C50281"/>
    <w:rsid w:val="00C50380"/>
    <w:rsid w:val="00C510E5"/>
    <w:rsid w:val="00C52D84"/>
    <w:rsid w:val="00C5308B"/>
    <w:rsid w:val="00C55291"/>
    <w:rsid w:val="00C55817"/>
    <w:rsid w:val="00C55CDD"/>
    <w:rsid w:val="00C57132"/>
    <w:rsid w:val="00C57F64"/>
    <w:rsid w:val="00C60862"/>
    <w:rsid w:val="00C609CE"/>
    <w:rsid w:val="00C61476"/>
    <w:rsid w:val="00C61E65"/>
    <w:rsid w:val="00C632C5"/>
    <w:rsid w:val="00C63546"/>
    <w:rsid w:val="00C639BA"/>
    <w:rsid w:val="00C64E24"/>
    <w:rsid w:val="00C65439"/>
    <w:rsid w:val="00C67E91"/>
    <w:rsid w:val="00C71815"/>
    <w:rsid w:val="00C73BB0"/>
    <w:rsid w:val="00C756DD"/>
    <w:rsid w:val="00C7597E"/>
    <w:rsid w:val="00C770E0"/>
    <w:rsid w:val="00C77544"/>
    <w:rsid w:val="00C77BAD"/>
    <w:rsid w:val="00C81B40"/>
    <w:rsid w:val="00C82AB5"/>
    <w:rsid w:val="00C83655"/>
    <w:rsid w:val="00C846E8"/>
    <w:rsid w:val="00C84841"/>
    <w:rsid w:val="00C86110"/>
    <w:rsid w:val="00C87C32"/>
    <w:rsid w:val="00C87DFA"/>
    <w:rsid w:val="00C901BA"/>
    <w:rsid w:val="00C91902"/>
    <w:rsid w:val="00C92EE0"/>
    <w:rsid w:val="00C92F4E"/>
    <w:rsid w:val="00C93AF3"/>
    <w:rsid w:val="00C93F4E"/>
    <w:rsid w:val="00C950F4"/>
    <w:rsid w:val="00C97F30"/>
    <w:rsid w:val="00CA01D7"/>
    <w:rsid w:val="00CA05D8"/>
    <w:rsid w:val="00CA120A"/>
    <w:rsid w:val="00CA1DE1"/>
    <w:rsid w:val="00CA229E"/>
    <w:rsid w:val="00CA2ABA"/>
    <w:rsid w:val="00CA2FCC"/>
    <w:rsid w:val="00CA3F79"/>
    <w:rsid w:val="00CA4597"/>
    <w:rsid w:val="00CA4C32"/>
    <w:rsid w:val="00CA5B83"/>
    <w:rsid w:val="00CA66F5"/>
    <w:rsid w:val="00CA6A37"/>
    <w:rsid w:val="00CA7485"/>
    <w:rsid w:val="00CA7908"/>
    <w:rsid w:val="00CB0808"/>
    <w:rsid w:val="00CB1A6C"/>
    <w:rsid w:val="00CB1B38"/>
    <w:rsid w:val="00CB4B74"/>
    <w:rsid w:val="00CB5B7A"/>
    <w:rsid w:val="00CB6678"/>
    <w:rsid w:val="00CB7618"/>
    <w:rsid w:val="00CB78B0"/>
    <w:rsid w:val="00CB7A4C"/>
    <w:rsid w:val="00CB7B3C"/>
    <w:rsid w:val="00CC0C60"/>
    <w:rsid w:val="00CC1728"/>
    <w:rsid w:val="00CC17C9"/>
    <w:rsid w:val="00CC1B49"/>
    <w:rsid w:val="00CC3D09"/>
    <w:rsid w:val="00CC4EB2"/>
    <w:rsid w:val="00CC57FC"/>
    <w:rsid w:val="00CC5E94"/>
    <w:rsid w:val="00CC5F1C"/>
    <w:rsid w:val="00CC6A08"/>
    <w:rsid w:val="00CC6AD3"/>
    <w:rsid w:val="00CC6F58"/>
    <w:rsid w:val="00CC7556"/>
    <w:rsid w:val="00CD0DB8"/>
    <w:rsid w:val="00CD1C2B"/>
    <w:rsid w:val="00CD6FF3"/>
    <w:rsid w:val="00CD75A0"/>
    <w:rsid w:val="00CD7E81"/>
    <w:rsid w:val="00CE1BA5"/>
    <w:rsid w:val="00CE236C"/>
    <w:rsid w:val="00CE2436"/>
    <w:rsid w:val="00CE24EF"/>
    <w:rsid w:val="00CE4F65"/>
    <w:rsid w:val="00CE54D9"/>
    <w:rsid w:val="00CE54DC"/>
    <w:rsid w:val="00CE6DF4"/>
    <w:rsid w:val="00CE7D71"/>
    <w:rsid w:val="00CF34AF"/>
    <w:rsid w:val="00CF3EA0"/>
    <w:rsid w:val="00CF4838"/>
    <w:rsid w:val="00CF55D8"/>
    <w:rsid w:val="00CF6115"/>
    <w:rsid w:val="00CF7273"/>
    <w:rsid w:val="00D0098D"/>
    <w:rsid w:val="00D03256"/>
    <w:rsid w:val="00D03420"/>
    <w:rsid w:val="00D039A9"/>
    <w:rsid w:val="00D04EC9"/>
    <w:rsid w:val="00D07072"/>
    <w:rsid w:val="00D1636C"/>
    <w:rsid w:val="00D1640D"/>
    <w:rsid w:val="00D1703C"/>
    <w:rsid w:val="00D172F1"/>
    <w:rsid w:val="00D20E43"/>
    <w:rsid w:val="00D214C6"/>
    <w:rsid w:val="00D21FFE"/>
    <w:rsid w:val="00D22BD6"/>
    <w:rsid w:val="00D26698"/>
    <w:rsid w:val="00D27AE1"/>
    <w:rsid w:val="00D300D9"/>
    <w:rsid w:val="00D303A1"/>
    <w:rsid w:val="00D31DBB"/>
    <w:rsid w:val="00D3243E"/>
    <w:rsid w:val="00D35BE3"/>
    <w:rsid w:val="00D36E2F"/>
    <w:rsid w:val="00D418E8"/>
    <w:rsid w:val="00D42E15"/>
    <w:rsid w:val="00D43E2F"/>
    <w:rsid w:val="00D46CF7"/>
    <w:rsid w:val="00D47A0E"/>
    <w:rsid w:val="00D50533"/>
    <w:rsid w:val="00D508E4"/>
    <w:rsid w:val="00D50A67"/>
    <w:rsid w:val="00D51A75"/>
    <w:rsid w:val="00D51C6A"/>
    <w:rsid w:val="00D52849"/>
    <w:rsid w:val="00D551A3"/>
    <w:rsid w:val="00D55EA2"/>
    <w:rsid w:val="00D57630"/>
    <w:rsid w:val="00D577AA"/>
    <w:rsid w:val="00D6057B"/>
    <w:rsid w:val="00D6097A"/>
    <w:rsid w:val="00D60A72"/>
    <w:rsid w:val="00D63FCC"/>
    <w:rsid w:val="00D6574C"/>
    <w:rsid w:val="00D669B5"/>
    <w:rsid w:val="00D67757"/>
    <w:rsid w:val="00D70428"/>
    <w:rsid w:val="00D7210D"/>
    <w:rsid w:val="00D730AC"/>
    <w:rsid w:val="00D73198"/>
    <w:rsid w:val="00D7546E"/>
    <w:rsid w:val="00D775EB"/>
    <w:rsid w:val="00D77938"/>
    <w:rsid w:val="00D80345"/>
    <w:rsid w:val="00D80EEA"/>
    <w:rsid w:val="00D819AC"/>
    <w:rsid w:val="00D83421"/>
    <w:rsid w:val="00D846DC"/>
    <w:rsid w:val="00D8479A"/>
    <w:rsid w:val="00D84A36"/>
    <w:rsid w:val="00D8527F"/>
    <w:rsid w:val="00D85E8B"/>
    <w:rsid w:val="00D862C0"/>
    <w:rsid w:val="00D87B1B"/>
    <w:rsid w:val="00D90131"/>
    <w:rsid w:val="00D9020C"/>
    <w:rsid w:val="00D91289"/>
    <w:rsid w:val="00D916E0"/>
    <w:rsid w:val="00D919DE"/>
    <w:rsid w:val="00D91A62"/>
    <w:rsid w:val="00D9214A"/>
    <w:rsid w:val="00D943D0"/>
    <w:rsid w:val="00D95E32"/>
    <w:rsid w:val="00D96095"/>
    <w:rsid w:val="00D97D8D"/>
    <w:rsid w:val="00DA0DC3"/>
    <w:rsid w:val="00DA1D19"/>
    <w:rsid w:val="00DA29D2"/>
    <w:rsid w:val="00DA3986"/>
    <w:rsid w:val="00DA411F"/>
    <w:rsid w:val="00DA55A9"/>
    <w:rsid w:val="00DA6A12"/>
    <w:rsid w:val="00DA6ED1"/>
    <w:rsid w:val="00DB01BC"/>
    <w:rsid w:val="00DB0C5F"/>
    <w:rsid w:val="00DB26D7"/>
    <w:rsid w:val="00DB4169"/>
    <w:rsid w:val="00DB4A4A"/>
    <w:rsid w:val="00DB58DC"/>
    <w:rsid w:val="00DB5A01"/>
    <w:rsid w:val="00DB5B6F"/>
    <w:rsid w:val="00DB5DF8"/>
    <w:rsid w:val="00DB6105"/>
    <w:rsid w:val="00DB674F"/>
    <w:rsid w:val="00DC0226"/>
    <w:rsid w:val="00DC085D"/>
    <w:rsid w:val="00DC1495"/>
    <w:rsid w:val="00DC3587"/>
    <w:rsid w:val="00DC35ED"/>
    <w:rsid w:val="00DC36A3"/>
    <w:rsid w:val="00DC3E6E"/>
    <w:rsid w:val="00DC420C"/>
    <w:rsid w:val="00DC5A87"/>
    <w:rsid w:val="00DC5F1A"/>
    <w:rsid w:val="00DC6170"/>
    <w:rsid w:val="00DC629F"/>
    <w:rsid w:val="00DC6F90"/>
    <w:rsid w:val="00DC6FA7"/>
    <w:rsid w:val="00DC76C0"/>
    <w:rsid w:val="00DD037D"/>
    <w:rsid w:val="00DD19CB"/>
    <w:rsid w:val="00DD1EB3"/>
    <w:rsid w:val="00DD5814"/>
    <w:rsid w:val="00DD71E4"/>
    <w:rsid w:val="00DE0219"/>
    <w:rsid w:val="00DE3A49"/>
    <w:rsid w:val="00DE481E"/>
    <w:rsid w:val="00DE5217"/>
    <w:rsid w:val="00DE5339"/>
    <w:rsid w:val="00DE699B"/>
    <w:rsid w:val="00DE70E6"/>
    <w:rsid w:val="00DE7A9B"/>
    <w:rsid w:val="00DF0556"/>
    <w:rsid w:val="00DF09B3"/>
    <w:rsid w:val="00DF367B"/>
    <w:rsid w:val="00DF3A89"/>
    <w:rsid w:val="00DF3FA5"/>
    <w:rsid w:val="00DF3FBD"/>
    <w:rsid w:val="00DF6600"/>
    <w:rsid w:val="00DF6F51"/>
    <w:rsid w:val="00DF6FE0"/>
    <w:rsid w:val="00DF705D"/>
    <w:rsid w:val="00DF71B8"/>
    <w:rsid w:val="00E0076C"/>
    <w:rsid w:val="00E01289"/>
    <w:rsid w:val="00E03D8D"/>
    <w:rsid w:val="00E0608C"/>
    <w:rsid w:val="00E07287"/>
    <w:rsid w:val="00E07D2F"/>
    <w:rsid w:val="00E118EB"/>
    <w:rsid w:val="00E121D7"/>
    <w:rsid w:val="00E1396C"/>
    <w:rsid w:val="00E14464"/>
    <w:rsid w:val="00E2068F"/>
    <w:rsid w:val="00E214D6"/>
    <w:rsid w:val="00E21899"/>
    <w:rsid w:val="00E25404"/>
    <w:rsid w:val="00E25B8F"/>
    <w:rsid w:val="00E271C8"/>
    <w:rsid w:val="00E27400"/>
    <w:rsid w:val="00E3120D"/>
    <w:rsid w:val="00E31868"/>
    <w:rsid w:val="00E32335"/>
    <w:rsid w:val="00E33EAB"/>
    <w:rsid w:val="00E35D07"/>
    <w:rsid w:val="00E36407"/>
    <w:rsid w:val="00E36A02"/>
    <w:rsid w:val="00E37427"/>
    <w:rsid w:val="00E376C1"/>
    <w:rsid w:val="00E4164D"/>
    <w:rsid w:val="00E4344B"/>
    <w:rsid w:val="00E44265"/>
    <w:rsid w:val="00E455F9"/>
    <w:rsid w:val="00E46EA7"/>
    <w:rsid w:val="00E47BCC"/>
    <w:rsid w:val="00E506C6"/>
    <w:rsid w:val="00E5181C"/>
    <w:rsid w:val="00E51F2F"/>
    <w:rsid w:val="00E541C5"/>
    <w:rsid w:val="00E54316"/>
    <w:rsid w:val="00E57171"/>
    <w:rsid w:val="00E60883"/>
    <w:rsid w:val="00E60CC3"/>
    <w:rsid w:val="00E6167D"/>
    <w:rsid w:val="00E623DF"/>
    <w:rsid w:val="00E62507"/>
    <w:rsid w:val="00E62EC0"/>
    <w:rsid w:val="00E65C4D"/>
    <w:rsid w:val="00E665EA"/>
    <w:rsid w:val="00E66E19"/>
    <w:rsid w:val="00E67747"/>
    <w:rsid w:val="00E7071A"/>
    <w:rsid w:val="00E70724"/>
    <w:rsid w:val="00E722F8"/>
    <w:rsid w:val="00E73ACB"/>
    <w:rsid w:val="00E73E0F"/>
    <w:rsid w:val="00E7423D"/>
    <w:rsid w:val="00E74F8C"/>
    <w:rsid w:val="00E7502B"/>
    <w:rsid w:val="00E8179B"/>
    <w:rsid w:val="00E827D3"/>
    <w:rsid w:val="00E82ACC"/>
    <w:rsid w:val="00E834CC"/>
    <w:rsid w:val="00E85801"/>
    <w:rsid w:val="00E86662"/>
    <w:rsid w:val="00E86B7D"/>
    <w:rsid w:val="00E86BD3"/>
    <w:rsid w:val="00E9124B"/>
    <w:rsid w:val="00E92C87"/>
    <w:rsid w:val="00E947E7"/>
    <w:rsid w:val="00E96F60"/>
    <w:rsid w:val="00EA0238"/>
    <w:rsid w:val="00EA215F"/>
    <w:rsid w:val="00EA2970"/>
    <w:rsid w:val="00EA2DFD"/>
    <w:rsid w:val="00EA4220"/>
    <w:rsid w:val="00EA4344"/>
    <w:rsid w:val="00EA43DD"/>
    <w:rsid w:val="00EA6E9E"/>
    <w:rsid w:val="00EA792F"/>
    <w:rsid w:val="00EA7D01"/>
    <w:rsid w:val="00EA7D3E"/>
    <w:rsid w:val="00EB243D"/>
    <w:rsid w:val="00EB27A2"/>
    <w:rsid w:val="00EB2A66"/>
    <w:rsid w:val="00EB377A"/>
    <w:rsid w:val="00EB6173"/>
    <w:rsid w:val="00EB6E14"/>
    <w:rsid w:val="00EB75BB"/>
    <w:rsid w:val="00EB7F7C"/>
    <w:rsid w:val="00EC014D"/>
    <w:rsid w:val="00EC12D7"/>
    <w:rsid w:val="00EC1882"/>
    <w:rsid w:val="00EC20C2"/>
    <w:rsid w:val="00EC3210"/>
    <w:rsid w:val="00EC4270"/>
    <w:rsid w:val="00EC6364"/>
    <w:rsid w:val="00EC7C0E"/>
    <w:rsid w:val="00ED01C7"/>
    <w:rsid w:val="00ED3A5D"/>
    <w:rsid w:val="00ED7B32"/>
    <w:rsid w:val="00ED7EF9"/>
    <w:rsid w:val="00EE13B0"/>
    <w:rsid w:val="00EE1562"/>
    <w:rsid w:val="00EE1861"/>
    <w:rsid w:val="00EE1D68"/>
    <w:rsid w:val="00EE27E8"/>
    <w:rsid w:val="00EE28B9"/>
    <w:rsid w:val="00EE2A91"/>
    <w:rsid w:val="00EE54E4"/>
    <w:rsid w:val="00EE60FF"/>
    <w:rsid w:val="00EE6721"/>
    <w:rsid w:val="00EE76AB"/>
    <w:rsid w:val="00EF0D95"/>
    <w:rsid w:val="00EF0FC1"/>
    <w:rsid w:val="00EF13C6"/>
    <w:rsid w:val="00EF25DE"/>
    <w:rsid w:val="00EF29BA"/>
    <w:rsid w:val="00EF2AA5"/>
    <w:rsid w:val="00EF4078"/>
    <w:rsid w:val="00EF7E4E"/>
    <w:rsid w:val="00F01393"/>
    <w:rsid w:val="00F020AA"/>
    <w:rsid w:val="00F0397F"/>
    <w:rsid w:val="00F03EF1"/>
    <w:rsid w:val="00F0442F"/>
    <w:rsid w:val="00F05A79"/>
    <w:rsid w:val="00F05D77"/>
    <w:rsid w:val="00F06077"/>
    <w:rsid w:val="00F0646A"/>
    <w:rsid w:val="00F07333"/>
    <w:rsid w:val="00F07CA0"/>
    <w:rsid w:val="00F108E6"/>
    <w:rsid w:val="00F1181C"/>
    <w:rsid w:val="00F1196C"/>
    <w:rsid w:val="00F1387F"/>
    <w:rsid w:val="00F1506A"/>
    <w:rsid w:val="00F15A09"/>
    <w:rsid w:val="00F22060"/>
    <w:rsid w:val="00F228AE"/>
    <w:rsid w:val="00F23454"/>
    <w:rsid w:val="00F24BDD"/>
    <w:rsid w:val="00F27884"/>
    <w:rsid w:val="00F300E0"/>
    <w:rsid w:val="00F30424"/>
    <w:rsid w:val="00F307CF"/>
    <w:rsid w:val="00F312BD"/>
    <w:rsid w:val="00F3188C"/>
    <w:rsid w:val="00F31E96"/>
    <w:rsid w:val="00F329CB"/>
    <w:rsid w:val="00F32EA3"/>
    <w:rsid w:val="00F337B6"/>
    <w:rsid w:val="00F349D7"/>
    <w:rsid w:val="00F34DB2"/>
    <w:rsid w:val="00F35727"/>
    <w:rsid w:val="00F3597D"/>
    <w:rsid w:val="00F40DE2"/>
    <w:rsid w:val="00F42784"/>
    <w:rsid w:val="00F429E8"/>
    <w:rsid w:val="00F433F2"/>
    <w:rsid w:val="00F436AF"/>
    <w:rsid w:val="00F43A6E"/>
    <w:rsid w:val="00F44C21"/>
    <w:rsid w:val="00F4520B"/>
    <w:rsid w:val="00F509F5"/>
    <w:rsid w:val="00F50E2E"/>
    <w:rsid w:val="00F51411"/>
    <w:rsid w:val="00F53E64"/>
    <w:rsid w:val="00F566F8"/>
    <w:rsid w:val="00F603D0"/>
    <w:rsid w:val="00F60813"/>
    <w:rsid w:val="00F60EE2"/>
    <w:rsid w:val="00F6155E"/>
    <w:rsid w:val="00F623E9"/>
    <w:rsid w:val="00F63517"/>
    <w:rsid w:val="00F64148"/>
    <w:rsid w:val="00F657F7"/>
    <w:rsid w:val="00F65EF0"/>
    <w:rsid w:val="00F6675D"/>
    <w:rsid w:val="00F709F5"/>
    <w:rsid w:val="00F711F7"/>
    <w:rsid w:val="00F7126D"/>
    <w:rsid w:val="00F72D9A"/>
    <w:rsid w:val="00F72FE7"/>
    <w:rsid w:val="00F75597"/>
    <w:rsid w:val="00F77F61"/>
    <w:rsid w:val="00F80DE7"/>
    <w:rsid w:val="00F81D9C"/>
    <w:rsid w:val="00F8276A"/>
    <w:rsid w:val="00F830B3"/>
    <w:rsid w:val="00F837A4"/>
    <w:rsid w:val="00F83B37"/>
    <w:rsid w:val="00F90957"/>
    <w:rsid w:val="00F91722"/>
    <w:rsid w:val="00F91E8A"/>
    <w:rsid w:val="00F9367C"/>
    <w:rsid w:val="00F9371A"/>
    <w:rsid w:val="00F95320"/>
    <w:rsid w:val="00F95C8E"/>
    <w:rsid w:val="00F95D50"/>
    <w:rsid w:val="00FA0C68"/>
    <w:rsid w:val="00FA16ED"/>
    <w:rsid w:val="00FA1B8E"/>
    <w:rsid w:val="00FA2B14"/>
    <w:rsid w:val="00FA4A46"/>
    <w:rsid w:val="00FA62AF"/>
    <w:rsid w:val="00FA710B"/>
    <w:rsid w:val="00FA72E4"/>
    <w:rsid w:val="00FA7DDF"/>
    <w:rsid w:val="00FB1A36"/>
    <w:rsid w:val="00FB1C2D"/>
    <w:rsid w:val="00FB27C6"/>
    <w:rsid w:val="00FB2E7A"/>
    <w:rsid w:val="00FB38E8"/>
    <w:rsid w:val="00FB3C25"/>
    <w:rsid w:val="00FB63C5"/>
    <w:rsid w:val="00FB67F1"/>
    <w:rsid w:val="00FB6E3F"/>
    <w:rsid w:val="00FB75F7"/>
    <w:rsid w:val="00FC1BF8"/>
    <w:rsid w:val="00FC1CD8"/>
    <w:rsid w:val="00FC2121"/>
    <w:rsid w:val="00FC3A20"/>
    <w:rsid w:val="00FC46A4"/>
    <w:rsid w:val="00FC5555"/>
    <w:rsid w:val="00FC5C1B"/>
    <w:rsid w:val="00FC6F0B"/>
    <w:rsid w:val="00FC7B2C"/>
    <w:rsid w:val="00FD13C6"/>
    <w:rsid w:val="00FD1632"/>
    <w:rsid w:val="00FD1A90"/>
    <w:rsid w:val="00FD2FAE"/>
    <w:rsid w:val="00FD37AE"/>
    <w:rsid w:val="00FD690C"/>
    <w:rsid w:val="00FE1E82"/>
    <w:rsid w:val="00FE38C6"/>
    <w:rsid w:val="00FE628F"/>
    <w:rsid w:val="00FE76ED"/>
    <w:rsid w:val="00FE7DB6"/>
    <w:rsid w:val="00FF1B20"/>
    <w:rsid w:val="00FF4114"/>
    <w:rsid w:val="00FF4D9E"/>
    <w:rsid w:val="00FF5112"/>
    <w:rsid w:val="00FF5650"/>
    <w:rsid w:val="00FF5B19"/>
    <w:rsid w:val="00FF5D2B"/>
    <w:rsid w:val="00FF6B96"/>
    <w:rsid w:val="00FF6E3C"/>
    <w:rsid w:val="00FF7200"/>
    <w:rsid w:val="00FF7433"/>
    <w:rsid w:val="00FF7463"/>
    <w:rsid w:val="010E90A8"/>
    <w:rsid w:val="01123A85"/>
    <w:rsid w:val="01334333"/>
    <w:rsid w:val="0400A303"/>
    <w:rsid w:val="04FCFF85"/>
    <w:rsid w:val="05CAB4D8"/>
    <w:rsid w:val="06DB210D"/>
    <w:rsid w:val="071BCD58"/>
    <w:rsid w:val="07BFD72B"/>
    <w:rsid w:val="07C4A50F"/>
    <w:rsid w:val="07F55A5A"/>
    <w:rsid w:val="081C6E0A"/>
    <w:rsid w:val="084406CF"/>
    <w:rsid w:val="08DCE086"/>
    <w:rsid w:val="09D922D9"/>
    <w:rsid w:val="09EA5EE9"/>
    <w:rsid w:val="0B002B59"/>
    <w:rsid w:val="0B7940D6"/>
    <w:rsid w:val="0D6AE557"/>
    <w:rsid w:val="10B39C53"/>
    <w:rsid w:val="10F5A0DE"/>
    <w:rsid w:val="116F1904"/>
    <w:rsid w:val="12F820B1"/>
    <w:rsid w:val="131BC453"/>
    <w:rsid w:val="14AD7B97"/>
    <w:rsid w:val="14F68D49"/>
    <w:rsid w:val="15371659"/>
    <w:rsid w:val="160DD6AE"/>
    <w:rsid w:val="16B501D0"/>
    <w:rsid w:val="171140E1"/>
    <w:rsid w:val="172672C8"/>
    <w:rsid w:val="1727CB84"/>
    <w:rsid w:val="17E7AD92"/>
    <w:rsid w:val="17FBA2BA"/>
    <w:rsid w:val="1935D378"/>
    <w:rsid w:val="19BC04EB"/>
    <w:rsid w:val="1ACD4A2D"/>
    <w:rsid w:val="1AE1A9F0"/>
    <w:rsid w:val="1BF48C15"/>
    <w:rsid w:val="1DF70492"/>
    <w:rsid w:val="1E02BCE3"/>
    <w:rsid w:val="1E8C293E"/>
    <w:rsid w:val="1EBA6B37"/>
    <w:rsid w:val="1F6AC9FF"/>
    <w:rsid w:val="203343CB"/>
    <w:rsid w:val="205A105E"/>
    <w:rsid w:val="20D7D749"/>
    <w:rsid w:val="21878D59"/>
    <w:rsid w:val="21DD2671"/>
    <w:rsid w:val="23654665"/>
    <w:rsid w:val="237A4212"/>
    <w:rsid w:val="2460A6AF"/>
    <w:rsid w:val="24B58AC4"/>
    <w:rsid w:val="2575FE5A"/>
    <w:rsid w:val="26336FE2"/>
    <w:rsid w:val="274BAB59"/>
    <w:rsid w:val="277BD104"/>
    <w:rsid w:val="277FEB12"/>
    <w:rsid w:val="2843D271"/>
    <w:rsid w:val="2CB35DBE"/>
    <w:rsid w:val="2D19AE55"/>
    <w:rsid w:val="2D1AFECB"/>
    <w:rsid w:val="2D7E2FD4"/>
    <w:rsid w:val="2DB7641F"/>
    <w:rsid w:val="2E2FD0F3"/>
    <w:rsid w:val="2E524160"/>
    <w:rsid w:val="2EB2E706"/>
    <w:rsid w:val="2F10B4A4"/>
    <w:rsid w:val="2FD16C53"/>
    <w:rsid w:val="2FEEC877"/>
    <w:rsid w:val="3069B7D7"/>
    <w:rsid w:val="30D368A6"/>
    <w:rsid w:val="31E6E80A"/>
    <w:rsid w:val="32A0C1FD"/>
    <w:rsid w:val="33AC534D"/>
    <w:rsid w:val="34940376"/>
    <w:rsid w:val="34965FDF"/>
    <w:rsid w:val="34BCCD63"/>
    <w:rsid w:val="34C42921"/>
    <w:rsid w:val="34CFAC93"/>
    <w:rsid w:val="36378E8C"/>
    <w:rsid w:val="36F2BEDA"/>
    <w:rsid w:val="37096860"/>
    <w:rsid w:val="37708693"/>
    <w:rsid w:val="3A6356E8"/>
    <w:rsid w:val="3A714039"/>
    <w:rsid w:val="3AAD640C"/>
    <w:rsid w:val="3B66C11B"/>
    <w:rsid w:val="3CD3C592"/>
    <w:rsid w:val="3D4097FF"/>
    <w:rsid w:val="3DB96750"/>
    <w:rsid w:val="3ED486B9"/>
    <w:rsid w:val="3EDB8882"/>
    <w:rsid w:val="3F4E63C0"/>
    <w:rsid w:val="3F5A08AA"/>
    <w:rsid w:val="3FCA0867"/>
    <w:rsid w:val="3FE6EAEF"/>
    <w:rsid w:val="4013299E"/>
    <w:rsid w:val="40150A81"/>
    <w:rsid w:val="401AA45F"/>
    <w:rsid w:val="4035FFD8"/>
    <w:rsid w:val="40B90F04"/>
    <w:rsid w:val="41207900"/>
    <w:rsid w:val="41F39E06"/>
    <w:rsid w:val="4238B477"/>
    <w:rsid w:val="4561B4E7"/>
    <w:rsid w:val="4759B87C"/>
    <w:rsid w:val="47701FD3"/>
    <w:rsid w:val="47B2BCB6"/>
    <w:rsid w:val="47D499F9"/>
    <w:rsid w:val="49C02BE3"/>
    <w:rsid w:val="4AE318C5"/>
    <w:rsid w:val="4B0EED6F"/>
    <w:rsid w:val="4BD9F3A3"/>
    <w:rsid w:val="4C19FAE4"/>
    <w:rsid w:val="4C779844"/>
    <w:rsid w:val="4CD86E28"/>
    <w:rsid w:val="4D3AC9A2"/>
    <w:rsid w:val="4E516F28"/>
    <w:rsid w:val="4F07AE17"/>
    <w:rsid w:val="4F810C94"/>
    <w:rsid w:val="4F949836"/>
    <w:rsid w:val="4FA4A101"/>
    <w:rsid w:val="4FE745AF"/>
    <w:rsid w:val="50D552EB"/>
    <w:rsid w:val="510AFBDC"/>
    <w:rsid w:val="5246EBB6"/>
    <w:rsid w:val="5252F74C"/>
    <w:rsid w:val="534A55E9"/>
    <w:rsid w:val="5527A95F"/>
    <w:rsid w:val="5538510D"/>
    <w:rsid w:val="5610FC94"/>
    <w:rsid w:val="57E6197D"/>
    <w:rsid w:val="58163F28"/>
    <w:rsid w:val="59B75F3B"/>
    <w:rsid w:val="5A19F261"/>
    <w:rsid w:val="5ACB1E2C"/>
    <w:rsid w:val="5C01BF41"/>
    <w:rsid w:val="5D861573"/>
    <w:rsid w:val="5DB56CEF"/>
    <w:rsid w:val="5E7569C3"/>
    <w:rsid w:val="5EE4E6E9"/>
    <w:rsid w:val="5F198BCB"/>
    <w:rsid w:val="5FFC342E"/>
    <w:rsid w:val="60DD84E9"/>
    <w:rsid w:val="62008E95"/>
    <w:rsid w:val="6231A3A9"/>
    <w:rsid w:val="628863DF"/>
    <w:rsid w:val="6298B823"/>
    <w:rsid w:val="638D26CB"/>
    <w:rsid w:val="63B619A1"/>
    <w:rsid w:val="6530C60A"/>
    <w:rsid w:val="65F7E179"/>
    <w:rsid w:val="677548BE"/>
    <w:rsid w:val="67871227"/>
    <w:rsid w:val="69D2DD7C"/>
    <w:rsid w:val="6B237BCA"/>
    <w:rsid w:val="6BB4CC8C"/>
    <w:rsid w:val="6BD2F134"/>
    <w:rsid w:val="6D3355D5"/>
    <w:rsid w:val="6DEFD767"/>
    <w:rsid w:val="6E60DCA9"/>
    <w:rsid w:val="6ED178E6"/>
    <w:rsid w:val="6EDA5A0F"/>
    <w:rsid w:val="6EDF141C"/>
    <w:rsid w:val="70327836"/>
    <w:rsid w:val="70E8F773"/>
    <w:rsid w:val="71CE589E"/>
    <w:rsid w:val="723ED142"/>
    <w:rsid w:val="7252F9D6"/>
    <w:rsid w:val="73FBAC10"/>
    <w:rsid w:val="74C2950C"/>
    <w:rsid w:val="75436A94"/>
    <w:rsid w:val="78D63D2A"/>
    <w:rsid w:val="78E49AF4"/>
    <w:rsid w:val="79FDAA6D"/>
    <w:rsid w:val="7A8936EF"/>
    <w:rsid w:val="7AF0A539"/>
    <w:rsid w:val="7BA7D238"/>
    <w:rsid w:val="7CDB5DF1"/>
    <w:rsid w:val="7D83BA20"/>
    <w:rsid w:val="7DFA2CDF"/>
    <w:rsid w:val="7EEAEC1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F3C7D"/>
  <w15:chartTrackingRefBased/>
  <w15:docId w15:val="{DA79E5D8-D4D1-4612-8943-D9CA09B2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18"/>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18"/>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18"/>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18"/>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18"/>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18"/>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18"/>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18"/>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customStyle="1" w:styleId="Level2">
    <w:name w:val="Level 2"/>
    <w:basedOn w:val="Normal"/>
    <w:link w:val="Level2Char"/>
    <w:qFormat/>
    <w:rsid w:val="00546116"/>
    <w:pPr>
      <w:tabs>
        <w:tab w:val="left" w:pos="1440"/>
      </w:tabs>
      <w:spacing w:after="240" w:line="240" w:lineRule="auto"/>
      <w:ind w:left="1440" w:hanging="720"/>
    </w:pPr>
    <w:rPr>
      <w:rFonts w:ascii="Avenir LT Std 55 Roman" w:eastAsia="Times New Roman" w:hAnsi="Avenir LT Std 55 Roman" w:cs="Arial"/>
      <w:sz w:val="24"/>
      <w:szCs w:val="24"/>
    </w:rPr>
  </w:style>
  <w:style w:type="paragraph" w:customStyle="1" w:styleId="Level3">
    <w:name w:val="Level 3"/>
    <w:basedOn w:val="Normal"/>
    <w:link w:val="Level3Char"/>
    <w:qFormat/>
    <w:rsid w:val="00546116"/>
    <w:pPr>
      <w:spacing w:after="240" w:line="240" w:lineRule="auto"/>
      <w:ind w:left="2160" w:hanging="720"/>
    </w:pPr>
    <w:rPr>
      <w:rFonts w:ascii="Avenir LT Std 55 Roman" w:eastAsia="Times New Roman" w:hAnsi="Avenir LT Std 55 Roman" w:cs="Arial"/>
      <w:sz w:val="24"/>
      <w:szCs w:val="24"/>
    </w:rPr>
  </w:style>
  <w:style w:type="character" w:customStyle="1" w:styleId="Level2Char">
    <w:name w:val="Level 2 Char"/>
    <w:basedOn w:val="DefaultParagraphFont"/>
    <w:link w:val="Level2"/>
    <w:rsid w:val="00546116"/>
    <w:rPr>
      <w:rFonts w:ascii="Avenir LT Std 55 Roman" w:eastAsia="Times New Roman" w:hAnsi="Avenir LT Std 55 Roman" w:cs="Arial"/>
      <w:sz w:val="24"/>
      <w:szCs w:val="24"/>
    </w:rPr>
  </w:style>
  <w:style w:type="character" w:customStyle="1" w:styleId="Level3Char">
    <w:name w:val="Level 3 Char"/>
    <w:basedOn w:val="DefaultParagraphFont"/>
    <w:link w:val="Level3"/>
    <w:rsid w:val="00546116"/>
    <w:rPr>
      <w:rFonts w:ascii="Avenir LT Std 55 Roman" w:eastAsia="Times New Roman" w:hAnsi="Avenir LT Std 55 Roman" w:cs="Arial"/>
      <w:sz w:val="24"/>
      <w:szCs w:val="24"/>
    </w:rPr>
  </w:style>
  <w:style w:type="paragraph" w:customStyle="1" w:styleId="Level4">
    <w:name w:val="Level 4"/>
    <w:basedOn w:val="Normal"/>
    <w:link w:val="Level4Char"/>
    <w:qFormat/>
    <w:rsid w:val="00546116"/>
    <w:pPr>
      <w:spacing w:after="240" w:line="240" w:lineRule="auto"/>
      <w:ind w:left="2880" w:hanging="720"/>
    </w:pPr>
    <w:rPr>
      <w:rFonts w:ascii="Avenir LT Std 55 Roman" w:eastAsia="Times New Roman" w:hAnsi="Avenir LT Std 55 Roman" w:cs="Arial"/>
      <w:sz w:val="24"/>
      <w:szCs w:val="24"/>
    </w:rPr>
  </w:style>
  <w:style w:type="character" w:customStyle="1" w:styleId="Level4Char">
    <w:name w:val="Level 4 Char"/>
    <w:basedOn w:val="DefaultParagraphFont"/>
    <w:link w:val="Level4"/>
    <w:rsid w:val="00546116"/>
    <w:rPr>
      <w:rFonts w:ascii="Avenir LT Std 55 Roman" w:eastAsia="Times New Roman" w:hAnsi="Avenir LT Std 55 Roman" w:cs="Arial"/>
      <w:sz w:val="24"/>
      <w:szCs w:val="24"/>
    </w:rPr>
  </w:style>
  <w:style w:type="character" w:customStyle="1" w:styleId="normaltextrun">
    <w:name w:val="normaltextrun"/>
    <w:basedOn w:val="DefaultParagraphFont"/>
    <w:rsid w:val="00546116"/>
  </w:style>
  <w:style w:type="paragraph" w:styleId="BodyText">
    <w:name w:val="Body Text"/>
    <w:basedOn w:val="Normal"/>
    <w:link w:val="BodyTextChar"/>
    <w:uiPriority w:val="1"/>
    <w:qFormat/>
    <w:rsid w:val="00CF6115"/>
    <w:pPr>
      <w:spacing w:after="0" w:line="240" w:lineRule="auto"/>
    </w:pPr>
    <w:rPr>
      <w:rFonts w:ascii="Avenir LT Std 55 Roman" w:eastAsia="Times New Roman" w:hAnsi="Avenir LT Std 55 Roman" w:cs="Times New Roman"/>
      <w:strike/>
      <w:sz w:val="26"/>
      <w:szCs w:val="20"/>
    </w:rPr>
  </w:style>
  <w:style w:type="character" w:customStyle="1" w:styleId="BodyTextChar">
    <w:name w:val="Body Text Char"/>
    <w:basedOn w:val="DefaultParagraphFont"/>
    <w:link w:val="BodyText"/>
    <w:uiPriority w:val="1"/>
    <w:rsid w:val="00CF6115"/>
    <w:rPr>
      <w:rFonts w:ascii="Avenir LT Std 55 Roman" w:eastAsia="Times New Roman" w:hAnsi="Avenir LT Std 55 Roman" w:cs="Times New Roman"/>
      <w:strike/>
      <w:sz w:val="26"/>
      <w:szCs w:val="20"/>
    </w:rPr>
  </w:style>
  <w:style w:type="paragraph" w:styleId="List">
    <w:name w:val="List"/>
    <w:basedOn w:val="Normal"/>
    <w:rsid w:val="00CF6115"/>
    <w:pPr>
      <w:spacing w:after="0" w:line="240" w:lineRule="auto"/>
      <w:ind w:left="36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CF61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F6115"/>
    <w:rPr>
      <w:rFonts w:ascii="Tahoma" w:eastAsia="Times New Roman" w:hAnsi="Tahoma" w:cs="Tahoma"/>
      <w:sz w:val="16"/>
      <w:szCs w:val="16"/>
    </w:rPr>
  </w:style>
  <w:style w:type="paragraph" w:customStyle="1" w:styleId="SRIABody">
    <w:name w:val="SRIA Body"/>
    <w:basedOn w:val="Normal"/>
    <w:link w:val="SRIABodyChar"/>
    <w:qFormat/>
    <w:rsid w:val="00CF6115"/>
    <w:pPr>
      <w:spacing w:after="0" w:line="240" w:lineRule="auto"/>
    </w:pPr>
    <w:rPr>
      <w:rFonts w:ascii="Avenir LT Std 55 Roman" w:hAnsi="Avenir LT Std 55 Roman" w:cs="Arial"/>
      <w:sz w:val="24"/>
      <w:szCs w:val="24"/>
    </w:rPr>
  </w:style>
  <w:style w:type="character" w:customStyle="1" w:styleId="SRIABodyChar">
    <w:name w:val="SRIA Body Char"/>
    <w:basedOn w:val="DefaultParagraphFont"/>
    <w:link w:val="SRIABody"/>
    <w:rsid w:val="00CF6115"/>
    <w:rPr>
      <w:rFonts w:ascii="Avenir LT Std 55 Roman" w:hAnsi="Avenir LT Std 55 Roman" w:cs="Arial"/>
      <w:sz w:val="24"/>
      <w:szCs w:val="24"/>
    </w:rPr>
  </w:style>
  <w:style w:type="table" w:customStyle="1" w:styleId="TableGrid1">
    <w:name w:val="Table Grid1"/>
    <w:basedOn w:val="TableNormal"/>
    <w:next w:val="TableGrid"/>
    <w:uiPriority w:val="59"/>
    <w:rsid w:val="00CF6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6115"/>
    <w:pPr>
      <w:keepNext/>
      <w:spacing w:after="0" w:line="240" w:lineRule="auto"/>
      <w:jc w:val="center"/>
    </w:pPr>
    <w:rPr>
      <w:rFonts w:ascii="Avenir LT Std 55 Roman" w:hAnsi="Avenir LT Std 55 Roman"/>
      <w:b/>
      <w:iCs/>
      <w:sz w:val="24"/>
      <w:szCs w:val="18"/>
    </w:rPr>
  </w:style>
  <w:style w:type="table" w:styleId="TableGrid">
    <w:name w:val="Table Grid"/>
    <w:basedOn w:val="TableNormal"/>
    <w:rsid w:val="00CF6115"/>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6115"/>
    <w:rPr>
      <w:sz w:val="16"/>
      <w:szCs w:val="16"/>
    </w:rPr>
  </w:style>
  <w:style w:type="paragraph" w:styleId="CommentText">
    <w:name w:val="annotation text"/>
    <w:basedOn w:val="Normal"/>
    <w:link w:val="CommentTextChar"/>
    <w:uiPriority w:val="99"/>
    <w:unhideWhenUsed/>
    <w:rsid w:val="00CF6115"/>
    <w:pPr>
      <w:spacing w:after="0" w:line="240" w:lineRule="auto"/>
    </w:pPr>
    <w:rPr>
      <w:rFonts w:ascii="Avenir LT Std 55 Roman" w:eastAsia="Times New Roman" w:hAnsi="Avenir LT Std 55 Roman" w:cs="Times New Roman"/>
      <w:sz w:val="20"/>
      <w:szCs w:val="20"/>
    </w:rPr>
  </w:style>
  <w:style w:type="character" w:customStyle="1" w:styleId="CommentTextChar">
    <w:name w:val="Comment Text Char"/>
    <w:basedOn w:val="DefaultParagraphFont"/>
    <w:link w:val="CommentText"/>
    <w:uiPriority w:val="99"/>
    <w:rsid w:val="00CF6115"/>
    <w:rPr>
      <w:rFonts w:ascii="Avenir LT Std 55 Roman" w:eastAsia="Times New Roman" w:hAnsi="Avenir LT Std 55 Roman" w:cs="Times New Roman"/>
      <w:sz w:val="20"/>
      <w:szCs w:val="20"/>
    </w:rPr>
  </w:style>
  <w:style w:type="paragraph" w:styleId="CommentSubject">
    <w:name w:val="annotation subject"/>
    <w:basedOn w:val="CommentText"/>
    <w:next w:val="CommentText"/>
    <w:link w:val="CommentSubjectChar"/>
    <w:uiPriority w:val="99"/>
    <w:semiHidden/>
    <w:unhideWhenUsed/>
    <w:rsid w:val="00CF6115"/>
    <w:rPr>
      <w:b/>
      <w:bCs/>
    </w:rPr>
  </w:style>
  <w:style w:type="character" w:customStyle="1" w:styleId="CommentSubjectChar">
    <w:name w:val="Comment Subject Char"/>
    <w:basedOn w:val="CommentTextChar"/>
    <w:link w:val="CommentSubject"/>
    <w:uiPriority w:val="99"/>
    <w:semiHidden/>
    <w:rsid w:val="00CF6115"/>
    <w:rPr>
      <w:rFonts w:ascii="Avenir LT Std 55 Roman" w:eastAsia="Times New Roman" w:hAnsi="Avenir LT Std 55 Roman" w:cs="Times New Roman"/>
      <w:b/>
      <w:bCs/>
      <w:sz w:val="20"/>
      <w:szCs w:val="20"/>
    </w:rPr>
  </w:style>
  <w:style w:type="paragraph" w:styleId="Revision">
    <w:name w:val="Revision"/>
    <w:hidden/>
    <w:uiPriority w:val="99"/>
    <w:semiHidden/>
    <w:rsid w:val="00CF6115"/>
    <w:pPr>
      <w:spacing w:after="0" w:line="240" w:lineRule="auto"/>
    </w:pPr>
    <w:rPr>
      <w:rFonts w:ascii="Arial" w:eastAsia="Times New Roman" w:hAnsi="Arial" w:cs="Times New Roman"/>
      <w:sz w:val="24"/>
      <w:szCs w:val="20"/>
    </w:rPr>
  </w:style>
  <w:style w:type="character" w:customStyle="1" w:styleId="et03">
    <w:name w:val="et03"/>
    <w:basedOn w:val="DefaultParagraphFont"/>
    <w:rsid w:val="00CF6115"/>
  </w:style>
  <w:style w:type="character" w:customStyle="1" w:styleId="highlight">
    <w:name w:val="highlight"/>
    <w:basedOn w:val="DefaultParagraphFont"/>
    <w:rsid w:val="00CF6115"/>
  </w:style>
  <w:style w:type="paragraph" w:styleId="NoSpacing">
    <w:name w:val="No Spacing"/>
    <w:link w:val="NoSpacingChar"/>
    <w:uiPriority w:val="1"/>
    <w:qFormat/>
    <w:rsid w:val="00CF6115"/>
    <w:pPr>
      <w:spacing w:after="0" w:line="240" w:lineRule="auto"/>
    </w:pPr>
    <w:rPr>
      <w:rFonts w:eastAsiaTheme="minorEastAsia"/>
    </w:rPr>
  </w:style>
  <w:style w:type="character" w:customStyle="1" w:styleId="NoSpacingChar">
    <w:name w:val="No Spacing Char"/>
    <w:basedOn w:val="DefaultParagraphFont"/>
    <w:link w:val="NoSpacing"/>
    <w:uiPriority w:val="1"/>
    <w:rsid w:val="00CF6115"/>
    <w:rPr>
      <w:rFonts w:eastAsiaTheme="minorEastAsia"/>
    </w:rPr>
  </w:style>
  <w:style w:type="paragraph" w:customStyle="1" w:styleId="SectionHeading">
    <w:name w:val="Section Heading"/>
    <w:basedOn w:val="Heading1"/>
    <w:link w:val="SectionHeadingChar"/>
    <w:qFormat/>
    <w:rsid w:val="00CF6115"/>
    <w:pPr>
      <w:numPr>
        <w:numId w:val="0"/>
      </w:numPr>
      <w:spacing w:after="0" w:line="240" w:lineRule="auto"/>
    </w:pPr>
    <w:rPr>
      <w:rFonts w:ascii="Arial" w:hAnsi="Arial" w:cs="Arial"/>
      <w:szCs w:val="24"/>
    </w:rPr>
  </w:style>
  <w:style w:type="character" w:customStyle="1" w:styleId="SectionHeadingChar">
    <w:name w:val="Section Heading Char"/>
    <w:basedOn w:val="DefaultParagraphFont"/>
    <w:link w:val="SectionHeading"/>
    <w:rsid w:val="00CF6115"/>
    <w:rPr>
      <w:rFonts w:ascii="Arial" w:eastAsiaTheme="majorEastAsia" w:hAnsi="Arial" w:cs="Arial"/>
      <w:b/>
      <w:sz w:val="24"/>
      <w:szCs w:val="24"/>
    </w:rPr>
  </w:style>
  <w:style w:type="paragraph" w:customStyle="1" w:styleId="Level1">
    <w:name w:val="Level 1"/>
    <w:basedOn w:val="Normal"/>
    <w:link w:val="Level1Char"/>
    <w:autoRedefine/>
    <w:qFormat/>
    <w:rsid w:val="00CF6115"/>
    <w:pPr>
      <w:tabs>
        <w:tab w:val="left" w:pos="720"/>
      </w:tabs>
      <w:spacing w:after="240" w:line="240" w:lineRule="auto"/>
      <w:ind w:left="720" w:hanging="720"/>
    </w:pPr>
    <w:rPr>
      <w:rFonts w:ascii="Avenir LT Std 55 Roman" w:eastAsia="Segoe UI" w:hAnsi="Avenir LT Std 55 Roman" w:cs="Segoe UI"/>
      <w:iCs/>
      <w:color w:val="000000" w:themeColor="text1"/>
      <w:sz w:val="24"/>
      <w:szCs w:val="24"/>
    </w:rPr>
  </w:style>
  <w:style w:type="character" w:customStyle="1" w:styleId="Level1Char">
    <w:name w:val="Level 1 Char"/>
    <w:basedOn w:val="DefaultParagraphFont"/>
    <w:link w:val="Level1"/>
    <w:rsid w:val="00CF6115"/>
    <w:rPr>
      <w:rFonts w:ascii="Avenir LT Std 55 Roman" w:eastAsia="Segoe UI" w:hAnsi="Avenir LT Std 55 Roman" w:cs="Segoe UI"/>
      <w:iCs/>
      <w:color w:val="000000" w:themeColor="text1"/>
      <w:sz w:val="24"/>
      <w:szCs w:val="24"/>
    </w:rPr>
  </w:style>
  <w:style w:type="character" w:styleId="PlaceholderText">
    <w:name w:val="Placeholder Text"/>
    <w:basedOn w:val="DefaultParagraphFont"/>
    <w:uiPriority w:val="99"/>
    <w:semiHidden/>
    <w:rsid w:val="00CF6115"/>
    <w:rPr>
      <w:color w:val="808080"/>
    </w:rPr>
  </w:style>
  <w:style w:type="paragraph" w:styleId="NormalWeb">
    <w:name w:val="Normal (Web)"/>
    <w:basedOn w:val="Normal"/>
    <w:uiPriority w:val="99"/>
    <w:unhideWhenUsed/>
    <w:rsid w:val="00CF6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
    <w:name w:val="Level 0"/>
    <w:basedOn w:val="Normal"/>
    <w:link w:val="Level0Char"/>
    <w:qFormat/>
    <w:rsid w:val="00CF6115"/>
    <w:pPr>
      <w:spacing w:after="240" w:line="240" w:lineRule="auto"/>
      <w:outlineLvl w:val="0"/>
    </w:pPr>
    <w:rPr>
      <w:rFonts w:ascii="Avenir LT Std 55 Roman" w:eastAsia="Times New Roman" w:hAnsi="Avenir LT Std 55 Roman" w:cs="Arial"/>
      <w:b/>
      <w:sz w:val="28"/>
      <w:szCs w:val="28"/>
    </w:rPr>
  </w:style>
  <w:style w:type="character" w:customStyle="1" w:styleId="Level0Char">
    <w:name w:val="Level 0 Char"/>
    <w:basedOn w:val="DefaultParagraphFont"/>
    <w:link w:val="Level0"/>
    <w:rsid w:val="00CF6115"/>
    <w:rPr>
      <w:rFonts w:ascii="Avenir LT Std 55 Roman" w:eastAsia="Times New Roman" w:hAnsi="Avenir LT Std 55 Roman" w:cs="Arial"/>
      <w:b/>
      <w:sz w:val="28"/>
      <w:szCs w:val="28"/>
    </w:rPr>
  </w:style>
  <w:style w:type="character" w:styleId="FollowedHyperlink">
    <w:name w:val="FollowedHyperlink"/>
    <w:basedOn w:val="DefaultParagraphFont"/>
    <w:uiPriority w:val="99"/>
    <w:semiHidden/>
    <w:unhideWhenUsed/>
    <w:rsid w:val="00CF6115"/>
    <w:rPr>
      <w:color w:val="954F72" w:themeColor="followedHyperlink"/>
      <w:u w:val="single"/>
    </w:rPr>
  </w:style>
  <w:style w:type="character" w:customStyle="1" w:styleId="Mention1">
    <w:name w:val="Mention1"/>
    <w:basedOn w:val="DefaultParagraphFont"/>
    <w:uiPriority w:val="99"/>
    <w:unhideWhenUsed/>
    <w:rsid w:val="00CF6115"/>
    <w:rPr>
      <w:color w:val="2B579A"/>
      <w:shd w:val="clear" w:color="auto" w:fill="E6E6E6"/>
    </w:rPr>
  </w:style>
  <w:style w:type="character" w:styleId="Strong">
    <w:name w:val="Strong"/>
    <w:basedOn w:val="DefaultParagraphFont"/>
    <w:qFormat/>
    <w:rsid w:val="00CF6115"/>
    <w:rPr>
      <w:b/>
      <w:bCs/>
    </w:rPr>
  </w:style>
  <w:style w:type="character" w:customStyle="1" w:styleId="Mention2">
    <w:name w:val="Mention2"/>
    <w:basedOn w:val="DefaultParagraphFont"/>
    <w:uiPriority w:val="99"/>
    <w:unhideWhenUsed/>
    <w:rsid w:val="00CF6115"/>
    <w:rPr>
      <w:color w:val="2B579A"/>
      <w:shd w:val="clear" w:color="auto" w:fill="E6E6E6"/>
    </w:rPr>
  </w:style>
  <w:style w:type="character" w:styleId="Emphasis">
    <w:name w:val="Emphasis"/>
    <w:basedOn w:val="DefaultParagraphFont"/>
    <w:qFormat/>
    <w:rsid w:val="00CF6115"/>
    <w:rPr>
      <w:i/>
      <w:iCs/>
    </w:rPr>
  </w:style>
  <w:style w:type="character" w:customStyle="1" w:styleId="Mention3">
    <w:name w:val="Mention3"/>
    <w:basedOn w:val="DefaultParagraphFont"/>
    <w:uiPriority w:val="99"/>
    <w:unhideWhenUsed/>
    <w:rsid w:val="00CF6115"/>
    <w:rPr>
      <w:color w:val="2B579A"/>
      <w:shd w:val="clear" w:color="auto" w:fill="E6E6E6"/>
    </w:rPr>
  </w:style>
  <w:style w:type="character" w:styleId="Mention">
    <w:name w:val="Mention"/>
    <w:basedOn w:val="DefaultParagraphFont"/>
    <w:uiPriority w:val="99"/>
    <w:unhideWhenUsed/>
    <w:rsid w:val="00CF6115"/>
    <w:rPr>
      <w:color w:val="2B579A"/>
      <w:shd w:val="clear" w:color="auto" w:fill="E6E6E6"/>
    </w:rPr>
  </w:style>
  <w:style w:type="paragraph" w:customStyle="1" w:styleId="Level5">
    <w:name w:val="Level 5"/>
    <w:basedOn w:val="Normal"/>
    <w:link w:val="Level5Char"/>
    <w:qFormat/>
    <w:rsid w:val="00CF6115"/>
    <w:pPr>
      <w:spacing w:after="240" w:line="240" w:lineRule="auto"/>
      <w:ind w:left="3600" w:hanging="720"/>
    </w:pPr>
    <w:rPr>
      <w:rFonts w:ascii="Avenir LT Std 55 Roman" w:eastAsia="Avenir LT Std 55 Roman" w:hAnsi="Avenir LT Std 55 Roman" w:cs="Times New Roman"/>
      <w:sz w:val="24"/>
      <w:szCs w:val="20"/>
    </w:rPr>
  </w:style>
  <w:style w:type="character" w:customStyle="1" w:styleId="Level5Char">
    <w:name w:val="Level 5 Char"/>
    <w:basedOn w:val="DefaultParagraphFont"/>
    <w:link w:val="Level5"/>
    <w:rsid w:val="00CF6115"/>
    <w:rPr>
      <w:rFonts w:ascii="Avenir LT Std 55 Roman" w:eastAsia="Avenir LT Std 55 Roman" w:hAnsi="Avenir LT Std 55 Roman" w:cs="Times New Roman"/>
      <w:sz w:val="24"/>
      <w:szCs w:val="20"/>
    </w:rPr>
  </w:style>
  <w:style w:type="paragraph" w:customStyle="1" w:styleId="gmail-msolistparagraph">
    <w:name w:val="gmail-msolistparagraph"/>
    <w:basedOn w:val="Normal"/>
    <w:rsid w:val="00CF6115"/>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37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5090">
      <w:bodyDiv w:val="1"/>
      <w:marLeft w:val="0"/>
      <w:marRight w:val="0"/>
      <w:marTop w:val="0"/>
      <w:marBottom w:val="0"/>
      <w:divBdr>
        <w:top w:val="none" w:sz="0" w:space="0" w:color="auto"/>
        <w:left w:val="none" w:sz="0" w:space="0" w:color="auto"/>
        <w:bottom w:val="none" w:sz="0" w:space="0" w:color="auto"/>
        <w:right w:val="none" w:sz="0" w:space="0" w:color="auto"/>
      </w:divBdr>
    </w:div>
    <w:div w:id="610665524">
      <w:bodyDiv w:val="1"/>
      <w:marLeft w:val="0"/>
      <w:marRight w:val="0"/>
      <w:marTop w:val="0"/>
      <w:marBottom w:val="0"/>
      <w:divBdr>
        <w:top w:val="none" w:sz="0" w:space="0" w:color="auto"/>
        <w:left w:val="none" w:sz="0" w:space="0" w:color="auto"/>
        <w:bottom w:val="none" w:sz="0" w:space="0" w:color="auto"/>
        <w:right w:val="none" w:sz="0" w:space="0" w:color="auto"/>
      </w:divBdr>
    </w:div>
    <w:div w:id="6251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ran\Downloads\pro_r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dd0601-ae63-43ce-8617-02a3a759ec97">
      <Terms xmlns="http://schemas.microsoft.com/office/infopath/2007/PartnerControls"/>
    </lcf76f155ced4ddcb4097134ff3c332f>
    <TaxCatchAll xmlns="46898017-44b6-4dcb-921b-9465d60afb37" xsi:nil="true"/>
    <SharedWithUsers xmlns="46898017-44b6-4dcb-921b-9465d60afb37">
      <UserInfo>
        <DisplayName>Duehring, Craig@ARB</DisplayName>
        <AccountId>27</AccountId>
        <AccountType/>
      </UserInfo>
      <UserInfo>
        <DisplayName>Franceschi, Chris@ARB</DisplayName>
        <AccountId>18</AccountId>
        <AccountType/>
      </UserInfo>
    </SharedWithUsers>
  </documentManagement>
</p:properties>
</file>

<file path=customXml/itemProps1.xml><?xml version="1.0" encoding="utf-8"?>
<ds:datastoreItem xmlns:ds="http://schemas.openxmlformats.org/officeDocument/2006/customXml" ds:itemID="{E24D8FD5-557F-452B-A859-8D2D7EAB0016}">
  <ds:schemaRefs>
    <ds:schemaRef ds:uri="http://schemas.openxmlformats.org/officeDocument/2006/bibliography"/>
  </ds:schemaRefs>
</ds:datastoreItem>
</file>

<file path=customXml/itemProps2.xml><?xml version="1.0" encoding="utf-8"?>
<ds:datastoreItem xmlns:ds="http://schemas.openxmlformats.org/officeDocument/2006/customXml" ds:itemID="{9C9F5397-D67E-431F-AC23-6FB0048C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FD702-E336-4EFB-90B1-4F43F804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1E080-57B5-4B5F-B379-D7345781B598}">
  <ds:schemaRefs>
    <ds:schemaRef ds:uri="http://schemas.microsoft.com/sharepoint/v3/contenttype/forms"/>
  </ds:schemaRefs>
</ds:datastoreItem>
</file>

<file path=customXml/itemProps5.xml><?xml version="1.0" encoding="utf-8"?>
<ds:datastoreItem xmlns:ds="http://schemas.openxmlformats.org/officeDocument/2006/customXml" ds:itemID="{57141C50-1EB5-4591-A0DA-231B5C4AF578}">
  <ds:schemaRefs>
    <ds:schemaRef ds:uri="http://schemas.microsoft.com/office/2006/metadata/properties"/>
    <ds:schemaRef ds:uri="http://schemas.microsoft.com/office/infopath/2007/PartnerControls"/>
    <ds:schemaRef ds:uri="f3dd0601-ae63-43ce-8617-02a3a759ec97"/>
    <ds:schemaRef ds:uri="46898017-44b6-4dcb-921b-9465d60afb37"/>
  </ds:schemaRefs>
</ds:datastoreItem>
</file>

<file path=docProps/app.xml><?xml version="1.0" encoding="utf-8"?>
<Properties xmlns="http://schemas.openxmlformats.org/officeDocument/2006/extended-properties" xmlns:vt="http://schemas.openxmlformats.org/officeDocument/2006/docPropsVTypes">
  <Template>pro_reg</Template>
  <TotalTime>2</TotalTime>
  <Pages>43</Pages>
  <Words>13663</Words>
  <Characters>77882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Proposed Regulation Order Section 2013 State and Local Government Fleet Applicability, Definitions, and General Requirements</vt:lpstr>
    </vt:vector>
  </TitlesOfParts>
  <Company>California Air Resources Board</Company>
  <LinksUpToDate>false</LinksUpToDate>
  <CharactersWithSpaces>91363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Regulation Order Section 2013 State and Local Government Fleet Applicability, Definitions, and General Requirements</dc:title>
  <dc:subject>Advanced Clean Fleets</dc:subject>
  <dc:creator>CARB - MSCD - California Air Resources Board - Mobile Source Control Division</dc:creator>
  <cp:keywords>advanced clean fleets; carb; zero-emission; zev; trucks; act; acf</cp:keywords>
  <dc:description/>
  <cp:lastModifiedBy>Franceschi, Chris@ARB</cp:lastModifiedBy>
  <cp:revision>5</cp:revision>
  <dcterms:created xsi:type="dcterms:W3CDTF">2023-08-04T22:50:00Z</dcterms:created>
  <dcterms:modified xsi:type="dcterms:W3CDTF">2023-08-04T23:07:00Z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0x01010058ED479D93F26043B806752FF952E74D</vt:lpwstr>
  </property>
  <property fmtid="{D5CDD505-2E9C-101B-9397-08002B2CF9AE}" pid="3" name="MediaServiceImageTags">
    <vt:lpwstr/>
  </property>
  <property fmtid="{D5CDD505-2E9C-101B-9397-08002B2CF9AE}" pid="4" name="_dlc_DocIdItemGuid">
    <vt:lpwstr>98141bd1-efb8-4d1e-bd4f-f909682a58b3</vt:lpwstr>
  </property>
  <property fmtid="{D5CDD505-2E9C-101B-9397-08002B2CF9AE}" pid="5" name="PublishingContact">
    <vt:lpwstr>1183;#Arneja, Paul@ARB</vt:lpwstr>
  </property>
  <property fmtid="{D5CDD505-2E9C-101B-9397-08002B2CF9AE}" pid="6" name="Order">
    <vt:r8>946700</vt:r8>
  </property>
  <property fmtid="{D5CDD505-2E9C-101B-9397-08002B2CF9AE}" pid="7" name="xd_Signature">
    <vt:bool>false</vt:bool>
  </property>
  <property fmtid="{D5CDD505-2E9C-101B-9397-08002B2CF9AE}" pid="8" name="From">
    <vt:lpwstr>Bradley Bechtold</vt:lpwstr>
  </property>
  <property fmtid="{D5CDD505-2E9C-101B-9397-08002B2CF9AE}" pid="9" name="xd_ProgID">
    <vt:lpwstr/>
  </property>
  <property fmtid="{D5CDD505-2E9C-101B-9397-08002B2CF9AE}" pid="10" name="_dlc_DocId">
    <vt:lpwstr>55EAVHMDKNRW-1056933629-9467</vt:lpwstr>
  </property>
  <property fmtid="{D5CDD505-2E9C-101B-9397-08002B2CF9AE}" pid="11" name="Assign#">
    <vt:lpwstr>31366</vt:lpwstr>
  </property>
  <property fmtid="{D5CDD505-2E9C-101B-9397-08002B2CF9AE}" pid="12" name="Doc Type">
    <vt:lpwstr>Regulatory Notice Package</vt:lpwstr>
  </property>
  <property fmtid="{D5CDD505-2E9C-101B-9397-08002B2CF9AE}" pid="13" name="Status">
    <vt:lpwstr>Routing</vt:lpwstr>
  </property>
  <property fmtid="{D5CDD505-2E9C-101B-9397-08002B2CF9AE}" pid="14" name="_dlc_DocIdUrl">
    <vt:lpwstr>https://carb.sharepoint.com/lo/barcu/_layouts/15/DocIdRedir.aspx?ID=55EAVHMDKNRW-1056933629-9467, 55EAVHMDKNRW-1056933629-9467</vt:lpwstr>
  </property>
  <property fmtid="{D5CDD505-2E9C-101B-9397-08002B2CF9AE}" pid="15" name="ComplianceAssetId">
    <vt:lpwstr/>
  </property>
  <property fmtid="{D5CDD505-2E9C-101B-9397-08002B2CF9AE}" pid="16" name="TemplateUrl">
    <vt:lpwstr/>
  </property>
  <property fmtid="{D5CDD505-2E9C-101B-9397-08002B2CF9AE}" pid="17" name="Division">
    <vt:lpwstr>MSCD</vt:lpwstr>
  </property>
  <property fmtid="{D5CDD505-2E9C-101B-9397-08002B2CF9AE}" pid="18" name="_ExtendedDescription">
    <vt:lpwstr/>
  </property>
  <property fmtid="{D5CDD505-2E9C-101B-9397-08002B2CF9AE}" pid="19" name="TriggerFlowInfo">
    <vt:lpwstr/>
  </property>
</Properties>
</file>